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F74C9" w14:textId="4F746FF5" w:rsidR="00D418C5" w:rsidRPr="004917FA" w:rsidRDefault="00914B49" w:rsidP="00661945">
      <w:r>
        <w:rPr>
          <w:noProof/>
        </w:rPr>
        <w:drawing>
          <wp:anchor distT="0" distB="0" distL="114300" distR="114300" simplePos="0" relativeHeight="251654144" behindDoc="1" locked="0" layoutInCell="1" allowOverlap="1" wp14:anchorId="6DC4E082" wp14:editId="068F453D">
            <wp:simplePos x="0" y="0"/>
            <wp:positionH relativeFrom="column">
              <wp:posOffset>3242310</wp:posOffset>
            </wp:positionH>
            <wp:positionV relativeFrom="paragraph">
              <wp:posOffset>11430</wp:posOffset>
            </wp:positionV>
            <wp:extent cx="1003300" cy="816610"/>
            <wp:effectExtent l="0" t="0" r="0" b="0"/>
            <wp:wrapNone/>
            <wp:docPr id="69" name="Image 1" descr="C:\Users\Famille Dullin\Documents\DOCUMENTS DE BRIGITTE\Ensemble Paroissial St Pierre du Lac\image évangile\152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Famille Dullin\Documents\DOCUMENTS DE BRIGITTE\Ensemble Paroissial St Pierre du Lac\image évangile\152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3300" cy="816610"/>
                    </a:xfrm>
                    <a:prstGeom prst="rect">
                      <a:avLst/>
                    </a:prstGeom>
                    <a:noFill/>
                    <a:ln>
                      <a:noFill/>
                    </a:ln>
                  </pic:spPr>
                </pic:pic>
              </a:graphicData>
            </a:graphic>
            <wp14:sizeRelH relativeFrom="page">
              <wp14:pctWidth>0</wp14:pctWidth>
            </wp14:sizeRelH>
            <wp14:sizeRelV relativeFrom="page">
              <wp14:pctHeight>0</wp14:pctHeight>
            </wp14:sizeRelV>
          </wp:anchor>
        </w:drawing>
      </w:r>
      <w:r w:rsidR="000F4B14">
        <w:rPr>
          <w:noProof/>
        </w:rPr>
        <mc:AlternateContent>
          <mc:Choice Requires="wps">
            <w:drawing>
              <wp:anchor distT="0" distB="0" distL="114300" distR="114300" simplePos="0" relativeHeight="251645952" behindDoc="0" locked="0" layoutInCell="1" allowOverlap="1" wp14:anchorId="12A20C77" wp14:editId="6587DE15">
                <wp:simplePos x="0" y="0"/>
                <wp:positionH relativeFrom="column">
                  <wp:posOffset>-647065</wp:posOffset>
                </wp:positionH>
                <wp:positionV relativeFrom="paragraph">
                  <wp:posOffset>-440690</wp:posOffset>
                </wp:positionV>
                <wp:extent cx="3416300" cy="2353945"/>
                <wp:effectExtent l="0" t="2540" r="0" b="0"/>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0" cy="2353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59636" w14:textId="77777777" w:rsidR="00B37FC9" w:rsidRPr="00AE3946" w:rsidRDefault="00280923" w:rsidP="00DD479F">
                            <w:pPr>
                              <w:pStyle w:val="Textebrut"/>
                              <w:jc w:val="center"/>
                              <w:rPr>
                                <w:rFonts w:ascii="Calibri" w:hAnsi="Calibri"/>
                                <w:b/>
                                <w:sz w:val="22"/>
                                <w:szCs w:val="22"/>
                                <w:u w:val="single"/>
                              </w:rPr>
                            </w:pPr>
                            <w:bookmarkStart w:id="0" w:name="_Hlk494807952"/>
                            <w:bookmarkEnd w:id="0"/>
                            <w:r w:rsidRPr="00AE3946">
                              <w:rPr>
                                <w:rFonts w:ascii="Calibri" w:hAnsi="Calibri"/>
                                <w:b/>
                                <w:sz w:val="22"/>
                                <w:szCs w:val="22"/>
                                <w:u w:val="single"/>
                              </w:rPr>
                              <w:t>COMMUNION</w:t>
                            </w:r>
                          </w:p>
                          <w:p w14:paraId="24108975" w14:textId="77777777" w:rsidR="003938E5" w:rsidRDefault="003938E5" w:rsidP="003938E5">
                            <w:pPr>
                              <w:pStyle w:val="Standard"/>
                              <w:spacing w:after="0" w:line="240" w:lineRule="auto"/>
                              <w:rPr>
                                <w:b/>
                              </w:rPr>
                            </w:pPr>
                            <w:r>
                              <w:rPr>
                                <w:b/>
                              </w:rPr>
                              <w:t>Aimer c’est tout donner, (ter)</w:t>
                            </w:r>
                          </w:p>
                          <w:p w14:paraId="29762074" w14:textId="77777777" w:rsidR="003938E5" w:rsidRDefault="003938E5" w:rsidP="003938E5">
                            <w:pPr>
                              <w:pStyle w:val="Standard"/>
                              <w:spacing w:after="0" w:line="240" w:lineRule="auto"/>
                              <w:rPr>
                                <w:b/>
                              </w:rPr>
                            </w:pPr>
                            <w:r>
                              <w:rPr>
                                <w:b/>
                              </w:rPr>
                              <w:t>Et se donner soi-même.</w:t>
                            </w:r>
                          </w:p>
                          <w:p w14:paraId="09FB1F00" w14:textId="77777777" w:rsidR="00914B49" w:rsidRDefault="000F4B14" w:rsidP="003938E5">
                            <w:pPr>
                              <w:pStyle w:val="Standard"/>
                              <w:spacing w:after="0" w:line="240" w:lineRule="auto"/>
                            </w:pPr>
                            <w:r>
                              <w:t>1-</w:t>
                            </w:r>
                            <w:r w:rsidR="003938E5">
                              <w:t>Quand je parlerais les langues des hommes et des</w:t>
                            </w:r>
                          </w:p>
                          <w:p w14:paraId="33C7B88A" w14:textId="00C468F5" w:rsidR="003938E5" w:rsidRDefault="003938E5" w:rsidP="003938E5">
                            <w:pPr>
                              <w:pStyle w:val="Standard"/>
                              <w:spacing w:after="0" w:line="240" w:lineRule="auto"/>
                            </w:pPr>
                            <w:proofErr w:type="gramStart"/>
                            <w:r>
                              <w:t>anges</w:t>
                            </w:r>
                            <w:proofErr w:type="gramEnd"/>
                          </w:p>
                          <w:p w14:paraId="0FFF5B08" w14:textId="77777777" w:rsidR="003938E5" w:rsidRDefault="003938E5" w:rsidP="003938E5">
                            <w:pPr>
                              <w:pStyle w:val="Standard"/>
                              <w:spacing w:after="0" w:line="240" w:lineRule="auto"/>
                            </w:pPr>
                            <w:r>
                              <w:t>Si je n’ai pas l’amour, je suis comme l’airain qui sonne</w:t>
                            </w:r>
                          </w:p>
                          <w:p w14:paraId="5253EDAA" w14:textId="77777777" w:rsidR="003938E5" w:rsidRDefault="003938E5" w:rsidP="003938E5">
                            <w:pPr>
                              <w:pStyle w:val="Standard"/>
                              <w:spacing w:after="0" w:line="240" w:lineRule="auto"/>
                            </w:pPr>
                            <w:r>
                              <w:t>Ou la cymbale qui retentit.</w:t>
                            </w:r>
                          </w:p>
                          <w:p w14:paraId="78D16F97" w14:textId="77777777" w:rsidR="003938E5" w:rsidRDefault="003938E5" w:rsidP="003938E5">
                            <w:pPr>
                              <w:pStyle w:val="Standard"/>
                              <w:spacing w:after="0" w:line="240" w:lineRule="auto"/>
                            </w:pPr>
                            <w:r>
                              <w:t>2 – Si je prophétisais et connaissais tous les mystères</w:t>
                            </w:r>
                          </w:p>
                          <w:p w14:paraId="15B2F615" w14:textId="77777777" w:rsidR="003938E5" w:rsidRDefault="003938E5" w:rsidP="003938E5">
                            <w:pPr>
                              <w:pStyle w:val="Standard"/>
                              <w:spacing w:after="0" w:line="240" w:lineRule="auto"/>
                            </w:pPr>
                            <w:r>
                              <w:t>Si j’avais la foi à transporter les montagnes</w:t>
                            </w:r>
                          </w:p>
                          <w:p w14:paraId="0D9751C8" w14:textId="77777777" w:rsidR="003938E5" w:rsidRDefault="003938E5" w:rsidP="003938E5">
                            <w:pPr>
                              <w:pStyle w:val="Standard"/>
                              <w:spacing w:after="0" w:line="240" w:lineRule="auto"/>
                            </w:pPr>
                            <w:r>
                              <w:t>Sans l’amour je ne suis rien.</w:t>
                            </w:r>
                          </w:p>
                          <w:p w14:paraId="01292A72" w14:textId="77777777" w:rsidR="003938E5" w:rsidRDefault="003938E5" w:rsidP="003938E5">
                            <w:pPr>
                              <w:pStyle w:val="Standard"/>
                              <w:spacing w:after="0" w:line="240" w:lineRule="auto"/>
                            </w:pPr>
                            <w:r>
                              <w:t>3 – Quand je distribuerais ce que je possède en aumône</w:t>
                            </w:r>
                          </w:p>
                          <w:p w14:paraId="234E0127" w14:textId="77777777" w:rsidR="003938E5" w:rsidRDefault="003938E5" w:rsidP="003938E5">
                            <w:pPr>
                              <w:pStyle w:val="Standard"/>
                              <w:spacing w:after="0" w:line="240" w:lineRule="auto"/>
                            </w:pPr>
                            <w:r>
                              <w:t>Et si je livrais mon corps à brûler dans les flammes</w:t>
                            </w:r>
                          </w:p>
                          <w:p w14:paraId="028EEF51" w14:textId="77777777" w:rsidR="003938E5" w:rsidRDefault="003938E5" w:rsidP="003938E5">
                            <w:pPr>
                              <w:pStyle w:val="Standard"/>
                              <w:spacing w:after="0" w:line="240" w:lineRule="auto"/>
                            </w:pPr>
                            <w:r>
                              <w:t>Cela ne me sert de rien</w:t>
                            </w:r>
                          </w:p>
                          <w:p w14:paraId="407FB39B" w14:textId="77777777" w:rsidR="00A9337B" w:rsidRPr="00AE3946" w:rsidRDefault="00A9337B" w:rsidP="003938E5">
                            <w:pPr>
                              <w:pStyle w:val="Textebrut"/>
                              <w:jc w:val="center"/>
                              <w:rPr>
                                <w:rFonts w:ascii="Calibri" w:hAnsi="Calibri"/>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A20C77" id="_x0000_t202" coordsize="21600,21600" o:spt="202" path="m,l,21600r21600,l21600,xe">
                <v:stroke joinstyle="miter"/>
                <v:path gradientshapeok="t" o:connecttype="rect"/>
              </v:shapetype>
              <v:shape id="Text Box 6" o:spid="_x0000_s1026" type="#_x0000_t202" style="position:absolute;margin-left:-50.95pt;margin-top:-34.7pt;width:269pt;height:185.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" filled="f" stroked="f">
                <v:textbox>
                  <w:txbxContent>
                    <w:p w14:paraId="72759636" w14:textId="77777777" w:rsidR="00B37FC9" w:rsidRPr="00AE3946" w:rsidRDefault="00280923" w:rsidP="00DD479F">
                      <w:pPr>
                        <w:pStyle w:val="Textebrut"/>
                        <w:jc w:val="center"/>
                        <w:rPr>
                          <w:rFonts w:ascii="Calibri" w:hAnsi="Calibri"/>
                          <w:b/>
                          <w:sz w:val="22"/>
                          <w:szCs w:val="22"/>
                          <w:u w:val="single"/>
                        </w:rPr>
                      </w:pPr>
                      <w:bookmarkStart w:id="1" w:name="_Hlk494807952"/>
                      <w:bookmarkEnd w:id="1"/>
                      <w:r w:rsidRPr="00AE3946">
                        <w:rPr>
                          <w:rFonts w:ascii="Calibri" w:hAnsi="Calibri"/>
                          <w:b/>
                          <w:sz w:val="22"/>
                          <w:szCs w:val="22"/>
                          <w:u w:val="single"/>
                        </w:rPr>
                        <w:t>COMMUNION</w:t>
                      </w:r>
                    </w:p>
                    <w:p w14:paraId="24108975" w14:textId="77777777" w:rsidR="003938E5" w:rsidRDefault="003938E5" w:rsidP="003938E5">
                      <w:pPr>
                        <w:pStyle w:val="Standard"/>
                        <w:spacing w:after="0" w:line="240" w:lineRule="auto"/>
                        <w:rPr>
                          <w:b/>
                        </w:rPr>
                      </w:pPr>
                      <w:r>
                        <w:rPr>
                          <w:b/>
                        </w:rPr>
                        <w:t>Aimer c’est tout donner, (ter)</w:t>
                      </w:r>
                    </w:p>
                    <w:p w14:paraId="29762074" w14:textId="77777777" w:rsidR="003938E5" w:rsidRDefault="003938E5" w:rsidP="003938E5">
                      <w:pPr>
                        <w:pStyle w:val="Standard"/>
                        <w:spacing w:after="0" w:line="240" w:lineRule="auto"/>
                        <w:rPr>
                          <w:b/>
                        </w:rPr>
                      </w:pPr>
                      <w:r>
                        <w:rPr>
                          <w:b/>
                        </w:rPr>
                        <w:t>Et se donner soi-même.</w:t>
                      </w:r>
                    </w:p>
                    <w:p w14:paraId="09FB1F00" w14:textId="77777777" w:rsidR="00914B49" w:rsidRDefault="000F4B14" w:rsidP="003938E5">
                      <w:pPr>
                        <w:pStyle w:val="Standard"/>
                        <w:spacing w:after="0" w:line="240" w:lineRule="auto"/>
                      </w:pPr>
                      <w:r>
                        <w:t>1-</w:t>
                      </w:r>
                      <w:r w:rsidR="003938E5">
                        <w:t>Quand je parlerais les langues des hommes et des</w:t>
                      </w:r>
                    </w:p>
                    <w:p w14:paraId="33C7B88A" w14:textId="00C468F5" w:rsidR="003938E5" w:rsidRDefault="003938E5" w:rsidP="003938E5">
                      <w:pPr>
                        <w:pStyle w:val="Standard"/>
                        <w:spacing w:after="0" w:line="240" w:lineRule="auto"/>
                      </w:pPr>
                      <w:proofErr w:type="gramStart"/>
                      <w:r>
                        <w:t>anges</w:t>
                      </w:r>
                      <w:proofErr w:type="gramEnd"/>
                    </w:p>
                    <w:p w14:paraId="0FFF5B08" w14:textId="77777777" w:rsidR="003938E5" w:rsidRDefault="003938E5" w:rsidP="003938E5">
                      <w:pPr>
                        <w:pStyle w:val="Standard"/>
                        <w:spacing w:after="0" w:line="240" w:lineRule="auto"/>
                      </w:pPr>
                      <w:r>
                        <w:t>Si je n’ai pas l’amour, je suis comme l’airain qui sonne</w:t>
                      </w:r>
                    </w:p>
                    <w:p w14:paraId="5253EDAA" w14:textId="77777777" w:rsidR="003938E5" w:rsidRDefault="003938E5" w:rsidP="003938E5">
                      <w:pPr>
                        <w:pStyle w:val="Standard"/>
                        <w:spacing w:after="0" w:line="240" w:lineRule="auto"/>
                      </w:pPr>
                      <w:r>
                        <w:t>Ou la cymbale qui retentit.</w:t>
                      </w:r>
                    </w:p>
                    <w:p w14:paraId="78D16F97" w14:textId="77777777" w:rsidR="003938E5" w:rsidRDefault="003938E5" w:rsidP="003938E5">
                      <w:pPr>
                        <w:pStyle w:val="Standard"/>
                        <w:spacing w:after="0" w:line="240" w:lineRule="auto"/>
                      </w:pPr>
                      <w:r>
                        <w:t>2 – Si je prophétisais et connaissais tous les mystères</w:t>
                      </w:r>
                    </w:p>
                    <w:p w14:paraId="15B2F615" w14:textId="77777777" w:rsidR="003938E5" w:rsidRDefault="003938E5" w:rsidP="003938E5">
                      <w:pPr>
                        <w:pStyle w:val="Standard"/>
                        <w:spacing w:after="0" w:line="240" w:lineRule="auto"/>
                      </w:pPr>
                      <w:r>
                        <w:t>Si j’avais la foi à transporter les montagnes</w:t>
                      </w:r>
                    </w:p>
                    <w:p w14:paraId="0D9751C8" w14:textId="77777777" w:rsidR="003938E5" w:rsidRDefault="003938E5" w:rsidP="003938E5">
                      <w:pPr>
                        <w:pStyle w:val="Standard"/>
                        <w:spacing w:after="0" w:line="240" w:lineRule="auto"/>
                      </w:pPr>
                      <w:r>
                        <w:t>Sans l’amour je ne suis rien.</w:t>
                      </w:r>
                    </w:p>
                    <w:p w14:paraId="01292A72" w14:textId="77777777" w:rsidR="003938E5" w:rsidRDefault="003938E5" w:rsidP="003938E5">
                      <w:pPr>
                        <w:pStyle w:val="Standard"/>
                        <w:spacing w:after="0" w:line="240" w:lineRule="auto"/>
                      </w:pPr>
                      <w:r>
                        <w:t>3 – Quand je distribuerais ce que je possède en aumône</w:t>
                      </w:r>
                    </w:p>
                    <w:p w14:paraId="234E0127" w14:textId="77777777" w:rsidR="003938E5" w:rsidRDefault="003938E5" w:rsidP="003938E5">
                      <w:pPr>
                        <w:pStyle w:val="Standard"/>
                        <w:spacing w:after="0" w:line="240" w:lineRule="auto"/>
                      </w:pPr>
                      <w:r>
                        <w:t>Et si je livrais mon corps à brûler dans les flammes</w:t>
                      </w:r>
                    </w:p>
                    <w:p w14:paraId="028EEF51" w14:textId="77777777" w:rsidR="003938E5" w:rsidRDefault="003938E5" w:rsidP="003938E5">
                      <w:pPr>
                        <w:pStyle w:val="Standard"/>
                        <w:spacing w:after="0" w:line="240" w:lineRule="auto"/>
                      </w:pPr>
                      <w:r>
                        <w:t>Cela ne me sert de rien</w:t>
                      </w:r>
                    </w:p>
                    <w:p w14:paraId="407FB39B" w14:textId="77777777" w:rsidR="00A9337B" w:rsidRPr="00AE3946" w:rsidRDefault="00A9337B" w:rsidP="003938E5">
                      <w:pPr>
                        <w:pStyle w:val="Textebrut"/>
                        <w:jc w:val="center"/>
                        <w:rPr>
                          <w:rFonts w:ascii="Calibri" w:hAnsi="Calibri"/>
                          <w:b/>
                        </w:rPr>
                      </w:pPr>
                    </w:p>
                  </w:txbxContent>
                </v:textbox>
              </v:shape>
            </w:pict>
          </mc:Fallback>
        </mc:AlternateContent>
      </w:r>
      <w:r w:rsidR="000F4B14">
        <w:rPr>
          <w:noProof/>
        </w:rPr>
        <mc:AlternateContent>
          <mc:Choice Requires="wps">
            <w:drawing>
              <wp:anchor distT="0" distB="0" distL="114300" distR="114300" simplePos="0" relativeHeight="251651072" behindDoc="0" locked="0" layoutInCell="1" allowOverlap="1" wp14:anchorId="34E5CCAB" wp14:editId="10144340">
                <wp:simplePos x="0" y="0"/>
                <wp:positionH relativeFrom="column">
                  <wp:posOffset>4910455</wp:posOffset>
                </wp:positionH>
                <wp:positionV relativeFrom="paragraph">
                  <wp:posOffset>-762635</wp:posOffset>
                </wp:positionV>
                <wp:extent cx="4692015" cy="992505"/>
                <wp:effectExtent l="635" t="4445" r="3175" b="3175"/>
                <wp:wrapNone/>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015" cy="992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78260D" w14:textId="77777777" w:rsidR="00EC5FE2" w:rsidRPr="00AE3946" w:rsidRDefault="00EC5FE2" w:rsidP="00EC5FE2">
                            <w:pPr>
                              <w:jc w:val="center"/>
                              <w:rPr>
                                <w:b/>
                                <w:sz w:val="28"/>
                                <w:szCs w:val="28"/>
                              </w:rPr>
                            </w:pPr>
                            <w:r w:rsidRPr="00AE3946">
                              <w:rPr>
                                <w:b/>
                                <w:sz w:val="28"/>
                                <w:szCs w:val="28"/>
                              </w:rPr>
                              <w:t>Paroisse Saint Pierre du Lac</w:t>
                            </w:r>
                          </w:p>
                          <w:p w14:paraId="21589FCF" w14:textId="77777777" w:rsidR="00EC5FE2" w:rsidRPr="00AE3946" w:rsidRDefault="00EC5FE2" w:rsidP="00EC5FE2">
                            <w:pPr>
                              <w:pStyle w:val="NormalWeb"/>
                              <w:spacing w:before="0" w:beforeAutospacing="0" w:after="0"/>
                              <w:jc w:val="center"/>
                              <w:rPr>
                                <w:b/>
                                <w:bCs/>
                                <w:i/>
                                <w:sz w:val="22"/>
                                <w:szCs w:val="22"/>
                              </w:rPr>
                            </w:pPr>
                            <w:r w:rsidRPr="00AE3946">
                              <w:rPr>
                                <w:b/>
                                <w:i/>
                                <w:sz w:val="22"/>
                                <w:szCs w:val="22"/>
                              </w:rPr>
                              <w:t>La Motte – Le Bourget -</w:t>
                            </w:r>
                            <w:r w:rsidRPr="00AE3946">
                              <w:rPr>
                                <w:b/>
                                <w:bCs/>
                                <w:i/>
                                <w:sz w:val="22"/>
                                <w:szCs w:val="22"/>
                              </w:rPr>
                              <w:t xml:space="preserve"> Bourdeau -- la Chapelle du Mont du Chat</w:t>
                            </w:r>
                          </w:p>
                          <w:p w14:paraId="5FF78EEE" w14:textId="77777777" w:rsidR="00034736" w:rsidRPr="00215928" w:rsidRDefault="00000000" w:rsidP="00034736">
                            <w:pPr>
                              <w:pStyle w:val="NormalWeb"/>
                              <w:spacing w:before="0" w:beforeAutospacing="0" w:after="0"/>
                              <w:jc w:val="center"/>
                              <w:rPr>
                                <w:rStyle w:val="Lienhypertexte"/>
                                <w:rFonts w:cs="Calibri"/>
                                <w:b/>
                                <w:bCs/>
                                <w:color w:val="auto"/>
                              </w:rPr>
                            </w:pPr>
                            <w:hyperlink r:id="rId9" w:history="1">
                              <w:r w:rsidR="00034736" w:rsidRPr="00215928">
                                <w:rPr>
                                  <w:rStyle w:val="Lienhypertexte"/>
                                  <w:rFonts w:cs="Calibri"/>
                                  <w:b/>
                                  <w:bCs/>
                                  <w:color w:val="auto"/>
                                </w:rPr>
                                <w:t>http://lamotteservolex.paroisse73.fr</w:t>
                              </w:r>
                            </w:hyperlink>
                          </w:p>
                          <w:p w14:paraId="37332C49" w14:textId="77777777" w:rsidR="00110870" w:rsidRPr="00AE3946" w:rsidRDefault="00110870" w:rsidP="00EC5FE2">
                            <w:pPr>
                              <w:pStyle w:val="NormalWeb"/>
                              <w:spacing w:before="0" w:beforeAutospacing="0" w:after="0"/>
                              <w:jc w:val="center"/>
                              <w:rPr>
                                <w:b/>
                                <w:bCs/>
                              </w:rPr>
                            </w:pPr>
                            <w:r w:rsidRPr="00AE3946">
                              <w:rPr>
                                <w:b/>
                                <w:bCs/>
                              </w:rPr>
                              <w:t xml:space="preserve">Dimanche </w:t>
                            </w:r>
                            <w:r w:rsidR="00034736">
                              <w:rPr>
                                <w:b/>
                                <w:bCs/>
                              </w:rPr>
                              <w:t>19 février 2023</w:t>
                            </w:r>
                          </w:p>
                          <w:p w14:paraId="4136AE9B" w14:textId="77777777" w:rsidR="00110870" w:rsidRPr="00AE3946" w:rsidRDefault="00034736" w:rsidP="00EC5FE2">
                            <w:pPr>
                              <w:pStyle w:val="NormalWeb"/>
                              <w:spacing w:before="0" w:beforeAutospacing="0" w:after="0"/>
                              <w:jc w:val="center"/>
                              <w:rPr>
                                <w:b/>
                                <w:bCs/>
                              </w:rPr>
                            </w:pPr>
                            <w:r>
                              <w:rPr>
                                <w:b/>
                                <w:bCs/>
                              </w:rPr>
                              <w:t>7</w:t>
                            </w:r>
                            <w:r w:rsidRPr="00034736">
                              <w:rPr>
                                <w:b/>
                                <w:bCs/>
                                <w:vertAlign w:val="superscript"/>
                              </w:rPr>
                              <w:t>ème</w:t>
                            </w:r>
                            <w:r>
                              <w:rPr>
                                <w:b/>
                                <w:bCs/>
                              </w:rPr>
                              <w:t xml:space="preserve"> dimanche Ordinaire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5CCAB" id="Text Box 9" o:spid="_x0000_s1027" type="#_x0000_t202" style="position:absolute;margin-left:386.65pt;margin-top:-60.05pt;width:369.45pt;height:78.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" stroked="f">
                <v:textbox>
                  <w:txbxContent>
                    <w:p w14:paraId="4978260D" w14:textId="77777777" w:rsidR="00EC5FE2" w:rsidRPr="00AE3946" w:rsidRDefault="00EC5FE2" w:rsidP="00EC5FE2">
                      <w:pPr>
                        <w:jc w:val="center"/>
                        <w:rPr>
                          <w:b/>
                          <w:sz w:val="28"/>
                          <w:szCs w:val="28"/>
                        </w:rPr>
                      </w:pPr>
                      <w:r w:rsidRPr="00AE3946">
                        <w:rPr>
                          <w:b/>
                          <w:sz w:val="28"/>
                          <w:szCs w:val="28"/>
                        </w:rPr>
                        <w:t>Paroisse Saint Pierre du Lac</w:t>
                      </w:r>
                    </w:p>
                    <w:p w14:paraId="21589FCF" w14:textId="77777777" w:rsidR="00EC5FE2" w:rsidRPr="00AE3946" w:rsidRDefault="00EC5FE2" w:rsidP="00EC5FE2">
                      <w:pPr>
                        <w:pStyle w:val="NormalWeb"/>
                        <w:spacing w:before="0" w:beforeAutospacing="0" w:after="0"/>
                        <w:jc w:val="center"/>
                        <w:rPr>
                          <w:b/>
                          <w:bCs/>
                          <w:i/>
                          <w:sz w:val="22"/>
                          <w:szCs w:val="22"/>
                        </w:rPr>
                      </w:pPr>
                      <w:r w:rsidRPr="00AE3946">
                        <w:rPr>
                          <w:b/>
                          <w:i/>
                          <w:sz w:val="22"/>
                          <w:szCs w:val="22"/>
                        </w:rPr>
                        <w:t>La Motte – Le Bourget -</w:t>
                      </w:r>
                      <w:r w:rsidRPr="00AE3946">
                        <w:rPr>
                          <w:b/>
                          <w:bCs/>
                          <w:i/>
                          <w:sz w:val="22"/>
                          <w:szCs w:val="22"/>
                        </w:rPr>
                        <w:t xml:space="preserve"> Bourdeau -- la Chapelle du Mont du Chat</w:t>
                      </w:r>
                    </w:p>
                    <w:p w14:paraId="5FF78EEE" w14:textId="77777777" w:rsidR="00034736" w:rsidRPr="00215928" w:rsidRDefault="00000000" w:rsidP="00034736">
                      <w:pPr>
                        <w:pStyle w:val="NormalWeb"/>
                        <w:spacing w:before="0" w:beforeAutospacing="0" w:after="0"/>
                        <w:jc w:val="center"/>
                        <w:rPr>
                          <w:rStyle w:val="Lienhypertexte"/>
                          <w:rFonts w:cs="Calibri"/>
                          <w:b/>
                          <w:bCs/>
                          <w:color w:val="auto"/>
                        </w:rPr>
                      </w:pPr>
                      <w:hyperlink r:id="rId10" w:history="1">
                        <w:r w:rsidR="00034736" w:rsidRPr="00215928">
                          <w:rPr>
                            <w:rStyle w:val="Lienhypertexte"/>
                            <w:rFonts w:cs="Calibri"/>
                            <w:b/>
                            <w:bCs/>
                            <w:color w:val="auto"/>
                          </w:rPr>
                          <w:t>http://lamotteservolex.paroisse73.fr</w:t>
                        </w:r>
                      </w:hyperlink>
                    </w:p>
                    <w:p w14:paraId="37332C49" w14:textId="77777777" w:rsidR="00110870" w:rsidRPr="00AE3946" w:rsidRDefault="00110870" w:rsidP="00EC5FE2">
                      <w:pPr>
                        <w:pStyle w:val="NormalWeb"/>
                        <w:spacing w:before="0" w:beforeAutospacing="0" w:after="0"/>
                        <w:jc w:val="center"/>
                        <w:rPr>
                          <w:b/>
                          <w:bCs/>
                        </w:rPr>
                      </w:pPr>
                      <w:r w:rsidRPr="00AE3946">
                        <w:rPr>
                          <w:b/>
                          <w:bCs/>
                        </w:rPr>
                        <w:t xml:space="preserve">Dimanche </w:t>
                      </w:r>
                      <w:r w:rsidR="00034736">
                        <w:rPr>
                          <w:b/>
                          <w:bCs/>
                        </w:rPr>
                        <w:t>19 février 2023</w:t>
                      </w:r>
                    </w:p>
                    <w:p w14:paraId="4136AE9B" w14:textId="77777777" w:rsidR="00110870" w:rsidRPr="00AE3946" w:rsidRDefault="00034736" w:rsidP="00EC5FE2">
                      <w:pPr>
                        <w:pStyle w:val="NormalWeb"/>
                        <w:spacing w:before="0" w:beforeAutospacing="0" w:after="0"/>
                        <w:jc w:val="center"/>
                        <w:rPr>
                          <w:b/>
                          <w:bCs/>
                        </w:rPr>
                      </w:pPr>
                      <w:r>
                        <w:rPr>
                          <w:b/>
                          <w:bCs/>
                        </w:rPr>
                        <w:t>7</w:t>
                      </w:r>
                      <w:r w:rsidRPr="00034736">
                        <w:rPr>
                          <w:b/>
                          <w:bCs/>
                          <w:vertAlign w:val="superscript"/>
                        </w:rPr>
                        <w:t>ème</w:t>
                      </w:r>
                      <w:r>
                        <w:rPr>
                          <w:b/>
                          <w:bCs/>
                        </w:rPr>
                        <w:t xml:space="preserve"> dimanche Ordinaire</w:t>
                      </w:r>
                    </w:p>
                  </w:txbxContent>
                </v:textbox>
              </v:shape>
            </w:pict>
          </mc:Fallback>
        </mc:AlternateContent>
      </w:r>
    </w:p>
    <w:p w14:paraId="1D003789" w14:textId="01561820" w:rsidR="003759B8" w:rsidRPr="00AB0A9F" w:rsidRDefault="000F4B14" w:rsidP="00664EAE">
      <w:pPr>
        <w:pStyle w:val="Titre"/>
        <w:rPr>
          <w:snapToGrid w:val="0"/>
          <w:w w:val="0"/>
          <w:sz w:val="2"/>
          <w:u w:color="000000"/>
          <w:bdr w:val="none" w:sz="0" w:space="0" w:color="000000"/>
          <w:shd w:val="clear" w:color="000000" w:fill="000000"/>
        </w:rPr>
        <w:sectPr w:rsidR="003759B8" w:rsidRPr="00AB0A9F" w:rsidSect="005A6FCA">
          <w:headerReference w:type="default" r:id="rId11"/>
          <w:pgSz w:w="16838" w:h="11906" w:orient="landscape"/>
          <w:pgMar w:top="1418" w:right="1418" w:bottom="1418" w:left="1418" w:header="709" w:footer="709" w:gutter="0"/>
          <w:cols w:space="708"/>
          <w:docGrid w:linePitch="360"/>
        </w:sectPr>
      </w:pPr>
      <w:r>
        <w:rPr>
          <w:noProof/>
          <w:lang w:eastAsia="en-US"/>
        </w:rPr>
        <mc:AlternateContent>
          <mc:Choice Requires="wps">
            <w:drawing>
              <wp:anchor distT="0" distB="0" distL="114300" distR="114300" simplePos="0" relativeHeight="251664384" behindDoc="0" locked="0" layoutInCell="1" allowOverlap="1" wp14:anchorId="2CDE59F5" wp14:editId="5EE83F32">
                <wp:simplePos x="0" y="0"/>
                <wp:positionH relativeFrom="column">
                  <wp:posOffset>-79375</wp:posOffset>
                </wp:positionH>
                <wp:positionV relativeFrom="paragraph">
                  <wp:posOffset>4650105</wp:posOffset>
                </wp:positionV>
                <wp:extent cx="4505960" cy="1610360"/>
                <wp:effectExtent l="11430" t="9525" r="6985" b="8890"/>
                <wp:wrapNone/>
                <wp:docPr id="2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960" cy="1610360"/>
                        </a:xfrm>
                        <a:prstGeom prst="rect">
                          <a:avLst/>
                        </a:prstGeom>
                        <a:solidFill>
                          <a:srgbClr val="FFFFFF"/>
                        </a:solidFill>
                        <a:ln w="9525">
                          <a:solidFill>
                            <a:srgbClr val="000000"/>
                          </a:solidFill>
                          <a:miter lim="800000"/>
                          <a:headEnd/>
                          <a:tailEnd/>
                        </a:ln>
                      </wps:spPr>
                      <wps:txbx>
                        <w:txbxContent>
                          <w:p w14:paraId="1AE0ACB6" w14:textId="41023F81" w:rsidR="0095417B" w:rsidRDefault="00D065BF" w:rsidP="0095417B">
                            <w:pPr>
                              <w:jc w:val="center"/>
                              <w:rPr>
                                <w:b/>
                                <w:sz w:val="28"/>
                                <w:szCs w:val="28"/>
                                <w:u w:val="single"/>
                              </w:rPr>
                            </w:pPr>
                            <w:r w:rsidRPr="00E91EBF">
                              <w:rPr>
                                <w:b/>
                                <w:sz w:val="28"/>
                                <w:szCs w:val="28"/>
                                <w:u w:val="single"/>
                              </w:rPr>
                              <w:t>A</w:t>
                            </w:r>
                            <w:r w:rsidR="00B96BCC" w:rsidRPr="00E91EBF">
                              <w:rPr>
                                <w:b/>
                                <w:sz w:val="28"/>
                                <w:szCs w:val="28"/>
                                <w:u w:val="single"/>
                              </w:rPr>
                              <w:t xml:space="preserve"> noter</w:t>
                            </w:r>
                          </w:p>
                          <w:p w14:paraId="36CE7183" w14:textId="31957E61" w:rsidR="00DC1375" w:rsidRDefault="00DC1375" w:rsidP="00A06D18">
                            <w:pPr>
                              <w:rPr>
                                <w:b/>
                                <w:sz w:val="22"/>
                                <w:szCs w:val="22"/>
                              </w:rPr>
                            </w:pPr>
                            <w:r>
                              <w:rPr>
                                <w:b/>
                                <w:sz w:val="22"/>
                                <w:szCs w:val="22"/>
                              </w:rPr>
                              <w:t>Mercredi 22 Février :</w:t>
                            </w:r>
                            <w:r w:rsidR="000F4B14">
                              <w:rPr>
                                <w:b/>
                                <w:sz w:val="22"/>
                                <w:szCs w:val="22"/>
                              </w:rPr>
                              <w:t xml:space="preserve"> Cendres </w:t>
                            </w:r>
                            <w:r w:rsidR="000F4B14" w:rsidRPr="000F4B14">
                              <w:rPr>
                                <w:bCs/>
                                <w:sz w:val="22"/>
                                <w:szCs w:val="22"/>
                              </w:rPr>
                              <w:t>à 19h, église de la Motte. Intervention d’</w:t>
                            </w:r>
                            <w:r w:rsidR="00914B49" w:rsidRPr="000F4B14">
                              <w:rPr>
                                <w:bCs/>
                                <w:sz w:val="22"/>
                                <w:szCs w:val="22"/>
                              </w:rPr>
                              <w:t>Emmaüs</w:t>
                            </w:r>
                            <w:r w:rsidR="000F4B14" w:rsidRPr="000F4B14">
                              <w:rPr>
                                <w:bCs/>
                                <w:sz w:val="22"/>
                                <w:szCs w:val="22"/>
                              </w:rPr>
                              <w:t xml:space="preserve"> et bol de riz pour le CCFD</w:t>
                            </w:r>
                            <w:r w:rsidR="000F4B14">
                              <w:rPr>
                                <w:bCs/>
                                <w:sz w:val="22"/>
                                <w:szCs w:val="22"/>
                              </w:rPr>
                              <w:t>.</w:t>
                            </w:r>
                          </w:p>
                          <w:p w14:paraId="0E4B0917" w14:textId="34763B51" w:rsidR="00A06D18" w:rsidRDefault="00A06D18" w:rsidP="00A06D18">
                            <w:pPr>
                              <w:rPr>
                                <w:bCs/>
                                <w:sz w:val="22"/>
                                <w:szCs w:val="22"/>
                              </w:rPr>
                            </w:pPr>
                            <w:r w:rsidRPr="00A06D18">
                              <w:rPr>
                                <w:b/>
                                <w:sz w:val="22"/>
                                <w:szCs w:val="22"/>
                              </w:rPr>
                              <w:t>Dimanche 5 Mars</w:t>
                            </w:r>
                            <w:r>
                              <w:rPr>
                                <w:bCs/>
                                <w:sz w:val="22"/>
                                <w:szCs w:val="22"/>
                              </w:rPr>
                              <w:t xml:space="preserve"> : </w:t>
                            </w:r>
                            <w:r w:rsidRPr="00A06D18">
                              <w:rPr>
                                <w:bCs/>
                                <w:sz w:val="22"/>
                                <w:szCs w:val="22"/>
                              </w:rPr>
                              <w:t>aux Pervenches,</w:t>
                            </w:r>
                            <w:r>
                              <w:rPr>
                                <w:bCs/>
                                <w:sz w:val="22"/>
                                <w:szCs w:val="22"/>
                              </w:rPr>
                              <w:t xml:space="preserve"> </w:t>
                            </w:r>
                            <w:r w:rsidRPr="00A06D18">
                              <w:rPr>
                                <w:bCs/>
                                <w:sz w:val="22"/>
                                <w:szCs w:val="22"/>
                              </w:rPr>
                              <w:t>Repas</w:t>
                            </w:r>
                            <w:r>
                              <w:rPr>
                                <w:bCs/>
                                <w:sz w:val="22"/>
                                <w:szCs w:val="22"/>
                              </w:rPr>
                              <w:t xml:space="preserve"> au profit d</w:t>
                            </w:r>
                            <w:r w:rsidRPr="00A06D18">
                              <w:rPr>
                                <w:bCs/>
                                <w:sz w:val="22"/>
                                <w:szCs w:val="22"/>
                              </w:rPr>
                              <w:t>es Enfants de Jehangérabad</w:t>
                            </w:r>
                            <w:r>
                              <w:rPr>
                                <w:bCs/>
                                <w:sz w:val="22"/>
                                <w:szCs w:val="22"/>
                              </w:rPr>
                              <w:t>. Inscription au 06 63 84 47 31</w:t>
                            </w:r>
                          </w:p>
                          <w:p w14:paraId="72A80F77" w14:textId="0B7E2854" w:rsidR="00DC1375" w:rsidRDefault="00DC1375" w:rsidP="00A06D18">
                            <w:pPr>
                              <w:rPr>
                                <w:bCs/>
                                <w:sz w:val="22"/>
                                <w:szCs w:val="22"/>
                              </w:rPr>
                            </w:pPr>
                            <w:r w:rsidRPr="00DC1375">
                              <w:rPr>
                                <w:b/>
                                <w:sz w:val="22"/>
                                <w:szCs w:val="22"/>
                              </w:rPr>
                              <w:t>Samedi 11 Mars</w:t>
                            </w:r>
                            <w:r>
                              <w:rPr>
                                <w:bCs/>
                                <w:sz w:val="22"/>
                                <w:szCs w:val="22"/>
                              </w:rPr>
                              <w:t> : matinée du pardon 9h30-11h00</w:t>
                            </w:r>
                          </w:p>
                          <w:p w14:paraId="56B4F4A8" w14:textId="3C2D5E27" w:rsidR="00A06D18" w:rsidRPr="00A06D18" w:rsidRDefault="00A06D18" w:rsidP="00A06D18">
                            <w:pPr>
                              <w:rPr>
                                <w:bCs/>
                                <w:sz w:val="22"/>
                                <w:szCs w:val="22"/>
                              </w:rPr>
                            </w:pPr>
                            <w:r w:rsidRPr="00A06D18">
                              <w:rPr>
                                <w:b/>
                                <w:sz w:val="22"/>
                                <w:szCs w:val="22"/>
                              </w:rPr>
                              <w:t>Dimanche 19 Mars</w:t>
                            </w:r>
                            <w:r>
                              <w:rPr>
                                <w:bCs/>
                                <w:sz w:val="22"/>
                                <w:szCs w:val="22"/>
                              </w:rPr>
                              <w:t xml:space="preserve"> : Sortie paroissiale à Tullins en passant par Parménie. Cf : Tract </w:t>
                            </w:r>
                            <w:proofErr w:type="gramStart"/>
                            <w:r>
                              <w:rPr>
                                <w:bCs/>
                                <w:sz w:val="22"/>
                                <w:szCs w:val="22"/>
                              </w:rPr>
                              <w:t>d’</w:t>
                            </w:r>
                            <w:r w:rsidRPr="00A06D18">
                              <w:rPr>
                                <w:bCs/>
                                <w:sz w:val="22"/>
                                <w:szCs w:val="22"/>
                              </w:rPr>
                              <w:t xml:space="preserve"> </w:t>
                            </w:r>
                            <w:r>
                              <w:rPr>
                                <w:bCs/>
                                <w:sz w:val="22"/>
                                <w:szCs w:val="22"/>
                              </w:rPr>
                              <w:t>inscriptions</w:t>
                            </w:r>
                            <w:proofErr w:type="gramEnd"/>
                            <w:r>
                              <w:rPr>
                                <w:bCs/>
                                <w:sz w:val="22"/>
                                <w:szCs w:val="22"/>
                              </w:rPr>
                              <w:t xml:space="preserve"> avant le 9 mars.  </w:t>
                            </w:r>
                          </w:p>
                          <w:p w14:paraId="384E8CE5" w14:textId="77777777" w:rsidR="00E91EBF" w:rsidRPr="00A06D18" w:rsidRDefault="00E91EBF" w:rsidP="00C609BB">
                            <w:pPr>
                              <w:rPr>
                                <w:rFonts w:eastAsia="Times New Roman"/>
                                <w:bCs/>
                                <w:color w:val="auto"/>
                                <w:sz w:val="21"/>
                                <w:szCs w:val="21"/>
                              </w:rPr>
                            </w:pPr>
                          </w:p>
                          <w:p w14:paraId="388011AC" w14:textId="77777777" w:rsidR="00E91EBF" w:rsidRPr="00AE3946" w:rsidRDefault="00E91EBF" w:rsidP="00C609BB">
                            <w:pPr>
                              <w:rPr>
                                <w:rFonts w:eastAsia="Times New Roman"/>
                                <w:b/>
                                <w:bCs/>
                                <w:color w:val="auto"/>
                                <w:sz w:val="21"/>
                                <w:szCs w:val="21"/>
                              </w:rPr>
                            </w:pPr>
                          </w:p>
                          <w:p w14:paraId="2432BD37" w14:textId="77777777" w:rsidR="00E91EBF" w:rsidRPr="00AE3946" w:rsidRDefault="00E91EBF" w:rsidP="00C609BB">
                            <w:pPr>
                              <w:rPr>
                                <w:color w:val="auto"/>
                                <w:sz w:val="21"/>
                                <w:szCs w:val="21"/>
                                <w:shd w:val="clear" w:color="auto" w:fill="FFFFFF"/>
                              </w:rPr>
                            </w:pPr>
                          </w:p>
                          <w:p w14:paraId="4991B6A1" w14:textId="77777777" w:rsidR="00C609BB" w:rsidRPr="00AE3946" w:rsidRDefault="00C609BB" w:rsidP="00C77AF0">
                            <w:pPr>
                              <w:rPr>
                                <w:b/>
                                <w:sz w:val="21"/>
                                <w:szCs w:val="21"/>
                                <w:u w:val="single"/>
                              </w:rPr>
                            </w:pPr>
                          </w:p>
                          <w:p w14:paraId="76181B8C" w14:textId="77777777" w:rsidR="002F1289" w:rsidRDefault="002F1289" w:rsidP="00D065BF"/>
                          <w:p w14:paraId="15E5BAA1" w14:textId="77777777" w:rsidR="002F1289" w:rsidRPr="002F1289" w:rsidRDefault="002F1289" w:rsidP="00D065BF"/>
                          <w:p w14:paraId="29357434" w14:textId="77777777" w:rsidR="00D065BF" w:rsidRPr="00D065BF" w:rsidRDefault="00D065BF" w:rsidP="00D065BF">
                            <w:pPr>
                              <w:rPr>
                                <w:b/>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DE59F5" id="Text Box 55" o:spid="_x0000_s1028" type="#_x0000_t202" style="position:absolute;left:0;text-align:left;margin-left:-6.25pt;margin-top:366.15pt;width:354.8pt;height:12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">
                <v:textbox>
                  <w:txbxContent>
                    <w:p w14:paraId="1AE0ACB6" w14:textId="41023F81" w:rsidR="0095417B" w:rsidRDefault="00D065BF" w:rsidP="0095417B">
                      <w:pPr>
                        <w:jc w:val="center"/>
                        <w:rPr>
                          <w:b/>
                          <w:sz w:val="28"/>
                          <w:szCs w:val="28"/>
                          <w:u w:val="single"/>
                        </w:rPr>
                      </w:pPr>
                      <w:r w:rsidRPr="00E91EBF">
                        <w:rPr>
                          <w:b/>
                          <w:sz w:val="28"/>
                          <w:szCs w:val="28"/>
                          <w:u w:val="single"/>
                        </w:rPr>
                        <w:t>A</w:t>
                      </w:r>
                      <w:r w:rsidR="00B96BCC" w:rsidRPr="00E91EBF">
                        <w:rPr>
                          <w:b/>
                          <w:sz w:val="28"/>
                          <w:szCs w:val="28"/>
                          <w:u w:val="single"/>
                        </w:rPr>
                        <w:t xml:space="preserve"> noter</w:t>
                      </w:r>
                    </w:p>
                    <w:p w14:paraId="36CE7183" w14:textId="31957E61" w:rsidR="00DC1375" w:rsidRDefault="00DC1375" w:rsidP="00A06D18">
                      <w:pPr>
                        <w:rPr>
                          <w:b/>
                          <w:sz w:val="22"/>
                          <w:szCs w:val="22"/>
                        </w:rPr>
                      </w:pPr>
                      <w:r>
                        <w:rPr>
                          <w:b/>
                          <w:sz w:val="22"/>
                          <w:szCs w:val="22"/>
                        </w:rPr>
                        <w:t>Mercredi 22 Février :</w:t>
                      </w:r>
                      <w:r w:rsidR="000F4B14">
                        <w:rPr>
                          <w:b/>
                          <w:sz w:val="22"/>
                          <w:szCs w:val="22"/>
                        </w:rPr>
                        <w:t xml:space="preserve"> Cendres </w:t>
                      </w:r>
                      <w:r w:rsidR="000F4B14" w:rsidRPr="000F4B14">
                        <w:rPr>
                          <w:bCs/>
                          <w:sz w:val="22"/>
                          <w:szCs w:val="22"/>
                        </w:rPr>
                        <w:t>à 19h, église de la Motte. Intervention d’</w:t>
                      </w:r>
                      <w:r w:rsidR="00914B49" w:rsidRPr="000F4B14">
                        <w:rPr>
                          <w:bCs/>
                          <w:sz w:val="22"/>
                          <w:szCs w:val="22"/>
                        </w:rPr>
                        <w:t>Emmaüs</w:t>
                      </w:r>
                      <w:r w:rsidR="000F4B14" w:rsidRPr="000F4B14">
                        <w:rPr>
                          <w:bCs/>
                          <w:sz w:val="22"/>
                          <w:szCs w:val="22"/>
                        </w:rPr>
                        <w:t xml:space="preserve"> et bol de riz pour le CCFD</w:t>
                      </w:r>
                      <w:r w:rsidR="000F4B14">
                        <w:rPr>
                          <w:bCs/>
                          <w:sz w:val="22"/>
                          <w:szCs w:val="22"/>
                        </w:rPr>
                        <w:t>.</w:t>
                      </w:r>
                    </w:p>
                    <w:p w14:paraId="0E4B0917" w14:textId="34763B51" w:rsidR="00A06D18" w:rsidRDefault="00A06D18" w:rsidP="00A06D18">
                      <w:pPr>
                        <w:rPr>
                          <w:bCs/>
                          <w:sz w:val="22"/>
                          <w:szCs w:val="22"/>
                        </w:rPr>
                      </w:pPr>
                      <w:r w:rsidRPr="00A06D18">
                        <w:rPr>
                          <w:b/>
                          <w:sz w:val="22"/>
                          <w:szCs w:val="22"/>
                        </w:rPr>
                        <w:t>Dimanche 5 Mars</w:t>
                      </w:r>
                      <w:r>
                        <w:rPr>
                          <w:bCs/>
                          <w:sz w:val="22"/>
                          <w:szCs w:val="22"/>
                        </w:rPr>
                        <w:t xml:space="preserve"> : </w:t>
                      </w:r>
                      <w:r w:rsidRPr="00A06D18">
                        <w:rPr>
                          <w:bCs/>
                          <w:sz w:val="22"/>
                          <w:szCs w:val="22"/>
                        </w:rPr>
                        <w:t>aux Pervenches,</w:t>
                      </w:r>
                      <w:r>
                        <w:rPr>
                          <w:bCs/>
                          <w:sz w:val="22"/>
                          <w:szCs w:val="22"/>
                        </w:rPr>
                        <w:t xml:space="preserve"> </w:t>
                      </w:r>
                      <w:r w:rsidRPr="00A06D18">
                        <w:rPr>
                          <w:bCs/>
                          <w:sz w:val="22"/>
                          <w:szCs w:val="22"/>
                        </w:rPr>
                        <w:t>Repas</w:t>
                      </w:r>
                      <w:r>
                        <w:rPr>
                          <w:bCs/>
                          <w:sz w:val="22"/>
                          <w:szCs w:val="22"/>
                        </w:rPr>
                        <w:t xml:space="preserve"> au profit d</w:t>
                      </w:r>
                      <w:r w:rsidRPr="00A06D18">
                        <w:rPr>
                          <w:bCs/>
                          <w:sz w:val="22"/>
                          <w:szCs w:val="22"/>
                        </w:rPr>
                        <w:t>es Enfants de Jehangérabad</w:t>
                      </w:r>
                      <w:r>
                        <w:rPr>
                          <w:bCs/>
                          <w:sz w:val="22"/>
                          <w:szCs w:val="22"/>
                        </w:rPr>
                        <w:t>. Inscription au 06 63 84 47 31</w:t>
                      </w:r>
                    </w:p>
                    <w:p w14:paraId="72A80F77" w14:textId="0B7E2854" w:rsidR="00DC1375" w:rsidRDefault="00DC1375" w:rsidP="00A06D18">
                      <w:pPr>
                        <w:rPr>
                          <w:bCs/>
                          <w:sz w:val="22"/>
                          <w:szCs w:val="22"/>
                        </w:rPr>
                      </w:pPr>
                      <w:r w:rsidRPr="00DC1375">
                        <w:rPr>
                          <w:b/>
                          <w:sz w:val="22"/>
                          <w:szCs w:val="22"/>
                        </w:rPr>
                        <w:t>Samedi 11 Mars</w:t>
                      </w:r>
                      <w:r>
                        <w:rPr>
                          <w:bCs/>
                          <w:sz w:val="22"/>
                          <w:szCs w:val="22"/>
                        </w:rPr>
                        <w:t> : matinée du pardon 9h30-11h00</w:t>
                      </w:r>
                    </w:p>
                    <w:p w14:paraId="56B4F4A8" w14:textId="3C2D5E27" w:rsidR="00A06D18" w:rsidRPr="00A06D18" w:rsidRDefault="00A06D18" w:rsidP="00A06D18">
                      <w:pPr>
                        <w:rPr>
                          <w:bCs/>
                          <w:sz w:val="22"/>
                          <w:szCs w:val="22"/>
                        </w:rPr>
                      </w:pPr>
                      <w:r w:rsidRPr="00A06D18">
                        <w:rPr>
                          <w:b/>
                          <w:sz w:val="22"/>
                          <w:szCs w:val="22"/>
                        </w:rPr>
                        <w:t>Dimanche 19 Mars</w:t>
                      </w:r>
                      <w:r>
                        <w:rPr>
                          <w:bCs/>
                          <w:sz w:val="22"/>
                          <w:szCs w:val="22"/>
                        </w:rPr>
                        <w:t xml:space="preserve"> : Sortie paroissiale à Tullins en passant par Parménie. Cf : Tract </w:t>
                      </w:r>
                      <w:proofErr w:type="gramStart"/>
                      <w:r>
                        <w:rPr>
                          <w:bCs/>
                          <w:sz w:val="22"/>
                          <w:szCs w:val="22"/>
                        </w:rPr>
                        <w:t>d’</w:t>
                      </w:r>
                      <w:r w:rsidRPr="00A06D18">
                        <w:rPr>
                          <w:bCs/>
                          <w:sz w:val="22"/>
                          <w:szCs w:val="22"/>
                        </w:rPr>
                        <w:t xml:space="preserve"> </w:t>
                      </w:r>
                      <w:r>
                        <w:rPr>
                          <w:bCs/>
                          <w:sz w:val="22"/>
                          <w:szCs w:val="22"/>
                        </w:rPr>
                        <w:t>inscriptions</w:t>
                      </w:r>
                      <w:proofErr w:type="gramEnd"/>
                      <w:r>
                        <w:rPr>
                          <w:bCs/>
                          <w:sz w:val="22"/>
                          <w:szCs w:val="22"/>
                        </w:rPr>
                        <w:t xml:space="preserve"> avant le 9 mars.  </w:t>
                      </w:r>
                    </w:p>
                    <w:p w14:paraId="384E8CE5" w14:textId="77777777" w:rsidR="00E91EBF" w:rsidRPr="00A06D18" w:rsidRDefault="00E91EBF" w:rsidP="00C609BB">
                      <w:pPr>
                        <w:rPr>
                          <w:rFonts w:eastAsia="Times New Roman"/>
                          <w:bCs/>
                          <w:color w:val="auto"/>
                          <w:sz w:val="21"/>
                          <w:szCs w:val="21"/>
                        </w:rPr>
                      </w:pPr>
                    </w:p>
                    <w:p w14:paraId="388011AC" w14:textId="77777777" w:rsidR="00E91EBF" w:rsidRPr="00AE3946" w:rsidRDefault="00E91EBF" w:rsidP="00C609BB">
                      <w:pPr>
                        <w:rPr>
                          <w:rFonts w:eastAsia="Times New Roman"/>
                          <w:b/>
                          <w:bCs/>
                          <w:color w:val="auto"/>
                          <w:sz w:val="21"/>
                          <w:szCs w:val="21"/>
                        </w:rPr>
                      </w:pPr>
                    </w:p>
                    <w:p w14:paraId="2432BD37" w14:textId="77777777" w:rsidR="00E91EBF" w:rsidRPr="00AE3946" w:rsidRDefault="00E91EBF" w:rsidP="00C609BB">
                      <w:pPr>
                        <w:rPr>
                          <w:color w:val="auto"/>
                          <w:sz w:val="21"/>
                          <w:szCs w:val="21"/>
                          <w:shd w:val="clear" w:color="auto" w:fill="FFFFFF"/>
                        </w:rPr>
                      </w:pPr>
                    </w:p>
                    <w:p w14:paraId="4991B6A1" w14:textId="77777777" w:rsidR="00C609BB" w:rsidRPr="00AE3946" w:rsidRDefault="00C609BB" w:rsidP="00C77AF0">
                      <w:pPr>
                        <w:rPr>
                          <w:b/>
                          <w:sz w:val="21"/>
                          <w:szCs w:val="21"/>
                          <w:u w:val="single"/>
                        </w:rPr>
                      </w:pPr>
                    </w:p>
                    <w:p w14:paraId="76181B8C" w14:textId="77777777" w:rsidR="002F1289" w:rsidRDefault="002F1289" w:rsidP="00D065BF"/>
                    <w:p w14:paraId="15E5BAA1" w14:textId="77777777" w:rsidR="002F1289" w:rsidRPr="002F1289" w:rsidRDefault="002F1289" w:rsidP="00D065BF"/>
                    <w:p w14:paraId="29357434" w14:textId="77777777" w:rsidR="00D065BF" w:rsidRPr="00D065BF" w:rsidRDefault="00D065BF" w:rsidP="00D065BF">
                      <w:pPr>
                        <w:rPr>
                          <w:b/>
                          <w:sz w:val="22"/>
                          <w:szCs w:val="22"/>
                        </w:rPr>
                      </w:pPr>
                    </w:p>
                  </w:txbxContent>
                </v:textbox>
              </v:shape>
            </w:pict>
          </mc:Fallback>
        </mc:AlternateContent>
      </w:r>
      <w:r>
        <w:rPr>
          <w:noProof/>
          <w:lang w:eastAsia="en-US"/>
        </w:rPr>
        <mc:AlternateContent>
          <mc:Choice Requires="wps">
            <w:drawing>
              <wp:anchor distT="0" distB="0" distL="114300" distR="114300" simplePos="0" relativeHeight="251666432" behindDoc="0" locked="0" layoutInCell="1" allowOverlap="1" wp14:anchorId="6EE99642" wp14:editId="4258A281">
                <wp:simplePos x="0" y="0"/>
                <wp:positionH relativeFrom="column">
                  <wp:posOffset>5367020</wp:posOffset>
                </wp:positionH>
                <wp:positionV relativeFrom="paragraph">
                  <wp:posOffset>175260</wp:posOffset>
                </wp:positionV>
                <wp:extent cx="1924050" cy="727710"/>
                <wp:effectExtent l="0" t="1905" r="0" b="3810"/>
                <wp:wrapNone/>
                <wp:docPr id="2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727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BB17C5" w14:textId="77777777" w:rsidR="00B20451" w:rsidRPr="001410B6" w:rsidRDefault="003E42DF">
                            <w:pPr>
                              <w:rPr>
                                <w:b/>
                                <w:bCs/>
                                <w:i/>
                                <w:iCs/>
                                <w:sz w:val="28"/>
                                <w:szCs w:val="28"/>
                              </w:rPr>
                            </w:pPr>
                            <w:r>
                              <w:rPr>
                                <w:b/>
                                <w:bCs/>
                                <w:i/>
                                <w:iCs/>
                                <w:sz w:val="28"/>
                                <w:szCs w:val="28"/>
                              </w:rPr>
                              <w:t xml:space="preserve">« Il fait lever son soleil sur les méchants et sur les bons » </w:t>
                            </w:r>
                            <w:r w:rsidRPr="003E42DF">
                              <w:rPr>
                                <w:b/>
                                <w:bCs/>
                                <w:i/>
                                <w:iCs/>
                                <w:sz w:val="16"/>
                                <w:szCs w:val="16"/>
                              </w:rPr>
                              <w:t>Matthieu 5,</w:t>
                            </w:r>
                            <w:r>
                              <w:rPr>
                                <w:b/>
                                <w:bCs/>
                                <w:i/>
                                <w:iCs/>
                                <w:sz w:val="28"/>
                                <w:szCs w:val="28"/>
                              </w:rPr>
                              <w:t xml:space="preserve"> </w:t>
                            </w:r>
                            <w:r w:rsidRPr="003E42DF">
                              <w:rPr>
                                <w:b/>
                                <w:bCs/>
                                <w:i/>
                                <w:iCs/>
                                <w:sz w:val="16"/>
                                <w:szCs w:val="16"/>
                              </w:rPr>
                              <w:t>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99642" id="Text Box 63" o:spid="_x0000_s1029" type="#_x0000_t202" style="position:absolute;left:0;text-align:left;margin-left:422.6pt;margin-top:13.8pt;width:151.5pt;height:5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" stroked="f">
                <v:textbox>
                  <w:txbxContent>
                    <w:p w14:paraId="37BB17C5" w14:textId="77777777" w:rsidR="00B20451" w:rsidRPr="001410B6" w:rsidRDefault="003E42DF">
                      <w:pPr>
                        <w:rPr>
                          <w:b/>
                          <w:bCs/>
                          <w:i/>
                          <w:iCs/>
                          <w:sz w:val="28"/>
                          <w:szCs w:val="28"/>
                        </w:rPr>
                      </w:pPr>
                      <w:r>
                        <w:rPr>
                          <w:b/>
                          <w:bCs/>
                          <w:i/>
                          <w:iCs/>
                          <w:sz w:val="28"/>
                          <w:szCs w:val="28"/>
                        </w:rPr>
                        <w:t xml:space="preserve">« Il fait lever son soleil sur les méchants et sur les bons » </w:t>
                      </w:r>
                      <w:r w:rsidRPr="003E42DF">
                        <w:rPr>
                          <w:b/>
                          <w:bCs/>
                          <w:i/>
                          <w:iCs/>
                          <w:sz w:val="16"/>
                          <w:szCs w:val="16"/>
                        </w:rPr>
                        <w:t>Matthieu 5,</w:t>
                      </w:r>
                      <w:r>
                        <w:rPr>
                          <w:b/>
                          <w:bCs/>
                          <w:i/>
                          <w:iCs/>
                          <w:sz w:val="28"/>
                          <w:szCs w:val="28"/>
                        </w:rPr>
                        <w:t xml:space="preserve"> </w:t>
                      </w:r>
                      <w:r w:rsidRPr="003E42DF">
                        <w:rPr>
                          <w:b/>
                          <w:bCs/>
                          <w:i/>
                          <w:iCs/>
                          <w:sz w:val="16"/>
                          <w:szCs w:val="16"/>
                        </w:rPr>
                        <w:t>45</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12364F86" wp14:editId="2AA0E15D">
                <wp:simplePos x="0" y="0"/>
                <wp:positionH relativeFrom="column">
                  <wp:posOffset>5011420</wp:posOffset>
                </wp:positionH>
                <wp:positionV relativeFrom="paragraph">
                  <wp:posOffset>1031240</wp:posOffset>
                </wp:positionV>
                <wp:extent cx="2609215" cy="5198745"/>
                <wp:effectExtent l="0" t="635" r="3810" b="1270"/>
                <wp:wrapNone/>
                <wp:docPr id="2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215" cy="519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93D6" w14:textId="77777777" w:rsidR="00D418C5" w:rsidRPr="00AE3946" w:rsidRDefault="00D418C5" w:rsidP="00291056">
                            <w:pPr>
                              <w:pStyle w:val="Textebrut"/>
                              <w:jc w:val="center"/>
                              <w:rPr>
                                <w:rFonts w:ascii="Calibri" w:hAnsi="Calibri"/>
                                <w:b/>
                                <w:u w:val="single"/>
                              </w:rPr>
                            </w:pPr>
                            <w:r w:rsidRPr="00AE3946">
                              <w:rPr>
                                <w:rFonts w:ascii="Calibri" w:hAnsi="Calibri"/>
                                <w:b/>
                                <w:u w:val="single"/>
                              </w:rPr>
                              <w:t>TEMPS DE L'ACCUEIL</w:t>
                            </w:r>
                          </w:p>
                          <w:p w14:paraId="7EA44ED5" w14:textId="77777777" w:rsidR="00793AE9" w:rsidRPr="00AD3E47" w:rsidRDefault="00793AE9" w:rsidP="00793AE9">
                            <w:pPr>
                              <w:pStyle w:val="Standard"/>
                              <w:spacing w:after="0" w:line="240" w:lineRule="auto"/>
                              <w:rPr>
                                <w:sz w:val="21"/>
                                <w:szCs w:val="21"/>
                              </w:rPr>
                            </w:pPr>
                            <w:r w:rsidRPr="00AD3E47">
                              <w:rPr>
                                <w:sz w:val="21"/>
                                <w:szCs w:val="21"/>
                              </w:rPr>
                              <w:t>Parole de Dieu qui crées l'univers,</w:t>
                            </w:r>
                          </w:p>
                          <w:p w14:paraId="00713645" w14:textId="77777777" w:rsidR="00793AE9" w:rsidRPr="00AD3E47" w:rsidRDefault="00793AE9" w:rsidP="00793AE9">
                            <w:pPr>
                              <w:pStyle w:val="Standard"/>
                              <w:spacing w:after="0" w:line="240" w:lineRule="auto"/>
                              <w:rPr>
                                <w:sz w:val="21"/>
                                <w:szCs w:val="21"/>
                              </w:rPr>
                            </w:pPr>
                            <w:r w:rsidRPr="00AD3E47">
                              <w:rPr>
                                <w:sz w:val="21"/>
                                <w:szCs w:val="21"/>
                              </w:rPr>
                              <w:t>Parole de Dieu, Parole de vie,</w:t>
                            </w:r>
                          </w:p>
                          <w:p w14:paraId="123BB655" w14:textId="77777777" w:rsidR="00793AE9" w:rsidRPr="00AD3E47" w:rsidRDefault="00793AE9" w:rsidP="00793AE9">
                            <w:pPr>
                              <w:pStyle w:val="Standard"/>
                              <w:spacing w:after="0" w:line="240" w:lineRule="auto"/>
                              <w:rPr>
                                <w:sz w:val="21"/>
                                <w:szCs w:val="21"/>
                              </w:rPr>
                            </w:pPr>
                            <w:r w:rsidRPr="00AD3E47">
                              <w:rPr>
                                <w:sz w:val="21"/>
                                <w:szCs w:val="21"/>
                              </w:rPr>
                              <w:t>Parole de Dieu pour l'homme aujourd'hui,</w:t>
                            </w:r>
                          </w:p>
                          <w:p w14:paraId="17CE9660" w14:textId="77777777" w:rsidR="00793AE9" w:rsidRPr="00AD3E47" w:rsidRDefault="00793AE9" w:rsidP="00793AE9">
                            <w:pPr>
                              <w:pStyle w:val="Standard"/>
                              <w:spacing w:after="0" w:line="240" w:lineRule="auto"/>
                              <w:rPr>
                                <w:sz w:val="21"/>
                                <w:szCs w:val="21"/>
                              </w:rPr>
                            </w:pPr>
                            <w:r w:rsidRPr="00AD3E47">
                              <w:rPr>
                                <w:sz w:val="21"/>
                                <w:szCs w:val="21"/>
                              </w:rPr>
                              <w:t>Parole de Dieu ne reste pas loin !</w:t>
                            </w:r>
                          </w:p>
                          <w:p w14:paraId="6B6BA864" w14:textId="77777777" w:rsidR="00793AE9" w:rsidRPr="00AD3E47" w:rsidRDefault="00793AE9" w:rsidP="00793AE9">
                            <w:pPr>
                              <w:pStyle w:val="Standard"/>
                              <w:spacing w:after="0" w:line="240" w:lineRule="auto"/>
                              <w:rPr>
                                <w:b/>
                                <w:sz w:val="21"/>
                                <w:szCs w:val="21"/>
                              </w:rPr>
                            </w:pPr>
                            <w:r w:rsidRPr="00AD3E47">
                              <w:rPr>
                                <w:b/>
                                <w:sz w:val="21"/>
                                <w:szCs w:val="21"/>
                              </w:rPr>
                              <w:t>Tout au long du chemin,</w:t>
                            </w:r>
                          </w:p>
                          <w:p w14:paraId="1C27FFC6" w14:textId="77777777" w:rsidR="00793AE9" w:rsidRPr="00AD3E47" w:rsidRDefault="00793AE9" w:rsidP="00793AE9">
                            <w:pPr>
                              <w:pStyle w:val="Standard"/>
                              <w:spacing w:after="0" w:line="240" w:lineRule="auto"/>
                              <w:rPr>
                                <w:b/>
                                <w:sz w:val="21"/>
                                <w:szCs w:val="21"/>
                              </w:rPr>
                            </w:pPr>
                            <w:r w:rsidRPr="00AD3E47">
                              <w:rPr>
                                <w:b/>
                                <w:sz w:val="21"/>
                                <w:szCs w:val="21"/>
                              </w:rPr>
                              <w:t>Quel feu nous a brûlés ?</w:t>
                            </w:r>
                          </w:p>
                          <w:p w14:paraId="458C1F54" w14:textId="77777777" w:rsidR="00793AE9" w:rsidRPr="00AD3E47" w:rsidRDefault="00793AE9" w:rsidP="00793AE9">
                            <w:pPr>
                              <w:pStyle w:val="Standard"/>
                              <w:spacing w:after="0" w:line="240" w:lineRule="auto"/>
                              <w:rPr>
                                <w:b/>
                                <w:sz w:val="21"/>
                                <w:szCs w:val="21"/>
                              </w:rPr>
                            </w:pPr>
                            <w:r w:rsidRPr="00AD3E47">
                              <w:rPr>
                                <w:b/>
                                <w:sz w:val="21"/>
                                <w:szCs w:val="21"/>
                              </w:rPr>
                              <w:t>Nous t'avons reconnu au partage du pain,</w:t>
                            </w:r>
                          </w:p>
                          <w:p w14:paraId="2B9AAF89" w14:textId="77777777" w:rsidR="00793AE9" w:rsidRPr="00AD3E47" w:rsidRDefault="00793AE9" w:rsidP="00793AE9">
                            <w:pPr>
                              <w:pStyle w:val="Standard"/>
                              <w:spacing w:after="0" w:line="240" w:lineRule="auto"/>
                              <w:rPr>
                                <w:b/>
                                <w:sz w:val="21"/>
                                <w:szCs w:val="21"/>
                              </w:rPr>
                            </w:pPr>
                            <w:r w:rsidRPr="00AD3E47">
                              <w:rPr>
                                <w:b/>
                                <w:sz w:val="21"/>
                                <w:szCs w:val="21"/>
                              </w:rPr>
                              <w:t>Jésus, ressuscité !</w:t>
                            </w:r>
                          </w:p>
                          <w:p w14:paraId="684CE253" w14:textId="77777777" w:rsidR="00793AE9" w:rsidRPr="00AD3E47" w:rsidRDefault="00793AE9" w:rsidP="00793AE9">
                            <w:pPr>
                              <w:pStyle w:val="Standard"/>
                              <w:spacing w:after="0" w:line="240" w:lineRule="auto"/>
                              <w:rPr>
                                <w:sz w:val="21"/>
                                <w:szCs w:val="21"/>
                              </w:rPr>
                            </w:pPr>
                            <w:r w:rsidRPr="00AD3E47">
                              <w:rPr>
                                <w:sz w:val="21"/>
                                <w:szCs w:val="21"/>
                              </w:rPr>
                              <w:t>Pourquoi ton absence ?</w:t>
                            </w:r>
                          </w:p>
                          <w:p w14:paraId="689375E6" w14:textId="173CB0F7" w:rsidR="00793AE9" w:rsidRPr="00AD3E47" w:rsidRDefault="00793AE9" w:rsidP="00793AE9">
                            <w:pPr>
                              <w:pStyle w:val="Standard"/>
                              <w:spacing w:after="0" w:line="240" w:lineRule="auto"/>
                              <w:rPr>
                                <w:b/>
                                <w:sz w:val="21"/>
                                <w:szCs w:val="21"/>
                              </w:rPr>
                            </w:pPr>
                            <w:r w:rsidRPr="00AD3E47">
                              <w:rPr>
                                <w:b/>
                                <w:sz w:val="21"/>
                                <w:szCs w:val="21"/>
                              </w:rPr>
                              <w:t>Parole de Dieu, ne reste pas loin !</w:t>
                            </w:r>
                            <w:r w:rsidR="000F4B14">
                              <w:rPr>
                                <w:b/>
                                <w:sz w:val="21"/>
                                <w:szCs w:val="21"/>
                              </w:rPr>
                              <w:t xml:space="preserve"> (</w:t>
                            </w:r>
                            <w:proofErr w:type="gramStart"/>
                            <w:r w:rsidR="000F4B14">
                              <w:rPr>
                                <w:b/>
                                <w:sz w:val="21"/>
                                <w:szCs w:val="21"/>
                              </w:rPr>
                              <w:t>bis</w:t>
                            </w:r>
                            <w:proofErr w:type="gramEnd"/>
                            <w:r w:rsidR="000F4B14">
                              <w:rPr>
                                <w:b/>
                                <w:sz w:val="21"/>
                                <w:szCs w:val="21"/>
                              </w:rPr>
                              <w:t>)</w:t>
                            </w:r>
                          </w:p>
                          <w:p w14:paraId="7C1EDA08" w14:textId="77777777" w:rsidR="00793AE9" w:rsidRPr="00AD3E47" w:rsidRDefault="00793AE9" w:rsidP="00793AE9">
                            <w:pPr>
                              <w:pStyle w:val="Standard"/>
                              <w:spacing w:after="0" w:line="240" w:lineRule="auto"/>
                              <w:rPr>
                                <w:sz w:val="21"/>
                                <w:szCs w:val="21"/>
                              </w:rPr>
                            </w:pPr>
                            <w:r w:rsidRPr="00AD3E47">
                              <w:rPr>
                                <w:sz w:val="21"/>
                                <w:szCs w:val="21"/>
                              </w:rPr>
                              <w:t>Parole de Dieu, alliance d'amour,</w:t>
                            </w:r>
                          </w:p>
                          <w:p w14:paraId="469F712C" w14:textId="77777777" w:rsidR="00793AE9" w:rsidRPr="00AD3E47" w:rsidRDefault="00793AE9" w:rsidP="00793AE9">
                            <w:pPr>
                              <w:pStyle w:val="Standard"/>
                              <w:spacing w:after="0" w:line="240" w:lineRule="auto"/>
                              <w:rPr>
                                <w:sz w:val="21"/>
                                <w:szCs w:val="21"/>
                              </w:rPr>
                            </w:pPr>
                            <w:r w:rsidRPr="00AD3E47">
                              <w:rPr>
                                <w:sz w:val="21"/>
                                <w:szCs w:val="21"/>
                              </w:rPr>
                              <w:t>Parole de Dieu qui dis le pardon,</w:t>
                            </w:r>
                          </w:p>
                          <w:p w14:paraId="6DC58005" w14:textId="77777777" w:rsidR="00793AE9" w:rsidRPr="00AD3E47" w:rsidRDefault="00793AE9" w:rsidP="00793AE9">
                            <w:pPr>
                              <w:pStyle w:val="Standard"/>
                              <w:spacing w:after="0" w:line="240" w:lineRule="auto"/>
                              <w:rPr>
                                <w:sz w:val="21"/>
                                <w:szCs w:val="21"/>
                              </w:rPr>
                            </w:pPr>
                            <w:r w:rsidRPr="00AD3E47">
                              <w:rPr>
                                <w:sz w:val="21"/>
                                <w:szCs w:val="21"/>
                              </w:rPr>
                              <w:t>Parole de Dieu, message de paix.</w:t>
                            </w:r>
                          </w:p>
                          <w:p w14:paraId="4CCD3441" w14:textId="77777777" w:rsidR="00793AE9" w:rsidRPr="00AD3E47" w:rsidRDefault="00793AE9" w:rsidP="00793AE9">
                            <w:pPr>
                              <w:pStyle w:val="Standard"/>
                              <w:spacing w:after="0" w:line="240" w:lineRule="auto"/>
                              <w:rPr>
                                <w:sz w:val="21"/>
                                <w:szCs w:val="21"/>
                              </w:rPr>
                            </w:pPr>
                            <w:r w:rsidRPr="00AD3E47">
                              <w:rPr>
                                <w:sz w:val="21"/>
                                <w:szCs w:val="21"/>
                              </w:rPr>
                              <w:t>Parole de Dieu, renverse la mort !</w:t>
                            </w:r>
                          </w:p>
                          <w:p w14:paraId="775A85F0" w14:textId="77777777" w:rsidR="00793AE9" w:rsidRPr="00AD3E47" w:rsidRDefault="00793AE9" w:rsidP="00793AE9">
                            <w:pPr>
                              <w:pStyle w:val="Standard"/>
                              <w:spacing w:after="0" w:line="240" w:lineRule="auto"/>
                              <w:rPr>
                                <w:b/>
                                <w:sz w:val="21"/>
                                <w:szCs w:val="21"/>
                              </w:rPr>
                            </w:pPr>
                            <w:r w:rsidRPr="00AD3E47">
                              <w:rPr>
                                <w:b/>
                                <w:sz w:val="21"/>
                                <w:szCs w:val="21"/>
                              </w:rPr>
                              <w:t>Tout au long du chemin,</w:t>
                            </w:r>
                          </w:p>
                          <w:p w14:paraId="66D150B4" w14:textId="77777777" w:rsidR="00793AE9" w:rsidRPr="00AD3E47" w:rsidRDefault="00793AE9" w:rsidP="00793AE9">
                            <w:pPr>
                              <w:pStyle w:val="Standard"/>
                              <w:spacing w:after="0" w:line="240" w:lineRule="auto"/>
                              <w:rPr>
                                <w:b/>
                                <w:sz w:val="21"/>
                                <w:szCs w:val="21"/>
                              </w:rPr>
                            </w:pPr>
                            <w:r w:rsidRPr="00AD3E47">
                              <w:rPr>
                                <w:b/>
                                <w:sz w:val="21"/>
                                <w:szCs w:val="21"/>
                              </w:rPr>
                              <w:t>Quel feu nous a brûlés ?</w:t>
                            </w:r>
                          </w:p>
                          <w:p w14:paraId="071207CC" w14:textId="77777777" w:rsidR="00793AE9" w:rsidRPr="00AD3E47" w:rsidRDefault="00793AE9" w:rsidP="00793AE9">
                            <w:pPr>
                              <w:pStyle w:val="Standard"/>
                              <w:spacing w:after="0" w:line="240" w:lineRule="auto"/>
                              <w:rPr>
                                <w:b/>
                                <w:sz w:val="21"/>
                                <w:szCs w:val="21"/>
                              </w:rPr>
                            </w:pPr>
                            <w:r w:rsidRPr="00AD3E47">
                              <w:rPr>
                                <w:b/>
                                <w:sz w:val="21"/>
                                <w:szCs w:val="21"/>
                              </w:rPr>
                              <w:t>Nous t'avons reconnu au partage du pain,</w:t>
                            </w:r>
                          </w:p>
                          <w:p w14:paraId="59C1E0FE" w14:textId="77777777" w:rsidR="00793AE9" w:rsidRPr="00AD3E47" w:rsidRDefault="00793AE9" w:rsidP="00793AE9">
                            <w:pPr>
                              <w:pStyle w:val="Standard"/>
                              <w:spacing w:after="0" w:line="240" w:lineRule="auto"/>
                              <w:rPr>
                                <w:b/>
                                <w:sz w:val="21"/>
                                <w:szCs w:val="21"/>
                              </w:rPr>
                            </w:pPr>
                            <w:r w:rsidRPr="00AD3E47">
                              <w:rPr>
                                <w:b/>
                                <w:sz w:val="21"/>
                                <w:szCs w:val="21"/>
                              </w:rPr>
                              <w:t>Jésus, ressuscité !</w:t>
                            </w:r>
                          </w:p>
                          <w:p w14:paraId="7DE15FD7" w14:textId="77777777" w:rsidR="00793AE9" w:rsidRPr="00AD3E47" w:rsidRDefault="00793AE9" w:rsidP="00793AE9">
                            <w:pPr>
                              <w:pStyle w:val="Standard"/>
                              <w:spacing w:after="0" w:line="240" w:lineRule="auto"/>
                              <w:rPr>
                                <w:sz w:val="21"/>
                                <w:szCs w:val="21"/>
                              </w:rPr>
                            </w:pPr>
                            <w:r w:rsidRPr="00AD3E47">
                              <w:rPr>
                                <w:sz w:val="21"/>
                                <w:szCs w:val="21"/>
                              </w:rPr>
                              <w:t>Pourquoi tant de haines ?</w:t>
                            </w:r>
                          </w:p>
                          <w:p w14:paraId="4A26A6B4" w14:textId="2415064C" w:rsidR="00793AE9" w:rsidRPr="00AD3E47" w:rsidRDefault="00793AE9" w:rsidP="00793AE9">
                            <w:pPr>
                              <w:pStyle w:val="Standard"/>
                              <w:spacing w:after="0" w:line="240" w:lineRule="auto"/>
                              <w:rPr>
                                <w:b/>
                                <w:sz w:val="21"/>
                                <w:szCs w:val="21"/>
                              </w:rPr>
                            </w:pPr>
                            <w:r w:rsidRPr="00AD3E47">
                              <w:rPr>
                                <w:b/>
                                <w:sz w:val="21"/>
                                <w:szCs w:val="21"/>
                              </w:rPr>
                              <w:t>Parole de Dieu, renverse la mort !</w:t>
                            </w:r>
                            <w:r w:rsidR="000F4B14" w:rsidRPr="000F4B14">
                              <w:rPr>
                                <w:b/>
                                <w:sz w:val="21"/>
                                <w:szCs w:val="21"/>
                              </w:rPr>
                              <w:t xml:space="preserve"> </w:t>
                            </w:r>
                            <w:r w:rsidR="000F4B14">
                              <w:rPr>
                                <w:b/>
                                <w:sz w:val="21"/>
                                <w:szCs w:val="21"/>
                              </w:rPr>
                              <w:t>(</w:t>
                            </w:r>
                            <w:proofErr w:type="gramStart"/>
                            <w:r w:rsidR="000F4B14">
                              <w:rPr>
                                <w:b/>
                                <w:sz w:val="21"/>
                                <w:szCs w:val="21"/>
                              </w:rPr>
                              <w:t>bis</w:t>
                            </w:r>
                            <w:proofErr w:type="gramEnd"/>
                            <w:r w:rsidR="000F4B14">
                              <w:rPr>
                                <w:b/>
                                <w:sz w:val="21"/>
                                <w:szCs w:val="21"/>
                              </w:rPr>
                              <w:t>)</w:t>
                            </w:r>
                          </w:p>
                          <w:p w14:paraId="47D61AEF" w14:textId="77777777" w:rsidR="00793AE9" w:rsidRPr="00AD3E47" w:rsidRDefault="00793AE9" w:rsidP="00793AE9">
                            <w:pPr>
                              <w:pStyle w:val="Standard"/>
                              <w:spacing w:after="0" w:line="240" w:lineRule="auto"/>
                              <w:rPr>
                                <w:sz w:val="21"/>
                                <w:szCs w:val="21"/>
                              </w:rPr>
                            </w:pPr>
                            <w:r w:rsidRPr="00AD3E47">
                              <w:rPr>
                                <w:sz w:val="21"/>
                                <w:szCs w:val="21"/>
                              </w:rPr>
                              <w:t>Parole de Dieu, flambeau dans la nuit,</w:t>
                            </w:r>
                          </w:p>
                          <w:p w14:paraId="7BD430F7" w14:textId="77777777" w:rsidR="00793AE9" w:rsidRPr="00AD3E47" w:rsidRDefault="00793AE9" w:rsidP="00793AE9">
                            <w:pPr>
                              <w:pStyle w:val="Standard"/>
                              <w:spacing w:after="0" w:line="240" w:lineRule="auto"/>
                              <w:rPr>
                                <w:sz w:val="21"/>
                                <w:szCs w:val="21"/>
                              </w:rPr>
                            </w:pPr>
                            <w:r w:rsidRPr="00AD3E47">
                              <w:rPr>
                                <w:sz w:val="21"/>
                                <w:szCs w:val="21"/>
                              </w:rPr>
                              <w:t>Parole de Dieu qui montres le jour,</w:t>
                            </w:r>
                          </w:p>
                          <w:p w14:paraId="16677463" w14:textId="77777777" w:rsidR="00793AE9" w:rsidRPr="00AD3E47" w:rsidRDefault="00793AE9" w:rsidP="00793AE9">
                            <w:pPr>
                              <w:pStyle w:val="Standard"/>
                              <w:spacing w:after="0" w:line="240" w:lineRule="auto"/>
                              <w:rPr>
                                <w:sz w:val="21"/>
                                <w:szCs w:val="21"/>
                              </w:rPr>
                            </w:pPr>
                            <w:r w:rsidRPr="00AD3E47">
                              <w:rPr>
                                <w:sz w:val="21"/>
                                <w:szCs w:val="21"/>
                              </w:rPr>
                              <w:t>Parole de Dieu, clarté sur nos pas,</w:t>
                            </w:r>
                          </w:p>
                          <w:p w14:paraId="19E8A8CC" w14:textId="77777777" w:rsidR="00793AE9" w:rsidRPr="00AD3E47" w:rsidRDefault="00793AE9" w:rsidP="00793AE9">
                            <w:pPr>
                              <w:pStyle w:val="Standard"/>
                              <w:spacing w:after="0" w:line="240" w:lineRule="auto"/>
                              <w:rPr>
                                <w:sz w:val="21"/>
                                <w:szCs w:val="21"/>
                              </w:rPr>
                            </w:pPr>
                            <w:r w:rsidRPr="00AD3E47">
                              <w:rPr>
                                <w:sz w:val="21"/>
                                <w:szCs w:val="21"/>
                              </w:rPr>
                              <w:t>Parole de Dieu, dessille nos yeux !</w:t>
                            </w:r>
                          </w:p>
                          <w:p w14:paraId="0DA061BF" w14:textId="77777777" w:rsidR="00793AE9" w:rsidRPr="00AD3E47" w:rsidRDefault="00793AE9" w:rsidP="00793AE9">
                            <w:pPr>
                              <w:pStyle w:val="Standard"/>
                              <w:spacing w:after="0" w:line="240" w:lineRule="auto"/>
                              <w:rPr>
                                <w:b/>
                                <w:sz w:val="21"/>
                                <w:szCs w:val="21"/>
                              </w:rPr>
                            </w:pPr>
                            <w:r w:rsidRPr="00AD3E47">
                              <w:rPr>
                                <w:b/>
                                <w:sz w:val="21"/>
                                <w:szCs w:val="21"/>
                              </w:rPr>
                              <w:t>Tout au long du chemin,</w:t>
                            </w:r>
                          </w:p>
                          <w:p w14:paraId="5CD28260" w14:textId="77777777" w:rsidR="00793AE9" w:rsidRPr="00AD3E47" w:rsidRDefault="00793AE9" w:rsidP="00793AE9">
                            <w:pPr>
                              <w:pStyle w:val="Standard"/>
                              <w:spacing w:after="0" w:line="240" w:lineRule="auto"/>
                              <w:rPr>
                                <w:b/>
                                <w:sz w:val="21"/>
                                <w:szCs w:val="21"/>
                              </w:rPr>
                            </w:pPr>
                            <w:r w:rsidRPr="00AD3E47">
                              <w:rPr>
                                <w:b/>
                                <w:sz w:val="21"/>
                                <w:szCs w:val="21"/>
                              </w:rPr>
                              <w:t>Quel feu nous a brûlés ?</w:t>
                            </w:r>
                          </w:p>
                          <w:p w14:paraId="12E07A3D" w14:textId="77777777" w:rsidR="00793AE9" w:rsidRPr="00AD3E47" w:rsidRDefault="00793AE9" w:rsidP="00793AE9">
                            <w:pPr>
                              <w:pStyle w:val="Standard"/>
                              <w:spacing w:after="0" w:line="240" w:lineRule="auto"/>
                              <w:rPr>
                                <w:b/>
                                <w:sz w:val="21"/>
                                <w:szCs w:val="21"/>
                              </w:rPr>
                            </w:pPr>
                            <w:r w:rsidRPr="00AD3E47">
                              <w:rPr>
                                <w:b/>
                                <w:sz w:val="21"/>
                                <w:szCs w:val="21"/>
                              </w:rPr>
                              <w:t>Nous t'avons reconnu au partage du pain,</w:t>
                            </w:r>
                          </w:p>
                          <w:p w14:paraId="48BE3613" w14:textId="77777777" w:rsidR="00793AE9" w:rsidRPr="00AD3E47" w:rsidRDefault="00793AE9" w:rsidP="00793AE9">
                            <w:pPr>
                              <w:pStyle w:val="Standard"/>
                              <w:spacing w:after="0" w:line="240" w:lineRule="auto"/>
                              <w:rPr>
                                <w:b/>
                                <w:sz w:val="21"/>
                                <w:szCs w:val="21"/>
                              </w:rPr>
                            </w:pPr>
                            <w:r w:rsidRPr="00AD3E47">
                              <w:rPr>
                                <w:b/>
                                <w:sz w:val="21"/>
                                <w:szCs w:val="21"/>
                              </w:rPr>
                              <w:t>Jésus, ressuscité !</w:t>
                            </w:r>
                          </w:p>
                          <w:p w14:paraId="442D4E6B" w14:textId="77777777" w:rsidR="00793AE9" w:rsidRPr="00AD3E47" w:rsidRDefault="00793AE9" w:rsidP="00793AE9">
                            <w:pPr>
                              <w:pStyle w:val="Standard"/>
                              <w:spacing w:after="0" w:line="240" w:lineRule="auto"/>
                              <w:rPr>
                                <w:sz w:val="21"/>
                                <w:szCs w:val="21"/>
                              </w:rPr>
                            </w:pPr>
                            <w:r w:rsidRPr="00AD3E47">
                              <w:rPr>
                                <w:sz w:val="21"/>
                                <w:szCs w:val="21"/>
                              </w:rPr>
                              <w:t>Pourquoi tant d'aveugles ?</w:t>
                            </w:r>
                          </w:p>
                          <w:p w14:paraId="19263EB5" w14:textId="5ED318FE" w:rsidR="00793AE9" w:rsidRPr="00AD3E47" w:rsidRDefault="00793AE9" w:rsidP="00793AE9">
                            <w:pPr>
                              <w:pStyle w:val="Standard"/>
                              <w:spacing w:after="0" w:line="240" w:lineRule="auto"/>
                              <w:rPr>
                                <w:b/>
                                <w:sz w:val="21"/>
                                <w:szCs w:val="21"/>
                              </w:rPr>
                            </w:pPr>
                            <w:r w:rsidRPr="00AD3E47">
                              <w:rPr>
                                <w:b/>
                                <w:sz w:val="21"/>
                                <w:szCs w:val="21"/>
                              </w:rPr>
                              <w:t>Parole de Dieu, dessille nos yeux !</w:t>
                            </w:r>
                            <w:r w:rsidR="000F4B14" w:rsidRPr="000F4B14">
                              <w:rPr>
                                <w:b/>
                                <w:sz w:val="21"/>
                                <w:szCs w:val="21"/>
                              </w:rPr>
                              <w:t xml:space="preserve"> </w:t>
                            </w:r>
                            <w:r w:rsidR="000F4B14">
                              <w:rPr>
                                <w:b/>
                                <w:sz w:val="21"/>
                                <w:szCs w:val="21"/>
                              </w:rPr>
                              <w:t>(</w:t>
                            </w:r>
                            <w:proofErr w:type="gramStart"/>
                            <w:r w:rsidR="000F4B14">
                              <w:rPr>
                                <w:b/>
                                <w:sz w:val="21"/>
                                <w:szCs w:val="21"/>
                              </w:rPr>
                              <w:t>bis</w:t>
                            </w:r>
                            <w:proofErr w:type="gramEnd"/>
                            <w:r w:rsidR="000F4B14">
                              <w:rPr>
                                <w:b/>
                                <w:sz w:val="21"/>
                                <w:szCs w:val="21"/>
                              </w:rPr>
                              <w:t>)</w:t>
                            </w:r>
                          </w:p>
                          <w:p w14:paraId="6B406571" w14:textId="77777777" w:rsidR="00D418C5" w:rsidRPr="001F61D9" w:rsidRDefault="00D418C5" w:rsidP="00661945">
                            <w:pPr>
                              <w:pStyle w:val="Textebru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64F86" id="Text Box 26" o:spid="_x0000_s1030" type="#_x0000_t202" style="position:absolute;left:0;text-align:left;margin-left:394.6pt;margin-top:81.2pt;width:205.45pt;height:409.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" stroked="f">
                <v:textbox>
                  <w:txbxContent>
                    <w:p w14:paraId="4C3093D6" w14:textId="77777777" w:rsidR="00D418C5" w:rsidRPr="00AE3946" w:rsidRDefault="00D418C5" w:rsidP="00291056">
                      <w:pPr>
                        <w:pStyle w:val="Textebrut"/>
                        <w:jc w:val="center"/>
                        <w:rPr>
                          <w:rFonts w:ascii="Calibri" w:hAnsi="Calibri"/>
                          <w:b/>
                          <w:u w:val="single"/>
                        </w:rPr>
                      </w:pPr>
                      <w:r w:rsidRPr="00AE3946">
                        <w:rPr>
                          <w:rFonts w:ascii="Calibri" w:hAnsi="Calibri"/>
                          <w:b/>
                          <w:u w:val="single"/>
                        </w:rPr>
                        <w:t>TEMPS DE L'ACCUEIL</w:t>
                      </w:r>
                    </w:p>
                    <w:p w14:paraId="7EA44ED5" w14:textId="77777777" w:rsidR="00793AE9" w:rsidRPr="00AD3E47" w:rsidRDefault="00793AE9" w:rsidP="00793AE9">
                      <w:pPr>
                        <w:pStyle w:val="Standard"/>
                        <w:spacing w:after="0" w:line="240" w:lineRule="auto"/>
                        <w:rPr>
                          <w:sz w:val="21"/>
                          <w:szCs w:val="21"/>
                        </w:rPr>
                      </w:pPr>
                      <w:r w:rsidRPr="00AD3E47">
                        <w:rPr>
                          <w:sz w:val="21"/>
                          <w:szCs w:val="21"/>
                        </w:rPr>
                        <w:t>Parole de Dieu qui crées l'univers,</w:t>
                      </w:r>
                    </w:p>
                    <w:p w14:paraId="00713645" w14:textId="77777777" w:rsidR="00793AE9" w:rsidRPr="00AD3E47" w:rsidRDefault="00793AE9" w:rsidP="00793AE9">
                      <w:pPr>
                        <w:pStyle w:val="Standard"/>
                        <w:spacing w:after="0" w:line="240" w:lineRule="auto"/>
                        <w:rPr>
                          <w:sz w:val="21"/>
                          <w:szCs w:val="21"/>
                        </w:rPr>
                      </w:pPr>
                      <w:r w:rsidRPr="00AD3E47">
                        <w:rPr>
                          <w:sz w:val="21"/>
                          <w:szCs w:val="21"/>
                        </w:rPr>
                        <w:t>Parole de Dieu, Parole de vie,</w:t>
                      </w:r>
                    </w:p>
                    <w:p w14:paraId="123BB655" w14:textId="77777777" w:rsidR="00793AE9" w:rsidRPr="00AD3E47" w:rsidRDefault="00793AE9" w:rsidP="00793AE9">
                      <w:pPr>
                        <w:pStyle w:val="Standard"/>
                        <w:spacing w:after="0" w:line="240" w:lineRule="auto"/>
                        <w:rPr>
                          <w:sz w:val="21"/>
                          <w:szCs w:val="21"/>
                        </w:rPr>
                      </w:pPr>
                      <w:r w:rsidRPr="00AD3E47">
                        <w:rPr>
                          <w:sz w:val="21"/>
                          <w:szCs w:val="21"/>
                        </w:rPr>
                        <w:t>Parole de Dieu pour l'homme aujourd'hui,</w:t>
                      </w:r>
                    </w:p>
                    <w:p w14:paraId="17CE9660" w14:textId="77777777" w:rsidR="00793AE9" w:rsidRPr="00AD3E47" w:rsidRDefault="00793AE9" w:rsidP="00793AE9">
                      <w:pPr>
                        <w:pStyle w:val="Standard"/>
                        <w:spacing w:after="0" w:line="240" w:lineRule="auto"/>
                        <w:rPr>
                          <w:sz w:val="21"/>
                          <w:szCs w:val="21"/>
                        </w:rPr>
                      </w:pPr>
                      <w:r w:rsidRPr="00AD3E47">
                        <w:rPr>
                          <w:sz w:val="21"/>
                          <w:szCs w:val="21"/>
                        </w:rPr>
                        <w:t>Parole de Dieu ne reste pas loin !</w:t>
                      </w:r>
                    </w:p>
                    <w:p w14:paraId="6B6BA864" w14:textId="77777777" w:rsidR="00793AE9" w:rsidRPr="00AD3E47" w:rsidRDefault="00793AE9" w:rsidP="00793AE9">
                      <w:pPr>
                        <w:pStyle w:val="Standard"/>
                        <w:spacing w:after="0" w:line="240" w:lineRule="auto"/>
                        <w:rPr>
                          <w:b/>
                          <w:sz w:val="21"/>
                          <w:szCs w:val="21"/>
                        </w:rPr>
                      </w:pPr>
                      <w:r w:rsidRPr="00AD3E47">
                        <w:rPr>
                          <w:b/>
                          <w:sz w:val="21"/>
                          <w:szCs w:val="21"/>
                        </w:rPr>
                        <w:t>Tout au long du chemin,</w:t>
                      </w:r>
                    </w:p>
                    <w:p w14:paraId="1C27FFC6" w14:textId="77777777" w:rsidR="00793AE9" w:rsidRPr="00AD3E47" w:rsidRDefault="00793AE9" w:rsidP="00793AE9">
                      <w:pPr>
                        <w:pStyle w:val="Standard"/>
                        <w:spacing w:after="0" w:line="240" w:lineRule="auto"/>
                        <w:rPr>
                          <w:b/>
                          <w:sz w:val="21"/>
                          <w:szCs w:val="21"/>
                        </w:rPr>
                      </w:pPr>
                      <w:r w:rsidRPr="00AD3E47">
                        <w:rPr>
                          <w:b/>
                          <w:sz w:val="21"/>
                          <w:szCs w:val="21"/>
                        </w:rPr>
                        <w:t>Quel feu nous a brûlés ?</w:t>
                      </w:r>
                    </w:p>
                    <w:p w14:paraId="458C1F54" w14:textId="77777777" w:rsidR="00793AE9" w:rsidRPr="00AD3E47" w:rsidRDefault="00793AE9" w:rsidP="00793AE9">
                      <w:pPr>
                        <w:pStyle w:val="Standard"/>
                        <w:spacing w:after="0" w:line="240" w:lineRule="auto"/>
                        <w:rPr>
                          <w:b/>
                          <w:sz w:val="21"/>
                          <w:szCs w:val="21"/>
                        </w:rPr>
                      </w:pPr>
                      <w:r w:rsidRPr="00AD3E47">
                        <w:rPr>
                          <w:b/>
                          <w:sz w:val="21"/>
                          <w:szCs w:val="21"/>
                        </w:rPr>
                        <w:t>Nous t'avons reconnu au partage du pain,</w:t>
                      </w:r>
                    </w:p>
                    <w:p w14:paraId="2B9AAF89" w14:textId="77777777" w:rsidR="00793AE9" w:rsidRPr="00AD3E47" w:rsidRDefault="00793AE9" w:rsidP="00793AE9">
                      <w:pPr>
                        <w:pStyle w:val="Standard"/>
                        <w:spacing w:after="0" w:line="240" w:lineRule="auto"/>
                        <w:rPr>
                          <w:b/>
                          <w:sz w:val="21"/>
                          <w:szCs w:val="21"/>
                        </w:rPr>
                      </w:pPr>
                      <w:r w:rsidRPr="00AD3E47">
                        <w:rPr>
                          <w:b/>
                          <w:sz w:val="21"/>
                          <w:szCs w:val="21"/>
                        </w:rPr>
                        <w:t>Jésus, ressuscité !</w:t>
                      </w:r>
                    </w:p>
                    <w:p w14:paraId="684CE253" w14:textId="77777777" w:rsidR="00793AE9" w:rsidRPr="00AD3E47" w:rsidRDefault="00793AE9" w:rsidP="00793AE9">
                      <w:pPr>
                        <w:pStyle w:val="Standard"/>
                        <w:spacing w:after="0" w:line="240" w:lineRule="auto"/>
                        <w:rPr>
                          <w:sz w:val="21"/>
                          <w:szCs w:val="21"/>
                        </w:rPr>
                      </w:pPr>
                      <w:r w:rsidRPr="00AD3E47">
                        <w:rPr>
                          <w:sz w:val="21"/>
                          <w:szCs w:val="21"/>
                        </w:rPr>
                        <w:t>Pourquoi ton absence ?</w:t>
                      </w:r>
                    </w:p>
                    <w:p w14:paraId="689375E6" w14:textId="173CB0F7" w:rsidR="00793AE9" w:rsidRPr="00AD3E47" w:rsidRDefault="00793AE9" w:rsidP="00793AE9">
                      <w:pPr>
                        <w:pStyle w:val="Standard"/>
                        <w:spacing w:after="0" w:line="240" w:lineRule="auto"/>
                        <w:rPr>
                          <w:b/>
                          <w:sz w:val="21"/>
                          <w:szCs w:val="21"/>
                        </w:rPr>
                      </w:pPr>
                      <w:r w:rsidRPr="00AD3E47">
                        <w:rPr>
                          <w:b/>
                          <w:sz w:val="21"/>
                          <w:szCs w:val="21"/>
                        </w:rPr>
                        <w:t>Parole de Dieu, ne reste pas loin !</w:t>
                      </w:r>
                      <w:r w:rsidR="000F4B14">
                        <w:rPr>
                          <w:b/>
                          <w:sz w:val="21"/>
                          <w:szCs w:val="21"/>
                        </w:rPr>
                        <w:t xml:space="preserve"> (</w:t>
                      </w:r>
                      <w:proofErr w:type="gramStart"/>
                      <w:r w:rsidR="000F4B14">
                        <w:rPr>
                          <w:b/>
                          <w:sz w:val="21"/>
                          <w:szCs w:val="21"/>
                        </w:rPr>
                        <w:t>bis</w:t>
                      </w:r>
                      <w:proofErr w:type="gramEnd"/>
                      <w:r w:rsidR="000F4B14">
                        <w:rPr>
                          <w:b/>
                          <w:sz w:val="21"/>
                          <w:szCs w:val="21"/>
                        </w:rPr>
                        <w:t>)</w:t>
                      </w:r>
                    </w:p>
                    <w:p w14:paraId="7C1EDA08" w14:textId="77777777" w:rsidR="00793AE9" w:rsidRPr="00AD3E47" w:rsidRDefault="00793AE9" w:rsidP="00793AE9">
                      <w:pPr>
                        <w:pStyle w:val="Standard"/>
                        <w:spacing w:after="0" w:line="240" w:lineRule="auto"/>
                        <w:rPr>
                          <w:sz w:val="21"/>
                          <w:szCs w:val="21"/>
                        </w:rPr>
                      </w:pPr>
                      <w:r w:rsidRPr="00AD3E47">
                        <w:rPr>
                          <w:sz w:val="21"/>
                          <w:szCs w:val="21"/>
                        </w:rPr>
                        <w:t>Parole de Dieu, alliance d'amour,</w:t>
                      </w:r>
                    </w:p>
                    <w:p w14:paraId="469F712C" w14:textId="77777777" w:rsidR="00793AE9" w:rsidRPr="00AD3E47" w:rsidRDefault="00793AE9" w:rsidP="00793AE9">
                      <w:pPr>
                        <w:pStyle w:val="Standard"/>
                        <w:spacing w:after="0" w:line="240" w:lineRule="auto"/>
                        <w:rPr>
                          <w:sz w:val="21"/>
                          <w:szCs w:val="21"/>
                        </w:rPr>
                      </w:pPr>
                      <w:r w:rsidRPr="00AD3E47">
                        <w:rPr>
                          <w:sz w:val="21"/>
                          <w:szCs w:val="21"/>
                        </w:rPr>
                        <w:t>Parole de Dieu qui dis le pardon,</w:t>
                      </w:r>
                    </w:p>
                    <w:p w14:paraId="6DC58005" w14:textId="77777777" w:rsidR="00793AE9" w:rsidRPr="00AD3E47" w:rsidRDefault="00793AE9" w:rsidP="00793AE9">
                      <w:pPr>
                        <w:pStyle w:val="Standard"/>
                        <w:spacing w:after="0" w:line="240" w:lineRule="auto"/>
                        <w:rPr>
                          <w:sz w:val="21"/>
                          <w:szCs w:val="21"/>
                        </w:rPr>
                      </w:pPr>
                      <w:r w:rsidRPr="00AD3E47">
                        <w:rPr>
                          <w:sz w:val="21"/>
                          <w:szCs w:val="21"/>
                        </w:rPr>
                        <w:t>Parole de Dieu, message de paix.</w:t>
                      </w:r>
                    </w:p>
                    <w:p w14:paraId="4CCD3441" w14:textId="77777777" w:rsidR="00793AE9" w:rsidRPr="00AD3E47" w:rsidRDefault="00793AE9" w:rsidP="00793AE9">
                      <w:pPr>
                        <w:pStyle w:val="Standard"/>
                        <w:spacing w:after="0" w:line="240" w:lineRule="auto"/>
                        <w:rPr>
                          <w:sz w:val="21"/>
                          <w:szCs w:val="21"/>
                        </w:rPr>
                      </w:pPr>
                      <w:r w:rsidRPr="00AD3E47">
                        <w:rPr>
                          <w:sz w:val="21"/>
                          <w:szCs w:val="21"/>
                        </w:rPr>
                        <w:t>Parole de Dieu, renverse la mort !</w:t>
                      </w:r>
                    </w:p>
                    <w:p w14:paraId="775A85F0" w14:textId="77777777" w:rsidR="00793AE9" w:rsidRPr="00AD3E47" w:rsidRDefault="00793AE9" w:rsidP="00793AE9">
                      <w:pPr>
                        <w:pStyle w:val="Standard"/>
                        <w:spacing w:after="0" w:line="240" w:lineRule="auto"/>
                        <w:rPr>
                          <w:b/>
                          <w:sz w:val="21"/>
                          <w:szCs w:val="21"/>
                        </w:rPr>
                      </w:pPr>
                      <w:r w:rsidRPr="00AD3E47">
                        <w:rPr>
                          <w:b/>
                          <w:sz w:val="21"/>
                          <w:szCs w:val="21"/>
                        </w:rPr>
                        <w:t>Tout au long du chemin,</w:t>
                      </w:r>
                    </w:p>
                    <w:p w14:paraId="66D150B4" w14:textId="77777777" w:rsidR="00793AE9" w:rsidRPr="00AD3E47" w:rsidRDefault="00793AE9" w:rsidP="00793AE9">
                      <w:pPr>
                        <w:pStyle w:val="Standard"/>
                        <w:spacing w:after="0" w:line="240" w:lineRule="auto"/>
                        <w:rPr>
                          <w:b/>
                          <w:sz w:val="21"/>
                          <w:szCs w:val="21"/>
                        </w:rPr>
                      </w:pPr>
                      <w:r w:rsidRPr="00AD3E47">
                        <w:rPr>
                          <w:b/>
                          <w:sz w:val="21"/>
                          <w:szCs w:val="21"/>
                        </w:rPr>
                        <w:t>Quel feu nous a brûlés ?</w:t>
                      </w:r>
                    </w:p>
                    <w:p w14:paraId="071207CC" w14:textId="77777777" w:rsidR="00793AE9" w:rsidRPr="00AD3E47" w:rsidRDefault="00793AE9" w:rsidP="00793AE9">
                      <w:pPr>
                        <w:pStyle w:val="Standard"/>
                        <w:spacing w:after="0" w:line="240" w:lineRule="auto"/>
                        <w:rPr>
                          <w:b/>
                          <w:sz w:val="21"/>
                          <w:szCs w:val="21"/>
                        </w:rPr>
                      </w:pPr>
                      <w:r w:rsidRPr="00AD3E47">
                        <w:rPr>
                          <w:b/>
                          <w:sz w:val="21"/>
                          <w:szCs w:val="21"/>
                        </w:rPr>
                        <w:t>Nous t'avons reconnu au partage du pain,</w:t>
                      </w:r>
                    </w:p>
                    <w:p w14:paraId="59C1E0FE" w14:textId="77777777" w:rsidR="00793AE9" w:rsidRPr="00AD3E47" w:rsidRDefault="00793AE9" w:rsidP="00793AE9">
                      <w:pPr>
                        <w:pStyle w:val="Standard"/>
                        <w:spacing w:after="0" w:line="240" w:lineRule="auto"/>
                        <w:rPr>
                          <w:b/>
                          <w:sz w:val="21"/>
                          <w:szCs w:val="21"/>
                        </w:rPr>
                      </w:pPr>
                      <w:r w:rsidRPr="00AD3E47">
                        <w:rPr>
                          <w:b/>
                          <w:sz w:val="21"/>
                          <w:szCs w:val="21"/>
                        </w:rPr>
                        <w:t>Jésus, ressuscité !</w:t>
                      </w:r>
                    </w:p>
                    <w:p w14:paraId="7DE15FD7" w14:textId="77777777" w:rsidR="00793AE9" w:rsidRPr="00AD3E47" w:rsidRDefault="00793AE9" w:rsidP="00793AE9">
                      <w:pPr>
                        <w:pStyle w:val="Standard"/>
                        <w:spacing w:after="0" w:line="240" w:lineRule="auto"/>
                        <w:rPr>
                          <w:sz w:val="21"/>
                          <w:szCs w:val="21"/>
                        </w:rPr>
                      </w:pPr>
                      <w:r w:rsidRPr="00AD3E47">
                        <w:rPr>
                          <w:sz w:val="21"/>
                          <w:szCs w:val="21"/>
                        </w:rPr>
                        <w:t>Pourquoi tant de haines ?</w:t>
                      </w:r>
                    </w:p>
                    <w:p w14:paraId="4A26A6B4" w14:textId="2415064C" w:rsidR="00793AE9" w:rsidRPr="00AD3E47" w:rsidRDefault="00793AE9" w:rsidP="00793AE9">
                      <w:pPr>
                        <w:pStyle w:val="Standard"/>
                        <w:spacing w:after="0" w:line="240" w:lineRule="auto"/>
                        <w:rPr>
                          <w:b/>
                          <w:sz w:val="21"/>
                          <w:szCs w:val="21"/>
                        </w:rPr>
                      </w:pPr>
                      <w:r w:rsidRPr="00AD3E47">
                        <w:rPr>
                          <w:b/>
                          <w:sz w:val="21"/>
                          <w:szCs w:val="21"/>
                        </w:rPr>
                        <w:t>Parole de Dieu, renverse la mort !</w:t>
                      </w:r>
                      <w:r w:rsidR="000F4B14" w:rsidRPr="000F4B14">
                        <w:rPr>
                          <w:b/>
                          <w:sz w:val="21"/>
                          <w:szCs w:val="21"/>
                        </w:rPr>
                        <w:t xml:space="preserve"> </w:t>
                      </w:r>
                      <w:r w:rsidR="000F4B14">
                        <w:rPr>
                          <w:b/>
                          <w:sz w:val="21"/>
                          <w:szCs w:val="21"/>
                        </w:rPr>
                        <w:t>(</w:t>
                      </w:r>
                      <w:proofErr w:type="gramStart"/>
                      <w:r w:rsidR="000F4B14">
                        <w:rPr>
                          <w:b/>
                          <w:sz w:val="21"/>
                          <w:szCs w:val="21"/>
                        </w:rPr>
                        <w:t>bis</w:t>
                      </w:r>
                      <w:proofErr w:type="gramEnd"/>
                      <w:r w:rsidR="000F4B14">
                        <w:rPr>
                          <w:b/>
                          <w:sz w:val="21"/>
                          <w:szCs w:val="21"/>
                        </w:rPr>
                        <w:t>)</w:t>
                      </w:r>
                    </w:p>
                    <w:p w14:paraId="47D61AEF" w14:textId="77777777" w:rsidR="00793AE9" w:rsidRPr="00AD3E47" w:rsidRDefault="00793AE9" w:rsidP="00793AE9">
                      <w:pPr>
                        <w:pStyle w:val="Standard"/>
                        <w:spacing w:after="0" w:line="240" w:lineRule="auto"/>
                        <w:rPr>
                          <w:sz w:val="21"/>
                          <w:szCs w:val="21"/>
                        </w:rPr>
                      </w:pPr>
                      <w:r w:rsidRPr="00AD3E47">
                        <w:rPr>
                          <w:sz w:val="21"/>
                          <w:szCs w:val="21"/>
                        </w:rPr>
                        <w:t>Parole de Dieu, flambeau dans la nuit,</w:t>
                      </w:r>
                    </w:p>
                    <w:p w14:paraId="7BD430F7" w14:textId="77777777" w:rsidR="00793AE9" w:rsidRPr="00AD3E47" w:rsidRDefault="00793AE9" w:rsidP="00793AE9">
                      <w:pPr>
                        <w:pStyle w:val="Standard"/>
                        <w:spacing w:after="0" w:line="240" w:lineRule="auto"/>
                        <w:rPr>
                          <w:sz w:val="21"/>
                          <w:szCs w:val="21"/>
                        </w:rPr>
                      </w:pPr>
                      <w:r w:rsidRPr="00AD3E47">
                        <w:rPr>
                          <w:sz w:val="21"/>
                          <w:szCs w:val="21"/>
                        </w:rPr>
                        <w:t>Parole de Dieu qui montres le jour,</w:t>
                      </w:r>
                    </w:p>
                    <w:p w14:paraId="16677463" w14:textId="77777777" w:rsidR="00793AE9" w:rsidRPr="00AD3E47" w:rsidRDefault="00793AE9" w:rsidP="00793AE9">
                      <w:pPr>
                        <w:pStyle w:val="Standard"/>
                        <w:spacing w:after="0" w:line="240" w:lineRule="auto"/>
                        <w:rPr>
                          <w:sz w:val="21"/>
                          <w:szCs w:val="21"/>
                        </w:rPr>
                      </w:pPr>
                      <w:r w:rsidRPr="00AD3E47">
                        <w:rPr>
                          <w:sz w:val="21"/>
                          <w:szCs w:val="21"/>
                        </w:rPr>
                        <w:t>Parole de Dieu, clarté sur nos pas,</w:t>
                      </w:r>
                    </w:p>
                    <w:p w14:paraId="19E8A8CC" w14:textId="77777777" w:rsidR="00793AE9" w:rsidRPr="00AD3E47" w:rsidRDefault="00793AE9" w:rsidP="00793AE9">
                      <w:pPr>
                        <w:pStyle w:val="Standard"/>
                        <w:spacing w:after="0" w:line="240" w:lineRule="auto"/>
                        <w:rPr>
                          <w:sz w:val="21"/>
                          <w:szCs w:val="21"/>
                        </w:rPr>
                      </w:pPr>
                      <w:r w:rsidRPr="00AD3E47">
                        <w:rPr>
                          <w:sz w:val="21"/>
                          <w:szCs w:val="21"/>
                        </w:rPr>
                        <w:t>Parole de Dieu, dessille nos yeux !</w:t>
                      </w:r>
                    </w:p>
                    <w:p w14:paraId="0DA061BF" w14:textId="77777777" w:rsidR="00793AE9" w:rsidRPr="00AD3E47" w:rsidRDefault="00793AE9" w:rsidP="00793AE9">
                      <w:pPr>
                        <w:pStyle w:val="Standard"/>
                        <w:spacing w:after="0" w:line="240" w:lineRule="auto"/>
                        <w:rPr>
                          <w:b/>
                          <w:sz w:val="21"/>
                          <w:szCs w:val="21"/>
                        </w:rPr>
                      </w:pPr>
                      <w:r w:rsidRPr="00AD3E47">
                        <w:rPr>
                          <w:b/>
                          <w:sz w:val="21"/>
                          <w:szCs w:val="21"/>
                        </w:rPr>
                        <w:t>Tout au long du chemin,</w:t>
                      </w:r>
                    </w:p>
                    <w:p w14:paraId="5CD28260" w14:textId="77777777" w:rsidR="00793AE9" w:rsidRPr="00AD3E47" w:rsidRDefault="00793AE9" w:rsidP="00793AE9">
                      <w:pPr>
                        <w:pStyle w:val="Standard"/>
                        <w:spacing w:after="0" w:line="240" w:lineRule="auto"/>
                        <w:rPr>
                          <w:b/>
                          <w:sz w:val="21"/>
                          <w:szCs w:val="21"/>
                        </w:rPr>
                      </w:pPr>
                      <w:r w:rsidRPr="00AD3E47">
                        <w:rPr>
                          <w:b/>
                          <w:sz w:val="21"/>
                          <w:szCs w:val="21"/>
                        </w:rPr>
                        <w:t>Quel feu nous a brûlés ?</w:t>
                      </w:r>
                    </w:p>
                    <w:p w14:paraId="12E07A3D" w14:textId="77777777" w:rsidR="00793AE9" w:rsidRPr="00AD3E47" w:rsidRDefault="00793AE9" w:rsidP="00793AE9">
                      <w:pPr>
                        <w:pStyle w:val="Standard"/>
                        <w:spacing w:after="0" w:line="240" w:lineRule="auto"/>
                        <w:rPr>
                          <w:b/>
                          <w:sz w:val="21"/>
                          <w:szCs w:val="21"/>
                        </w:rPr>
                      </w:pPr>
                      <w:r w:rsidRPr="00AD3E47">
                        <w:rPr>
                          <w:b/>
                          <w:sz w:val="21"/>
                          <w:szCs w:val="21"/>
                        </w:rPr>
                        <w:t>Nous t'avons reconnu au partage du pain,</w:t>
                      </w:r>
                    </w:p>
                    <w:p w14:paraId="48BE3613" w14:textId="77777777" w:rsidR="00793AE9" w:rsidRPr="00AD3E47" w:rsidRDefault="00793AE9" w:rsidP="00793AE9">
                      <w:pPr>
                        <w:pStyle w:val="Standard"/>
                        <w:spacing w:after="0" w:line="240" w:lineRule="auto"/>
                        <w:rPr>
                          <w:b/>
                          <w:sz w:val="21"/>
                          <w:szCs w:val="21"/>
                        </w:rPr>
                      </w:pPr>
                      <w:r w:rsidRPr="00AD3E47">
                        <w:rPr>
                          <w:b/>
                          <w:sz w:val="21"/>
                          <w:szCs w:val="21"/>
                        </w:rPr>
                        <w:t>Jésus, ressuscité !</w:t>
                      </w:r>
                    </w:p>
                    <w:p w14:paraId="442D4E6B" w14:textId="77777777" w:rsidR="00793AE9" w:rsidRPr="00AD3E47" w:rsidRDefault="00793AE9" w:rsidP="00793AE9">
                      <w:pPr>
                        <w:pStyle w:val="Standard"/>
                        <w:spacing w:after="0" w:line="240" w:lineRule="auto"/>
                        <w:rPr>
                          <w:sz w:val="21"/>
                          <w:szCs w:val="21"/>
                        </w:rPr>
                      </w:pPr>
                      <w:r w:rsidRPr="00AD3E47">
                        <w:rPr>
                          <w:sz w:val="21"/>
                          <w:szCs w:val="21"/>
                        </w:rPr>
                        <w:t>Pourquoi tant d'aveugles ?</w:t>
                      </w:r>
                    </w:p>
                    <w:p w14:paraId="19263EB5" w14:textId="5ED318FE" w:rsidR="00793AE9" w:rsidRPr="00AD3E47" w:rsidRDefault="00793AE9" w:rsidP="00793AE9">
                      <w:pPr>
                        <w:pStyle w:val="Standard"/>
                        <w:spacing w:after="0" w:line="240" w:lineRule="auto"/>
                        <w:rPr>
                          <w:b/>
                          <w:sz w:val="21"/>
                          <w:szCs w:val="21"/>
                        </w:rPr>
                      </w:pPr>
                      <w:r w:rsidRPr="00AD3E47">
                        <w:rPr>
                          <w:b/>
                          <w:sz w:val="21"/>
                          <w:szCs w:val="21"/>
                        </w:rPr>
                        <w:t>Parole de Dieu, dessille nos yeux !</w:t>
                      </w:r>
                      <w:r w:rsidR="000F4B14" w:rsidRPr="000F4B14">
                        <w:rPr>
                          <w:b/>
                          <w:sz w:val="21"/>
                          <w:szCs w:val="21"/>
                        </w:rPr>
                        <w:t xml:space="preserve"> </w:t>
                      </w:r>
                      <w:r w:rsidR="000F4B14">
                        <w:rPr>
                          <w:b/>
                          <w:sz w:val="21"/>
                          <w:szCs w:val="21"/>
                        </w:rPr>
                        <w:t>(</w:t>
                      </w:r>
                      <w:proofErr w:type="gramStart"/>
                      <w:r w:rsidR="000F4B14">
                        <w:rPr>
                          <w:b/>
                          <w:sz w:val="21"/>
                          <w:szCs w:val="21"/>
                        </w:rPr>
                        <w:t>bis</w:t>
                      </w:r>
                      <w:proofErr w:type="gramEnd"/>
                      <w:r w:rsidR="000F4B14">
                        <w:rPr>
                          <w:b/>
                          <w:sz w:val="21"/>
                          <w:szCs w:val="21"/>
                        </w:rPr>
                        <w:t>)</w:t>
                      </w:r>
                    </w:p>
                    <w:p w14:paraId="6B406571" w14:textId="77777777" w:rsidR="00D418C5" w:rsidRPr="001F61D9" w:rsidRDefault="00D418C5" w:rsidP="00661945">
                      <w:pPr>
                        <w:pStyle w:val="Textebrut"/>
                      </w:pPr>
                    </w:p>
                  </w:txbxContent>
                </v:textbox>
              </v:shape>
            </w:pict>
          </mc:Fallback>
        </mc:AlternateContent>
      </w:r>
      <w:r>
        <w:rPr>
          <w:noProof/>
          <w:lang w:eastAsia="en-US"/>
        </w:rPr>
        <mc:AlternateContent>
          <mc:Choice Requires="wps">
            <w:drawing>
              <wp:anchor distT="0" distB="0" distL="114300" distR="114300" simplePos="0" relativeHeight="251657216" behindDoc="0" locked="0" layoutInCell="1" allowOverlap="1" wp14:anchorId="489590BC" wp14:editId="7F78798C">
                <wp:simplePos x="0" y="0"/>
                <wp:positionH relativeFrom="column">
                  <wp:posOffset>7681595</wp:posOffset>
                </wp:positionH>
                <wp:positionV relativeFrom="paragraph">
                  <wp:posOffset>2345055</wp:posOffset>
                </wp:positionV>
                <wp:extent cx="1885950" cy="3611245"/>
                <wp:effectExtent l="9525" t="9525" r="9525" b="8255"/>
                <wp:wrapNone/>
                <wp:docPr id="2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611245"/>
                        </a:xfrm>
                        <a:prstGeom prst="rect">
                          <a:avLst/>
                        </a:prstGeom>
                        <a:solidFill>
                          <a:srgbClr val="FFFFFF"/>
                        </a:solidFill>
                        <a:ln w="9525">
                          <a:solidFill>
                            <a:srgbClr val="FFFFFF"/>
                          </a:solidFill>
                          <a:miter lim="800000"/>
                          <a:headEnd/>
                          <a:tailEnd/>
                        </a:ln>
                      </wps:spPr>
                      <wps:txbx>
                        <w:txbxContent>
                          <w:p w14:paraId="7E159773" w14:textId="77777777" w:rsidR="00710B74" w:rsidRPr="00AE3946" w:rsidRDefault="00710B74" w:rsidP="00D6685D">
                            <w:pPr>
                              <w:pStyle w:val="Textebrut"/>
                              <w:jc w:val="center"/>
                              <w:rPr>
                                <w:rFonts w:ascii="Calibri" w:hAnsi="Calibri"/>
                                <w:bCs/>
                                <w:sz w:val="21"/>
                                <w:szCs w:val="21"/>
                              </w:rPr>
                            </w:pPr>
                          </w:p>
                          <w:p w14:paraId="1D6002AD" w14:textId="77777777" w:rsidR="00D04061" w:rsidRDefault="005153B7" w:rsidP="005153B7">
                            <w:pPr>
                              <w:jc w:val="center"/>
                              <w:rPr>
                                <w:b/>
                                <w:bCs/>
                                <w:sz w:val="21"/>
                                <w:szCs w:val="21"/>
                                <w:u w:val="single"/>
                              </w:rPr>
                            </w:pPr>
                            <w:r w:rsidRPr="005153B7">
                              <w:rPr>
                                <w:b/>
                                <w:bCs/>
                                <w:sz w:val="21"/>
                                <w:szCs w:val="21"/>
                                <w:u w:val="single"/>
                              </w:rPr>
                              <w:t>Demande de Pardon</w:t>
                            </w:r>
                          </w:p>
                          <w:p w14:paraId="07536FE8" w14:textId="77777777" w:rsidR="00B411DE" w:rsidRPr="00B411DE" w:rsidRDefault="00B411DE" w:rsidP="005153B7">
                            <w:pPr>
                              <w:jc w:val="center"/>
                              <w:rPr>
                                <w:sz w:val="16"/>
                                <w:szCs w:val="16"/>
                              </w:rPr>
                            </w:pPr>
                            <w:r>
                              <w:rPr>
                                <w:sz w:val="16"/>
                                <w:szCs w:val="16"/>
                              </w:rPr>
                              <w:t>Messe de Saint Paul</w:t>
                            </w:r>
                          </w:p>
                          <w:p w14:paraId="26F8CE95" w14:textId="77777777" w:rsidR="00AD3E47" w:rsidRDefault="00AD3E47" w:rsidP="00AD3E47">
                            <w:r>
                              <w:t xml:space="preserve">Seigneur Jésus </w:t>
                            </w:r>
                          </w:p>
                          <w:p w14:paraId="3219DF8E" w14:textId="77777777" w:rsidR="00AD3E47" w:rsidRPr="00AD3E47" w:rsidRDefault="00AD3E47" w:rsidP="00AD3E47">
                            <w:pPr>
                              <w:rPr>
                                <w:rFonts w:cs="Times New Roman"/>
                                <w:color w:val="auto"/>
                              </w:rPr>
                            </w:pPr>
                            <w:r>
                              <w:t>Envoyé par le Père</w:t>
                            </w:r>
                          </w:p>
                          <w:p w14:paraId="25A2119F" w14:textId="77777777" w:rsidR="00AD3E47" w:rsidRDefault="00AD3E47" w:rsidP="00AD3E47">
                            <w:r>
                              <w:t>Pour guérir et sauver les hommes</w:t>
                            </w:r>
                          </w:p>
                          <w:p w14:paraId="558ABBBB" w14:textId="77777777" w:rsidR="00AD3E47" w:rsidRDefault="00AD3E47" w:rsidP="00AD3E47">
                            <w:r>
                              <w:t>Prends pitié de nous.</w:t>
                            </w:r>
                          </w:p>
                          <w:p w14:paraId="4650CCE6" w14:textId="77777777" w:rsidR="00AD3E47" w:rsidRDefault="00AD3E47" w:rsidP="00AD3E47">
                            <w:pPr>
                              <w:rPr>
                                <w:b/>
                              </w:rPr>
                            </w:pPr>
                            <w:r>
                              <w:rPr>
                                <w:b/>
                              </w:rPr>
                              <w:t>Kyrie eleison, Kyrie eleison, Kyrie eleison !</w:t>
                            </w:r>
                          </w:p>
                          <w:p w14:paraId="24D176D6" w14:textId="77777777" w:rsidR="00AD3E47" w:rsidRPr="00AD3E47" w:rsidRDefault="00AD3E47" w:rsidP="00AD3E47">
                            <w:pPr>
                              <w:rPr>
                                <w:b/>
                                <w:sz w:val="8"/>
                                <w:szCs w:val="8"/>
                              </w:rPr>
                            </w:pPr>
                          </w:p>
                          <w:p w14:paraId="12C8BD12" w14:textId="77777777" w:rsidR="00AD3E47" w:rsidRDefault="00AD3E47" w:rsidP="00AD3E47">
                            <w:r>
                              <w:t>O Christ venu dans le monde</w:t>
                            </w:r>
                          </w:p>
                          <w:p w14:paraId="3A0A2066" w14:textId="77777777" w:rsidR="00AD3E47" w:rsidRDefault="00AD3E47" w:rsidP="00AD3E47">
                            <w:r>
                              <w:t>Appeler tous les pécheurs,</w:t>
                            </w:r>
                          </w:p>
                          <w:p w14:paraId="3189C01F" w14:textId="77777777" w:rsidR="00AD3E47" w:rsidRDefault="00AD3E47" w:rsidP="00AD3E47">
                            <w:r>
                              <w:t>Prends pitié de nous.</w:t>
                            </w:r>
                          </w:p>
                          <w:p w14:paraId="0C9C41A7" w14:textId="77777777" w:rsidR="00AD3E47" w:rsidRDefault="00AD3E47" w:rsidP="00AD3E47">
                            <w:pPr>
                              <w:rPr>
                                <w:b/>
                              </w:rPr>
                            </w:pPr>
                            <w:proofErr w:type="spellStart"/>
                            <w:r>
                              <w:rPr>
                                <w:b/>
                              </w:rPr>
                              <w:t>Christe</w:t>
                            </w:r>
                            <w:proofErr w:type="spellEnd"/>
                            <w:r>
                              <w:rPr>
                                <w:b/>
                              </w:rPr>
                              <w:t xml:space="preserve"> eleison, </w:t>
                            </w:r>
                            <w:proofErr w:type="spellStart"/>
                            <w:r>
                              <w:rPr>
                                <w:b/>
                              </w:rPr>
                              <w:t>Christe</w:t>
                            </w:r>
                            <w:proofErr w:type="spellEnd"/>
                            <w:r>
                              <w:rPr>
                                <w:b/>
                              </w:rPr>
                              <w:t xml:space="preserve"> eleison, </w:t>
                            </w:r>
                            <w:proofErr w:type="spellStart"/>
                            <w:r>
                              <w:rPr>
                                <w:b/>
                              </w:rPr>
                              <w:t>Christe</w:t>
                            </w:r>
                            <w:proofErr w:type="spellEnd"/>
                            <w:r>
                              <w:rPr>
                                <w:b/>
                              </w:rPr>
                              <w:t xml:space="preserve"> eleison !</w:t>
                            </w:r>
                          </w:p>
                          <w:p w14:paraId="618F55B8" w14:textId="77777777" w:rsidR="00AD3E47" w:rsidRPr="00AD3E47" w:rsidRDefault="00AD3E47" w:rsidP="00AD3E47">
                            <w:pPr>
                              <w:rPr>
                                <w:b/>
                                <w:sz w:val="8"/>
                                <w:szCs w:val="8"/>
                              </w:rPr>
                            </w:pPr>
                          </w:p>
                          <w:p w14:paraId="52D85A92" w14:textId="77777777" w:rsidR="00AD3E47" w:rsidRDefault="00AD3E47" w:rsidP="00AD3E47">
                            <w:r>
                              <w:t xml:space="preserve">Seigneur Jésus </w:t>
                            </w:r>
                          </w:p>
                          <w:p w14:paraId="51176E00" w14:textId="77777777" w:rsidR="00AD3E47" w:rsidRDefault="00AD3E47" w:rsidP="00AD3E47">
                            <w:r>
                              <w:t>Élevé dans la gloire du Père</w:t>
                            </w:r>
                          </w:p>
                          <w:p w14:paraId="0AE3E379" w14:textId="77777777" w:rsidR="00AD3E47" w:rsidRDefault="00AD3E47" w:rsidP="00AD3E47">
                            <w:r>
                              <w:t>Où tu intercèdes pour nous</w:t>
                            </w:r>
                          </w:p>
                          <w:p w14:paraId="639A5AE4" w14:textId="77777777" w:rsidR="00AD3E47" w:rsidRDefault="00AD3E47" w:rsidP="00AD3E47">
                            <w:r>
                              <w:t>Prends pitié de nous.</w:t>
                            </w:r>
                          </w:p>
                          <w:p w14:paraId="339DD70A" w14:textId="77777777" w:rsidR="00AD3E47" w:rsidRDefault="00AD3E47" w:rsidP="00AD3E47">
                            <w:pPr>
                              <w:rPr>
                                <w:b/>
                              </w:rPr>
                            </w:pPr>
                            <w:r>
                              <w:rPr>
                                <w:b/>
                              </w:rPr>
                              <w:t xml:space="preserve">Kyrie eleison, Kyrie eleison, Kyrie </w:t>
                            </w:r>
                            <w:proofErr w:type="gramStart"/>
                            <w:r>
                              <w:rPr>
                                <w:b/>
                              </w:rPr>
                              <w:t>eleison!</w:t>
                            </w:r>
                            <w:proofErr w:type="gramEnd"/>
                          </w:p>
                          <w:p w14:paraId="494F57ED" w14:textId="77777777" w:rsidR="005153B7" w:rsidRPr="005153B7" w:rsidRDefault="005153B7" w:rsidP="005153B7">
                            <w:pPr>
                              <w:jc w:val="center"/>
                              <w:rPr>
                                <w:b/>
                                <w:bCs/>
                                <w:sz w:val="21"/>
                                <w:szCs w:val="21"/>
                              </w:rPr>
                            </w:pPr>
                          </w:p>
                          <w:p w14:paraId="03ECE8E8" w14:textId="77777777" w:rsidR="00D04061" w:rsidRPr="009C0065" w:rsidRDefault="00D04061" w:rsidP="0066194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9590BC" id="Text Box 34" o:spid="_x0000_s1031" type="#_x0000_t202" style="position:absolute;left:0;text-align:left;margin-left:604.85pt;margin-top:184.65pt;width:148.5pt;height:28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" strokecolor="white">
                <v:textbox>
                  <w:txbxContent>
                    <w:p w14:paraId="7E159773" w14:textId="77777777" w:rsidR="00710B74" w:rsidRPr="00AE3946" w:rsidRDefault="00710B74" w:rsidP="00D6685D">
                      <w:pPr>
                        <w:pStyle w:val="Textebrut"/>
                        <w:jc w:val="center"/>
                        <w:rPr>
                          <w:rFonts w:ascii="Calibri" w:hAnsi="Calibri"/>
                          <w:bCs/>
                          <w:sz w:val="21"/>
                          <w:szCs w:val="21"/>
                        </w:rPr>
                      </w:pPr>
                    </w:p>
                    <w:p w14:paraId="1D6002AD" w14:textId="77777777" w:rsidR="00D04061" w:rsidRDefault="005153B7" w:rsidP="005153B7">
                      <w:pPr>
                        <w:jc w:val="center"/>
                        <w:rPr>
                          <w:b/>
                          <w:bCs/>
                          <w:sz w:val="21"/>
                          <w:szCs w:val="21"/>
                          <w:u w:val="single"/>
                        </w:rPr>
                      </w:pPr>
                      <w:r w:rsidRPr="005153B7">
                        <w:rPr>
                          <w:b/>
                          <w:bCs/>
                          <w:sz w:val="21"/>
                          <w:szCs w:val="21"/>
                          <w:u w:val="single"/>
                        </w:rPr>
                        <w:t>Demande de Pardon</w:t>
                      </w:r>
                    </w:p>
                    <w:p w14:paraId="07536FE8" w14:textId="77777777" w:rsidR="00B411DE" w:rsidRPr="00B411DE" w:rsidRDefault="00B411DE" w:rsidP="005153B7">
                      <w:pPr>
                        <w:jc w:val="center"/>
                        <w:rPr>
                          <w:sz w:val="16"/>
                          <w:szCs w:val="16"/>
                        </w:rPr>
                      </w:pPr>
                      <w:r>
                        <w:rPr>
                          <w:sz w:val="16"/>
                          <w:szCs w:val="16"/>
                        </w:rPr>
                        <w:t>Messe de Saint Paul</w:t>
                      </w:r>
                    </w:p>
                    <w:p w14:paraId="26F8CE95" w14:textId="77777777" w:rsidR="00AD3E47" w:rsidRDefault="00AD3E47" w:rsidP="00AD3E47">
                      <w:r>
                        <w:t xml:space="preserve">Seigneur Jésus </w:t>
                      </w:r>
                    </w:p>
                    <w:p w14:paraId="3219DF8E" w14:textId="77777777" w:rsidR="00AD3E47" w:rsidRPr="00AD3E47" w:rsidRDefault="00AD3E47" w:rsidP="00AD3E47">
                      <w:pPr>
                        <w:rPr>
                          <w:rFonts w:cs="Times New Roman"/>
                          <w:color w:val="auto"/>
                        </w:rPr>
                      </w:pPr>
                      <w:r>
                        <w:t>Envoyé par le Père</w:t>
                      </w:r>
                    </w:p>
                    <w:p w14:paraId="25A2119F" w14:textId="77777777" w:rsidR="00AD3E47" w:rsidRDefault="00AD3E47" w:rsidP="00AD3E47">
                      <w:r>
                        <w:t>Pour guérir et sauver les hommes</w:t>
                      </w:r>
                    </w:p>
                    <w:p w14:paraId="558ABBBB" w14:textId="77777777" w:rsidR="00AD3E47" w:rsidRDefault="00AD3E47" w:rsidP="00AD3E47">
                      <w:r>
                        <w:t>Prends pitié de nous.</w:t>
                      </w:r>
                    </w:p>
                    <w:p w14:paraId="4650CCE6" w14:textId="77777777" w:rsidR="00AD3E47" w:rsidRDefault="00AD3E47" w:rsidP="00AD3E47">
                      <w:pPr>
                        <w:rPr>
                          <w:b/>
                        </w:rPr>
                      </w:pPr>
                      <w:r>
                        <w:rPr>
                          <w:b/>
                        </w:rPr>
                        <w:t>Kyrie eleison, Kyrie eleison, Kyrie eleison !</w:t>
                      </w:r>
                    </w:p>
                    <w:p w14:paraId="24D176D6" w14:textId="77777777" w:rsidR="00AD3E47" w:rsidRPr="00AD3E47" w:rsidRDefault="00AD3E47" w:rsidP="00AD3E47">
                      <w:pPr>
                        <w:rPr>
                          <w:b/>
                          <w:sz w:val="8"/>
                          <w:szCs w:val="8"/>
                        </w:rPr>
                      </w:pPr>
                    </w:p>
                    <w:p w14:paraId="12C8BD12" w14:textId="77777777" w:rsidR="00AD3E47" w:rsidRDefault="00AD3E47" w:rsidP="00AD3E47">
                      <w:r>
                        <w:t>O Christ venu dans le monde</w:t>
                      </w:r>
                    </w:p>
                    <w:p w14:paraId="3A0A2066" w14:textId="77777777" w:rsidR="00AD3E47" w:rsidRDefault="00AD3E47" w:rsidP="00AD3E47">
                      <w:r>
                        <w:t>Appeler tous les pécheurs,</w:t>
                      </w:r>
                    </w:p>
                    <w:p w14:paraId="3189C01F" w14:textId="77777777" w:rsidR="00AD3E47" w:rsidRDefault="00AD3E47" w:rsidP="00AD3E47">
                      <w:r>
                        <w:t>Prends pitié de nous.</w:t>
                      </w:r>
                    </w:p>
                    <w:p w14:paraId="0C9C41A7" w14:textId="77777777" w:rsidR="00AD3E47" w:rsidRDefault="00AD3E47" w:rsidP="00AD3E47">
                      <w:pPr>
                        <w:rPr>
                          <w:b/>
                        </w:rPr>
                      </w:pPr>
                      <w:proofErr w:type="spellStart"/>
                      <w:r>
                        <w:rPr>
                          <w:b/>
                        </w:rPr>
                        <w:t>Christe</w:t>
                      </w:r>
                      <w:proofErr w:type="spellEnd"/>
                      <w:r>
                        <w:rPr>
                          <w:b/>
                        </w:rPr>
                        <w:t xml:space="preserve"> eleison, </w:t>
                      </w:r>
                      <w:proofErr w:type="spellStart"/>
                      <w:r>
                        <w:rPr>
                          <w:b/>
                        </w:rPr>
                        <w:t>Christe</w:t>
                      </w:r>
                      <w:proofErr w:type="spellEnd"/>
                      <w:r>
                        <w:rPr>
                          <w:b/>
                        </w:rPr>
                        <w:t xml:space="preserve"> eleison, </w:t>
                      </w:r>
                      <w:proofErr w:type="spellStart"/>
                      <w:r>
                        <w:rPr>
                          <w:b/>
                        </w:rPr>
                        <w:t>Christe</w:t>
                      </w:r>
                      <w:proofErr w:type="spellEnd"/>
                      <w:r>
                        <w:rPr>
                          <w:b/>
                        </w:rPr>
                        <w:t xml:space="preserve"> eleison !</w:t>
                      </w:r>
                    </w:p>
                    <w:p w14:paraId="618F55B8" w14:textId="77777777" w:rsidR="00AD3E47" w:rsidRPr="00AD3E47" w:rsidRDefault="00AD3E47" w:rsidP="00AD3E47">
                      <w:pPr>
                        <w:rPr>
                          <w:b/>
                          <w:sz w:val="8"/>
                          <w:szCs w:val="8"/>
                        </w:rPr>
                      </w:pPr>
                    </w:p>
                    <w:p w14:paraId="52D85A92" w14:textId="77777777" w:rsidR="00AD3E47" w:rsidRDefault="00AD3E47" w:rsidP="00AD3E47">
                      <w:r>
                        <w:t xml:space="preserve">Seigneur Jésus </w:t>
                      </w:r>
                    </w:p>
                    <w:p w14:paraId="51176E00" w14:textId="77777777" w:rsidR="00AD3E47" w:rsidRDefault="00AD3E47" w:rsidP="00AD3E47">
                      <w:r>
                        <w:t>Élevé dans la gloire du Père</w:t>
                      </w:r>
                    </w:p>
                    <w:p w14:paraId="0AE3E379" w14:textId="77777777" w:rsidR="00AD3E47" w:rsidRDefault="00AD3E47" w:rsidP="00AD3E47">
                      <w:r>
                        <w:t>Où tu intercèdes pour nous</w:t>
                      </w:r>
                    </w:p>
                    <w:p w14:paraId="639A5AE4" w14:textId="77777777" w:rsidR="00AD3E47" w:rsidRDefault="00AD3E47" w:rsidP="00AD3E47">
                      <w:r>
                        <w:t>Prends pitié de nous.</w:t>
                      </w:r>
                    </w:p>
                    <w:p w14:paraId="339DD70A" w14:textId="77777777" w:rsidR="00AD3E47" w:rsidRDefault="00AD3E47" w:rsidP="00AD3E47">
                      <w:pPr>
                        <w:rPr>
                          <w:b/>
                        </w:rPr>
                      </w:pPr>
                      <w:r>
                        <w:rPr>
                          <w:b/>
                        </w:rPr>
                        <w:t xml:space="preserve">Kyrie eleison, Kyrie eleison, Kyrie </w:t>
                      </w:r>
                      <w:proofErr w:type="gramStart"/>
                      <w:r>
                        <w:rPr>
                          <w:b/>
                        </w:rPr>
                        <w:t>eleison!</w:t>
                      </w:r>
                      <w:proofErr w:type="gramEnd"/>
                    </w:p>
                    <w:p w14:paraId="494F57ED" w14:textId="77777777" w:rsidR="005153B7" w:rsidRPr="005153B7" w:rsidRDefault="005153B7" w:rsidP="005153B7">
                      <w:pPr>
                        <w:jc w:val="center"/>
                        <w:rPr>
                          <w:b/>
                          <w:bCs/>
                          <w:sz w:val="21"/>
                          <w:szCs w:val="21"/>
                        </w:rPr>
                      </w:pPr>
                    </w:p>
                    <w:p w14:paraId="03ECE8E8" w14:textId="77777777" w:rsidR="00D04061" w:rsidRPr="009C0065" w:rsidRDefault="00D04061" w:rsidP="00661945"/>
                  </w:txbxContent>
                </v:textbox>
              </v:shape>
            </w:pict>
          </mc:Fallback>
        </mc:AlternateContent>
      </w:r>
      <w:r>
        <w:rPr>
          <w:noProof/>
        </w:rPr>
        <mc:AlternateContent>
          <mc:Choice Requires="wps">
            <w:drawing>
              <wp:anchor distT="45720" distB="45720" distL="114300" distR="114300" simplePos="0" relativeHeight="251668480" behindDoc="0" locked="0" layoutInCell="1" allowOverlap="1" wp14:anchorId="692DE7CA" wp14:editId="01601379">
                <wp:simplePos x="0" y="0"/>
                <wp:positionH relativeFrom="column">
                  <wp:posOffset>2449830</wp:posOffset>
                </wp:positionH>
                <wp:positionV relativeFrom="paragraph">
                  <wp:posOffset>2929890</wp:posOffset>
                </wp:positionV>
                <wp:extent cx="1640205" cy="1517650"/>
                <wp:effectExtent l="0" t="3810" r="635" b="2540"/>
                <wp:wrapSquare wrapText="bothSides"/>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205" cy="151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48E08" w14:textId="4C632F8B" w:rsidR="00AB0A9F" w:rsidRDefault="000F4B14">
                            <w:r>
                              <w:rPr>
                                <w:noProof/>
                              </w:rPr>
                              <w:drawing>
                                <wp:inline distT="0" distB="0" distL="0" distR="0" wp14:anchorId="732F93CA" wp14:editId="42E0FD53">
                                  <wp:extent cx="1457325" cy="1428750"/>
                                  <wp:effectExtent l="0" t="0" r="0" b="0"/>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7325" cy="14287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92DE7CA" id="Zone de texte 2" o:spid="_x0000_s1032" type="#_x0000_t202" style="position:absolute;left:0;text-align:left;margin-left:192.9pt;margin-top:230.7pt;width:129.15pt;height:119.5pt;z-index:251668480;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" stroked="f">
                <v:textbox style="mso-fit-shape-to-text:t">
                  <w:txbxContent>
                    <w:p w14:paraId="5B948E08" w14:textId="4C632F8B" w:rsidR="00AB0A9F" w:rsidRDefault="000F4B14">
                      <w:r>
                        <w:rPr>
                          <w:noProof/>
                        </w:rPr>
                        <w:drawing>
                          <wp:inline distT="0" distB="0" distL="0" distR="0" wp14:anchorId="732F93CA" wp14:editId="42E0FD53">
                            <wp:extent cx="1457325" cy="1428750"/>
                            <wp:effectExtent l="0" t="0" r="0" b="0"/>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7325" cy="1428750"/>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0" distB="0" distL="114300" distR="114300" simplePos="0" relativeHeight="251650048" behindDoc="0" locked="0" layoutInCell="1" allowOverlap="1" wp14:anchorId="21221DC8" wp14:editId="425F12FA">
                <wp:simplePos x="0" y="0"/>
                <wp:positionH relativeFrom="column">
                  <wp:posOffset>-647065</wp:posOffset>
                </wp:positionH>
                <wp:positionV relativeFrom="paragraph">
                  <wp:posOffset>1792605</wp:posOffset>
                </wp:positionV>
                <wp:extent cx="3061335" cy="1875790"/>
                <wp:effectExtent l="0" t="0" r="0" b="635"/>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1335" cy="1875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B2DD77" w14:textId="77777777" w:rsidR="003755BE" w:rsidRPr="003755BE" w:rsidRDefault="002E54FD" w:rsidP="003755BE">
                            <w:pPr>
                              <w:pStyle w:val="NormalWeb"/>
                              <w:jc w:val="center"/>
                              <w:rPr>
                                <w:b/>
                                <w:u w:val="single"/>
                              </w:rPr>
                            </w:pPr>
                            <w:r w:rsidRPr="00836414">
                              <w:rPr>
                                <w:b/>
                                <w:u w:val="single"/>
                              </w:rPr>
                              <w:t>TEMPS DE L’ENVOI</w:t>
                            </w:r>
                          </w:p>
                          <w:p w14:paraId="7EE6DF31" w14:textId="77777777" w:rsidR="003938E5" w:rsidRPr="003938E5" w:rsidRDefault="003938E5" w:rsidP="003938E5">
                            <w:pPr>
                              <w:pStyle w:val="Standard"/>
                              <w:spacing w:after="0" w:line="240" w:lineRule="auto"/>
                              <w:rPr>
                                <w:b/>
                                <w:sz w:val="21"/>
                                <w:szCs w:val="21"/>
                              </w:rPr>
                            </w:pPr>
                            <w:r w:rsidRPr="003938E5">
                              <w:rPr>
                                <w:b/>
                                <w:sz w:val="21"/>
                                <w:szCs w:val="21"/>
                              </w:rPr>
                              <w:t>Que vienne ton règne, Que ton nom soit sanctifié,</w:t>
                            </w:r>
                          </w:p>
                          <w:p w14:paraId="7A0D4725" w14:textId="77777777" w:rsidR="003938E5" w:rsidRPr="003938E5" w:rsidRDefault="003938E5" w:rsidP="003938E5">
                            <w:pPr>
                              <w:pStyle w:val="Standard"/>
                              <w:spacing w:after="0" w:line="240" w:lineRule="auto"/>
                              <w:rPr>
                                <w:b/>
                                <w:sz w:val="21"/>
                                <w:szCs w:val="21"/>
                              </w:rPr>
                            </w:pPr>
                            <w:r w:rsidRPr="003938E5">
                              <w:rPr>
                                <w:b/>
                                <w:sz w:val="21"/>
                                <w:szCs w:val="21"/>
                              </w:rPr>
                              <w:t>Sur la terre comme au ciel, Que ta volonté soit faite.</w:t>
                            </w:r>
                          </w:p>
                          <w:p w14:paraId="6A6F4974" w14:textId="77777777" w:rsidR="003938E5" w:rsidRPr="003938E5" w:rsidRDefault="003938E5" w:rsidP="003938E5">
                            <w:pPr>
                              <w:pStyle w:val="Standard"/>
                              <w:spacing w:after="0" w:line="240" w:lineRule="auto"/>
                              <w:rPr>
                                <w:b/>
                                <w:sz w:val="21"/>
                                <w:szCs w:val="21"/>
                              </w:rPr>
                            </w:pPr>
                            <w:r w:rsidRPr="003938E5">
                              <w:rPr>
                                <w:b/>
                                <w:sz w:val="21"/>
                                <w:szCs w:val="21"/>
                              </w:rPr>
                              <w:t>Que coule en torrents Ton Esprit de vérité.</w:t>
                            </w:r>
                          </w:p>
                          <w:p w14:paraId="4A61E073" w14:textId="77777777" w:rsidR="003938E5" w:rsidRPr="003938E5" w:rsidRDefault="003938E5" w:rsidP="003938E5">
                            <w:pPr>
                              <w:pStyle w:val="Standard"/>
                              <w:spacing w:after="0" w:line="240" w:lineRule="auto"/>
                              <w:rPr>
                                <w:b/>
                                <w:sz w:val="21"/>
                                <w:szCs w:val="21"/>
                              </w:rPr>
                            </w:pPr>
                            <w:r w:rsidRPr="003938E5">
                              <w:rPr>
                                <w:b/>
                                <w:sz w:val="21"/>
                                <w:szCs w:val="21"/>
                              </w:rPr>
                              <w:t>Donne-nous ton espérance, Ton amour, ta Sainteté.</w:t>
                            </w:r>
                          </w:p>
                          <w:p w14:paraId="27EC788A" w14:textId="77777777" w:rsidR="003938E5" w:rsidRPr="003938E5" w:rsidRDefault="003938E5" w:rsidP="003938E5">
                            <w:pPr>
                              <w:pStyle w:val="Standard"/>
                              <w:spacing w:after="0" w:line="240" w:lineRule="auto"/>
                              <w:rPr>
                                <w:b/>
                                <w:sz w:val="8"/>
                                <w:szCs w:val="8"/>
                              </w:rPr>
                            </w:pPr>
                          </w:p>
                          <w:p w14:paraId="35D91B07" w14:textId="77777777" w:rsidR="003938E5" w:rsidRPr="003938E5" w:rsidRDefault="003938E5" w:rsidP="003938E5">
                            <w:pPr>
                              <w:pStyle w:val="Standard"/>
                              <w:spacing w:after="0" w:line="240" w:lineRule="auto"/>
                              <w:rPr>
                                <w:sz w:val="21"/>
                                <w:szCs w:val="21"/>
                              </w:rPr>
                            </w:pPr>
                            <w:r w:rsidRPr="003938E5">
                              <w:rPr>
                                <w:sz w:val="21"/>
                                <w:szCs w:val="21"/>
                              </w:rPr>
                              <w:t xml:space="preserve">Tu habites nos louanges, </w:t>
                            </w:r>
                          </w:p>
                          <w:p w14:paraId="64EEADAA" w14:textId="77777777" w:rsidR="003938E5" w:rsidRPr="003938E5" w:rsidRDefault="003938E5" w:rsidP="003938E5">
                            <w:pPr>
                              <w:pStyle w:val="Standard"/>
                              <w:spacing w:after="0" w:line="240" w:lineRule="auto"/>
                              <w:rPr>
                                <w:sz w:val="21"/>
                                <w:szCs w:val="21"/>
                              </w:rPr>
                            </w:pPr>
                            <w:r w:rsidRPr="003938E5">
                              <w:rPr>
                                <w:sz w:val="21"/>
                                <w:szCs w:val="21"/>
                              </w:rPr>
                              <w:t>Tu inspires nos prières,</w:t>
                            </w:r>
                          </w:p>
                          <w:p w14:paraId="33892F98" w14:textId="77777777" w:rsidR="003938E5" w:rsidRPr="003938E5" w:rsidRDefault="003938E5" w:rsidP="003938E5">
                            <w:pPr>
                              <w:pStyle w:val="Standard"/>
                              <w:spacing w:after="0" w:line="240" w:lineRule="auto"/>
                              <w:rPr>
                                <w:sz w:val="21"/>
                                <w:szCs w:val="21"/>
                              </w:rPr>
                            </w:pPr>
                            <w:r w:rsidRPr="003938E5">
                              <w:rPr>
                                <w:sz w:val="21"/>
                                <w:szCs w:val="21"/>
                              </w:rPr>
                              <w:t xml:space="preserve">Nous </w:t>
                            </w:r>
                            <w:proofErr w:type="gramStart"/>
                            <w:r w:rsidRPr="003938E5">
                              <w:rPr>
                                <w:sz w:val="21"/>
                                <w:szCs w:val="21"/>
                              </w:rPr>
                              <w:t>attires</w:t>
                            </w:r>
                            <w:proofErr w:type="gramEnd"/>
                            <w:r w:rsidRPr="003938E5">
                              <w:rPr>
                                <w:sz w:val="21"/>
                                <w:szCs w:val="21"/>
                              </w:rPr>
                              <w:t xml:space="preserve"> en ta présence</w:t>
                            </w:r>
                          </w:p>
                          <w:p w14:paraId="30F3B615" w14:textId="520C6818" w:rsidR="003938E5" w:rsidRPr="003938E5" w:rsidRDefault="003938E5" w:rsidP="003938E5">
                            <w:pPr>
                              <w:pStyle w:val="Standard"/>
                              <w:spacing w:after="0" w:line="240" w:lineRule="auto"/>
                              <w:rPr>
                                <w:sz w:val="21"/>
                                <w:szCs w:val="21"/>
                              </w:rPr>
                            </w:pPr>
                            <w:r w:rsidRPr="003938E5">
                              <w:rPr>
                                <w:sz w:val="21"/>
                                <w:szCs w:val="21"/>
                              </w:rPr>
                              <w:t>Pour nous tourner vers nos frères</w:t>
                            </w:r>
                            <w:r w:rsidR="00A06D18">
                              <w:rPr>
                                <w:sz w:val="21"/>
                                <w:szCs w:val="21"/>
                              </w:rPr>
                              <w:t>.</w:t>
                            </w:r>
                          </w:p>
                          <w:p w14:paraId="109D11A2" w14:textId="77777777" w:rsidR="002E54FD" w:rsidRPr="00175009" w:rsidRDefault="002E54FD" w:rsidP="00661945">
                            <w:pPr>
                              <w:pStyle w:val="Textebru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21DC8" id="Text Box 5" o:spid="_x0000_s1033" type="#_x0000_t202" style="position:absolute;left:0;text-align:left;margin-left:-50.95pt;margin-top:141.15pt;width:241.05pt;height:147.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" stroked="f">
                <v:textbox>
                  <w:txbxContent>
                    <w:p w14:paraId="0EB2DD77" w14:textId="77777777" w:rsidR="003755BE" w:rsidRPr="003755BE" w:rsidRDefault="002E54FD" w:rsidP="003755BE">
                      <w:pPr>
                        <w:pStyle w:val="NormalWeb"/>
                        <w:jc w:val="center"/>
                        <w:rPr>
                          <w:b/>
                          <w:u w:val="single"/>
                        </w:rPr>
                      </w:pPr>
                      <w:r w:rsidRPr="00836414">
                        <w:rPr>
                          <w:b/>
                          <w:u w:val="single"/>
                        </w:rPr>
                        <w:t>TEMPS DE L’ENVOI</w:t>
                      </w:r>
                    </w:p>
                    <w:p w14:paraId="7EE6DF31" w14:textId="77777777" w:rsidR="003938E5" w:rsidRPr="003938E5" w:rsidRDefault="003938E5" w:rsidP="003938E5">
                      <w:pPr>
                        <w:pStyle w:val="Standard"/>
                        <w:spacing w:after="0" w:line="240" w:lineRule="auto"/>
                        <w:rPr>
                          <w:b/>
                          <w:sz w:val="21"/>
                          <w:szCs w:val="21"/>
                        </w:rPr>
                      </w:pPr>
                      <w:r w:rsidRPr="003938E5">
                        <w:rPr>
                          <w:b/>
                          <w:sz w:val="21"/>
                          <w:szCs w:val="21"/>
                        </w:rPr>
                        <w:t>Que vienne ton règne, Que ton nom soit sanctifié,</w:t>
                      </w:r>
                    </w:p>
                    <w:p w14:paraId="7A0D4725" w14:textId="77777777" w:rsidR="003938E5" w:rsidRPr="003938E5" w:rsidRDefault="003938E5" w:rsidP="003938E5">
                      <w:pPr>
                        <w:pStyle w:val="Standard"/>
                        <w:spacing w:after="0" w:line="240" w:lineRule="auto"/>
                        <w:rPr>
                          <w:b/>
                          <w:sz w:val="21"/>
                          <w:szCs w:val="21"/>
                        </w:rPr>
                      </w:pPr>
                      <w:r w:rsidRPr="003938E5">
                        <w:rPr>
                          <w:b/>
                          <w:sz w:val="21"/>
                          <w:szCs w:val="21"/>
                        </w:rPr>
                        <w:t>Sur la terre comme au ciel, Que ta volonté soit faite.</w:t>
                      </w:r>
                    </w:p>
                    <w:p w14:paraId="6A6F4974" w14:textId="77777777" w:rsidR="003938E5" w:rsidRPr="003938E5" w:rsidRDefault="003938E5" w:rsidP="003938E5">
                      <w:pPr>
                        <w:pStyle w:val="Standard"/>
                        <w:spacing w:after="0" w:line="240" w:lineRule="auto"/>
                        <w:rPr>
                          <w:b/>
                          <w:sz w:val="21"/>
                          <w:szCs w:val="21"/>
                        </w:rPr>
                      </w:pPr>
                      <w:r w:rsidRPr="003938E5">
                        <w:rPr>
                          <w:b/>
                          <w:sz w:val="21"/>
                          <w:szCs w:val="21"/>
                        </w:rPr>
                        <w:t>Que coule en torrents Ton Esprit de vérité.</w:t>
                      </w:r>
                    </w:p>
                    <w:p w14:paraId="4A61E073" w14:textId="77777777" w:rsidR="003938E5" w:rsidRPr="003938E5" w:rsidRDefault="003938E5" w:rsidP="003938E5">
                      <w:pPr>
                        <w:pStyle w:val="Standard"/>
                        <w:spacing w:after="0" w:line="240" w:lineRule="auto"/>
                        <w:rPr>
                          <w:b/>
                          <w:sz w:val="21"/>
                          <w:szCs w:val="21"/>
                        </w:rPr>
                      </w:pPr>
                      <w:r w:rsidRPr="003938E5">
                        <w:rPr>
                          <w:b/>
                          <w:sz w:val="21"/>
                          <w:szCs w:val="21"/>
                        </w:rPr>
                        <w:t>Donne-nous ton espérance, Ton amour, ta Sainteté.</w:t>
                      </w:r>
                    </w:p>
                    <w:p w14:paraId="27EC788A" w14:textId="77777777" w:rsidR="003938E5" w:rsidRPr="003938E5" w:rsidRDefault="003938E5" w:rsidP="003938E5">
                      <w:pPr>
                        <w:pStyle w:val="Standard"/>
                        <w:spacing w:after="0" w:line="240" w:lineRule="auto"/>
                        <w:rPr>
                          <w:b/>
                          <w:sz w:val="8"/>
                          <w:szCs w:val="8"/>
                        </w:rPr>
                      </w:pPr>
                    </w:p>
                    <w:p w14:paraId="35D91B07" w14:textId="77777777" w:rsidR="003938E5" w:rsidRPr="003938E5" w:rsidRDefault="003938E5" w:rsidP="003938E5">
                      <w:pPr>
                        <w:pStyle w:val="Standard"/>
                        <w:spacing w:after="0" w:line="240" w:lineRule="auto"/>
                        <w:rPr>
                          <w:sz w:val="21"/>
                          <w:szCs w:val="21"/>
                        </w:rPr>
                      </w:pPr>
                      <w:r w:rsidRPr="003938E5">
                        <w:rPr>
                          <w:sz w:val="21"/>
                          <w:szCs w:val="21"/>
                        </w:rPr>
                        <w:t xml:space="preserve">Tu habites nos louanges, </w:t>
                      </w:r>
                    </w:p>
                    <w:p w14:paraId="64EEADAA" w14:textId="77777777" w:rsidR="003938E5" w:rsidRPr="003938E5" w:rsidRDefault="003938E5" w:rsidP="003938E5">
                      <w:pPr>
                        <w:pStyle w:val="Standard"/>
                        <w:spacing w:after="0" w:line="240" w:lineRule="auto"/>
                        <w:rPr>
                          <w:sz w:val="21"/>
                          <w:szCs w:val="21"/>
                        </w:rPr>
                      </w:pPr>
                      <w:r w:rsidRPr="003938E5">
                        <w:rPr>
                          <w:sz w:val="21"/>
                          <w:szCs w:val="21"/>
                        </w:rPr>
                        <w:t>Tu inspires nos prières,</w:t>
                      </w:r>
                    </w:p>
                    <w:p w14:paraId="33892F98" w14:textId="77777777" w:rsidR="003938E5" w:rsidRPr="003938E5" w:rsidRDefault="003938E5" w:rsidP="003938E5">
                      <w:pPr>
                        <w:pStyle w:val="Standard"/>
                        <w:spacing w:after="0" w:line="240" w:lineRule="auto"/>
                        <w:rPr>
                          <w:sz w:val="21"/>
                          <w:szCs w:val="21"/>
                        </w:rPr>
                      </w:pPr>
                      <w:r w:rsidRPr="003938E5">
                        <w:rPr>
                          <w:sz w:val="21"/>
                          <w:szCs w:val="21"/>
                        </w:rPr>
                        <w:t xml:space="preserve">Nous </w:t>
                      </w:r>
                      <w:proofErr w:type="gramStart"/>
                      <w:r w:rsidRPr="003938E5">
                        <w:rPr>
                          <w:sz w:val="21"/>
                          <w:szCs w:val="21"/>
                        </w:rPr>
                        <w:t>attires</w:t>
                      </w:r>
                      <w:proofErr w:type="gramEnd"/>
                      <w:r w:rsidRPr="003938E5">
                        <w:rPr>
                          <w:sz w:val="21"/>
                          <w:szCs w:val="21"/>
                        </w:rPr>
                        <w:t xml:space="preserve"> en ta présence</w:t>
                      </w:r>
                    </w:p>
                    <w:p w14:paraId="30F3B615" w14:textId="520C6818" w:rsidR="003938E5" w:rsidRPr="003938E5" w:rsidRDefault="003938E5" w:rsidP="003938E5">
                      <w:pPr>
                        <w:pStyle w:val="Standard"/>
                        <w:spacing w:after="0" w:line="240" w:lineRule="auto"/>
                        <w:rPr>
                          <w:sz w:val="21"/>
                          <w:szCs w:val="21"/>
                        </w:rPr>
                      </w:pPr>
                      <w:r w:rsidRPr="003938E5">
                        <w:rPr>
                          <w:sz w:val="21"/>
                          <w:szCs w:val="21"/>
                        </w:rPr>
                        <w:t>Pour nous tourner vers nos frères</w:t>
                      </w:r>
                      <w:r w:rsidR="00A06D18">
                        <w:rPr>
                          <w:sz w:val="21"/>
                          <w:szCs w:val="21"/>
                        </w:rPr>
                        <w:t>.</w:t>
                      </w:r>
                    </w:p>
                    <w:p w14:paraId="109D11A2" w14:textId="77777777" w:rsidR="002E54FD" w:rsidRPr="00175009" w:rsidRDefault="002E54FD" w:rsidP="00661945">
                      <w:pPr>
                        <w:pStyle w:val="Textebrut"/>
                      </w:pPr>
                    </w:p>
                  </w:txbxContent>
                </v:textbox>
              </v:shape>
            </w:pict>
          </mc:Fallback>
        </mc:AlternateContent>
      </w:r>
      <w:r>
        <w:rPr>
          <w:noProof/>
          <w:lang w:eastAsia="en-US"/>
        </w:rPr>
        <mc:AlternateContent>
          <mc:Choice Requires="wps">
            <w:drawing>
              <wp:anchor distT="0" distB="0" distL="114300" distR="114300" simplePos="0" relativeHeight="251663360" behindDoc="0" locked="0" layoutInCell="1" allowOverlap="1" wp14:anchorId="34DD3CA0" wp14:editId="67A1BCC3">
                <wp:simplePos x="0" y="0"/>
                <wp:positionH relativeFrom="column">
                  <wp:posOffset>7395845</wp:posOffset>
                </wp:positionH>
                <wp:positionV relativeFrom="paragraph">
                  <wp:posOffset>144780</wp:posOffset>
                </wp:positionV>
                <wp:extent cx="2492375" cy="1175385"/>
                <wp:effectExtent l="0" t="0" r="3175" b="0"/>
                <wp:wrapNone/>
                <wp:docPr id="1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2375" cy="1175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04ED5F" w14:textId="35D4732B" w:rsidR="00736419" w:rsidRDefault="000F4B14">
                            <w:r>
                              <w:rPr>
                                <w:noProof/>
                              </w:rPr>
                              <w:drawing>
                                <wp:inline distT="0" distB="0" distL="0" distR="0" wp14:anchorId="3DEF6F3E" wp14:editId="6C81422C">
                                  <wp:extent cx="1943100" cy="952500"/>
                                  <wp:effectExtent l="0" t="0" r="0" b="0"/>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3100" cy="952500"/>
                                          </a:xfrm>
                                          <a:prstGeom prst="rect">
                                            <a:avLst/>
                                          </a:prstGeom>
                                          <a:noFill/>
                                          <a:ln>
                                            <a:noFill/>
                                          </a:ln>
                                        </pic:spPr>
                                      </pic:pic>
                                    </a:graphicData>
                                  </a:graphic>
                                </wp:inline>
                              </w:drawing>
                            </w:r>
                            <w:r w:rsidRPr="00A86922">
                              <w:rPr>
                                <w:noProof/>
                              </w:rPr>
                              <w:drawing>
                                <wp:inline distT="0" distB="0" distL="0" distR="0" wp14:anchorId="258B7C62" wp14:editId="69CDB178">
                                  <wp:extent cx="1990725" cy="1590675"/>
                                  <wp:effectExtent l="0" t="0" r="0" b="0"/>
                                  <wp:docPr id="7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90725" cy="1590675"/>
                                          </a:xfrm>
                                          <a:prstGeom prst="rect">
                                            <a:avLst/>
                                          </a:prstGeom>
                                          <a:noFill/>
                                          <a:ln>
                                            <a:noFill/>
                                          </a:ln>
                                        </pic:spPr>
                                      </pic:pic>
                                    </a:graphicData>
                                  </a:graphic>
                                </wp:inline>
                              </w:drawing>
                            </w:r>
                            <w:r w:rsidRPr="00A86922">
                              <w:rPr>
                                <w:noProof/>
                              </w:rPr>
                              <w:drawing>
                                <wp:inline distT="0" distB="0" distL="0" distR="0" wp14:anchorId="0345A492" wp14:editId="45BBF54D">
                                  <wp:extent cx="1990725" cy="1590675"/>
                                  <wp:effectExtent l="0" t="0" r="0" b="0"/>
                                  <wp:docPr id="72"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90725" cy="15906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DD3CA0" id="Text Box 53" o:spid="_x0000_s1034" type="#_x0000_t202" style="position:absolute;left:0;text-align:left;margin-left:582.35pt;margin-top:11.4pt;width:196.25pt;height:9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" stroked="f">
                <v:textbox>
                  <w:txbxContent>
                    <w:p w14:paraId="2504ED5F" w14:textId="35D4732B" w:rsidR="00736419" w:rsidRDefault="000F4B14">
                      <w:r>
                        <w:rPr>
                          <w:noProof/>
                        </w:rPr>
                        <w:drawing>
                          <wp:inline distT="0" distB="0" distL="0" distR="0" wp14:anchorId="3DEF6F3E" wp14:editId="6C81422C">
                            <wp:extent cx="1943100" cy="952500"/>
                            <wp:effectExtent l="0" t="0" r="0" b="0"/>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3100" cy="952500"/>
                                    </a:xfrm>
                                    <a:prstGeom prst="rect">
                                      <a:avLst/>
                                    </a:prstGeom>
                                    <a:noFill/>
                                    <a:ln>
                                      <a:noFill/>
                                    </a:ln>
                                  </pic:spPr>
                                </pic:pic>
                              </a:graphicData>
                            </a:graphic>
                          </wp:inline>
                        </w:drawing>
                      </w:r>
                      <w:r w:rsidRPr="00A86922">
                        <w:rPr>
                          <w:noProof/>
                        </w:rPr>
                        <w:drawing>
                          <wp:inline distT="0" distB="0" distL="0" distR="0" wp14:anchorId="258B7C62" wp14:editId="69CDB178">
                            <wp:extent cx="1990725" cy="1590675"/>
                            <wp:effectExtent l="0" t="0" r="0" b="0"/>
                            <wp:docPr id="7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90725" cy="1590675"/>
                                    </a:xfrm>
                                    <a:prstGeom prst="rect">
                                      <a:avLst/>
                                    </a:prstGeom>
                                    <a:noFill/>
                                    <a:ln>
                                      <a:noFill/>
                                    </a:ln>
                                  </pic:spPr>
                                </pic:pic>
                              </a:graphicData>
                            </a:graphic>
                          </wp:inline>
                        </w:drawing>
                      </w:r>
                      <w:r w:rsidRPr="00A86922">
                        <w:rPr>
                          <w:noProof/>
                        </w:rPr>
                        <w:drawing>
                          <wp:inline distT="0" distB="0" distL="0" distR="0" wp14:anchorId="0345A492" wp14:editId="45BBF54D">
                            <wp:extent cx="1990725" cy="1590675"/>
                            <wp:effectExtent l="0" t="0" r="0" b="0"/>
                            <wp:docPr id="72"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90725" cy="1590675"/>
                                    </a:xfrm>
                                    <a:prstGeom prst="rect">
                                      <a:avLst/>
                                    </a:prstGeom>
                                    <a:noFill/>
                                    <a:ln>
                                      <a:noFill/>
                                    </a:ln>
                                  </pic:spPr>
                                </pic:pic>
                              </a:graphicData>
                            </a:graphic>
                          </wp:inline>
                        </w:drawing>
                      </w:r>
                    </w:p>
                  </w:txbxContent>
                </v:textbox>
              </v:shape>
            </w:pict>
          </mc:Fallback>
        </mc:AlternateContent>
      </w:r>
      <w:bookmarkStart w:id="2" w:name="_Hlk494807981"/>
      <w:bookmarkEnd w:id="2"/>
      <w:r w:rsidR="00D45123" w:rsidRPr="00D418C5">
        <w:br w:type="page"/>
      </w:r>
    </w:p>
    <w:p w14:paraId="2C5F478E" w14:textId="04D6184B" w:rsidR="003759B8" w:rsidRPr="00664EAE" w:rsidRDefault="000F4B14" w:rsidP="00661945">
      <w:pPr>
        <w:pStyle w:val="Textebrut"/>
        <w:rPr>
          <w:rFonts w:ascii="Calibri" w:hAnsi="Calibri"/>
          <w:sz w:val="21"/>
          <w:szCs w:val="21"/>
        </w:rPr>
        <w:sectPr w:rsidR="003759B8" w:rsidRPr="00664EAE" w:rsidSect="005A6FCA">
          <w:type w:val="continuous"/>
          <w:pgSz w:w="16838" w:h="11906" w:orient="landscape"/>
          <w:pgMar w:top="1418" w:right="1418" w:bottom="1418" w:left="1418" w:header="709" w:footer="709" w:gutter="0"/>
          <w:cols w:num="2" w:space="708"/>
          <w:docGrid w:linePitch="360"/>
        </w:sectPr>
      </w:pPr>
      <w:r>
        <w:rPr>
          <w:rFonts w:ascii="Calibri" w:hAnsi="Calibri" w:cs="Calibri"/>
          <w:noProof/>
          <w:lang w:eastAsia="en-US"/>
        </w:rPr>
        <w:lastRenderedPageBreak/>
        <mc:AlternateContent>
          <mc:Choice Requires="wps">
            <w:drawing>
              <wp:anchor distT="0" distB="0" distL="114300" distR="114300" simplePos="0" relativeHeight="251658240" behindDoc="0" locked="0" layoutInCell="1" allowOverlap="1" wp14:anchorId="45617E5B" wp14:editId="1E5AEF6E">
                <wp:simplePos x="0" y="0"/>
                <wp:positionH relativeFrom="column">
                  <wp:posOffset>-635635</wp:posOffset>
                </wp:positionH>
                <wp:positionV relativeFrom="paragraph">
                  <wp:posOffset>-66040</wp:posOffset>
                </wp:positionV>
                <wp:extent cx="4538345" cy="1480820"/>
                <wp:effectExtent l="5080" t="10795" r="9525" b="13335"/>
                <wp:wrapNone/>
                <wp:docPr id="1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8345" cy="1480820"/>
                        </a:xfrm>
                        <a:prstGeom prst="rect">
                          <a:avLst/>
                        </a:prstGeom>
                        <a:solidFill>
                          <a:srgbClr val="FFFFFF"/>
                        </a:solidFill>
                        <a:ln w="9525">
                          <a:solidFill>
                            <a:srgbClr val="FFFFFF"/>
                          </a:solidFill>
                          <a:miter lim="800000"/>
                          <a:headEnd/>
                          <a:tailEnd/>
                        </a:ln>
                      </wps:spPr>
                      <wps:txbx>
                        <w:txbxContent>
                          <w:p w14:paraId="32AF7301" w14:textId="77777777" w:rsidR="003E42DF" w:rsidRDefault="00FD04A9" w:rsidP="003E42DF">
                            <w:pPr>
                              <w:jc w:val="center"/>
                              <w:rPr>
                                <w:b/>
                                <w:sz w:val="21"/>
                                <w:szCs w:val="21"/>
                                <w:u w:val="single"/>
                              </w:rPr>
                            </w:pPr>
                            <w:r w:rsidRPr="004C79E3">
                              <w:rPr>
                                <w:b/>
                                <w:sz w:val="21"/>
                                <w:szCs w:val="21"/>
                                <w:u w:val="single"/>
                              </w:rPr>
                              <w:t>TEMPS DE LA PAROLE</w:t>
                            </w:r>
                          </w:p>
                          <w:p w14:paraId="0FDBC46F" w14:textId="77777777" w:rsidR="003E42DF" w:rsidRPr="004A1A2E" w:rsidRDefault="003E42DF" w:rsidP="003E42DF">
                            <w:pPr>
                              <w:jc w:val="center"/>
                              <w:rPr>
                                <w:b/>
                                <w:sz w:val="8"/>
                                <w:szCs w:val="8"/>
                                <w:u w:val="single"/>
                              </w:rPr>
                            </w:pPr>
                          </w:p>
                          <w:p w14:paraId="7D0B8C58" w14:textId="77777777" w:rsidR="003E42DF" w:rsidRPr="004A1A2E" w:rsidRDefault="003E42DF" w:rsidP="003E42DF">
                            <w:pPr>
                              <w:jc w:val="both"/>
                              <w:rPr>
                                <w:b/>
                                <w:bCs/>
                                <w:i/>
                                <w:iCs/>
                                <w:color w:val="332E28"/>
                                <w:sz w:val="21"/>
                                <w:szCs w:val="21"/>
                              </w:rPr>
                            </w:pPr>
                            <w:r w:rsidRPr="004A1A2E">
                              <w:rPr>
                                <w:b/>
                                <w:bCs/>
                                <w:i/>
                                <w:iCs/>
                                <w:color w:val="332E28"/>
                                <w:sz w:val="21"/>
                                <w:szCs w:val="21"/>
                              </w:rPr>
                              <w:t>Lecture du Livre des Lévites (19,12. 17-18)</w:t>
                            </w:r>
                          </w:p>
                          <w:p w14:paraId="3F140ABF" w14:textId="77777777" w:rsidR="003E42DF" w:rsidRPr="003E42DF" w:rsidRDefault="003E42DF" w:rsidP="003E42DF">
                            <w:pPr>
                              <w:jc w:val="both"/>
                              <w:rPr>
                                <w:b/>
                                <w:sz w:val="21"/>
                                <w:szCs w:val="21"/>
                                <w:u w:val="single"/>
                              </w:rPr>
                            </w:pPr>
                            <w:r w:rsidRPr="004A1A2E">
                              <w:rPr>
                                <w:color w:val="332E28"/>
                                <w:sz w:val="21"/>
                                <w:szCs w:val="21"/>
                              </w:rPr>
                              <w:t>Le Seigneur parla à Moïse et dit : « Parle à toute l’assemblée des fils d’Israël. Tu leur diras : Soyez saints, car moi, le Seigneur votre Dieu, je suis saint.</w:t>
                            </w:r>
                            <w:r w:rsidRPr="004A1A2E">
                              <w:rPr>
                                <w:color w:val="332E28"/>
                                <w:sz w:val="21"/>
                                <w:szCs w:val="21"/>
                              </w:rPr>
                              <w:br/>
                              <w:t>Tu ne haïras pas ton frère dans ton cœur. Mais tu devras réprimander ton compatriote, et tu ne toléreras pas la faute qui est en lui. Tu ne te vengeras pas. Tu ne garderas pas de rancune contre les fils de ton peuple. Tu aimeras ton prochain comme toi-même. Je suis le Seigneur. »</w:t>
                            </w:r>
                          </w:p>
                          <w:p w14:paraId="7EED281C" w14:textId="77777777" w:rsidR="003E42DF" w:rsidRDefault="003E42DF" w:rsidP="00FD04A9">
                            <w:pPr>
                              <w:jc w:val="center"/>
                              <w:rPr>
                                <w:b/>
                                <w:sz w:val="21"/>
                                <w:szCs w:val="21"/>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617E5B" id="Text Box 38" o:spid="_x0000_s1035" type="#_x0000_t202" style="position:absolute;margin-left:-50.05pt;margin-top:-5.2pt;width:357.35pt;height:11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" strokecolor="white">
                <v:textbox>
                  <w:txbxContent>
                    <w:p w14:paraId="32AF7301" w14:textId="77777777" w:rsidR="003E42DF" w:rsidRDefault="00FD04A9" w:rsidP="003E42DF">
                      <w:pPr>
                        <w:jc w:val="center"/>
                        <w:rPr>
                          <w:b/>
                          <w:sz w:val="21"/>
                          <w:szCs w:val="21"/>
                          <w:u w:val="single"/>
                        </w:rPr>
                      </w:pPr>
                      <w:r w:rsidRPr="004C79E3">
                        <w:rPr>
                          <w:b/>
                          <w:sz w:val="21"/>
                          <w:szCs w:val="21"/>
                          <w:u w:val="single"/>
                        </w:rPr>
                        <w:t>TEMPS DE LA PAROLE</w:t>
                      </w:r>
                    </w:p>
                    <w:p w14:paraId="0FDBC46F" w14:textId="77777777" w:rsidR="003E42DF" w:rsidRPr="004A1A2E" w:rsidRDefault="003E42DF" w:rsidP="003E42DF">
                      <w:pPr>
                        <w:jc w:val="center"/>
                        <w:rPr>
                          <w:b/>
                          <w:sz w:val="8"/>
                          <w:szCs w:val="8"/>
                          <w:u w:val="single"/>
                        </w:rPr>
                      </w:pPr>
                    </w:p>
                    <w:p w14:paraId="7D0B8C58" w14:textId="77777777" w:rsidR="003E42DF" w:rsidRPr="004A1A2E" w:rsidRDefault="003E42DF" w:rsidP="003E42DF">
                      <w:pPr>
                        <w:jc w:val="both"/>
                        <w:rPr>
                          <w:b/>
                          <w:bCs/>
                          <w:i/>
                          <w:iCs/>
                          <w:color w:val="332E28"/>
                          <w:sz w:val="21"/>
                          <w:szCs w:val="21"/>
                        </w:rPr>
                      </w:pPr>
                      <w:r w:rsidRPr="004A1A2E">
                        <w:rPr>
                          <w:b/>
                          <w:bCs/>
                          <w:i/>
                          <w:iCs/>
                          <w:color w:val="332E28"/>
                          <w:sz w:val="21"/>
                          <w:szCs w:val="21"/>
                        </w:rPr>
                        <w:t>Lecture du Livre des Lévites (19,12. 17-18)</w:t>
                      </w:r>
                    </w:p>
                    <w:p w14:paraId="3F140ABF" w14:textId="77777777" w:rsidR="003E42DF" w:rsidRPr="003E42DF" w:rsidRDefault="003E42DF" w:rsidP="003E42DF">
                      <w:pPr>
                        <w:jc w:val="both"/>
                        <w:rPr>
                          <w:b/>
                          <w:sz w:val="21"/>
                          <w:szCs w:val="21"/>
                          <w:u w:val="single"/>
                        </w:rPr>
                      </w:pPr>
                      <w:r w:rsidRPr="004A1A2E">
                        <w:rPr>
                          <w:color w:val="332E28"/>
                          <w:sz w:val="21"/>
                          <w:szCs w:val="21"/>
                        </w:rPr>
                        <w:t>Le Seigneur parla à Moïse et dit : « Parle à toute l’assemblée des fils d’Israël. Tu leur diras : Soyez saints, car moi, le Seigneur votre Dieu, je suis saint.</w:t>
                      </w:r>
                      <w:r w:rsidRPr="004A1A2E">
                        <w:rPr>
                          <w:color w:val="332E28"/>
                          <w:sz w:val="21"/>
                          <w:szCs w:val="21"/>
                        </w:rPr>
                        <w:br/>
                        <w:t>Tu ne haïras pas ton frère dans ton cœur. Mais tu devras réprimander ton compatriote, et tu ne toléreras pas la faute qui est en lui. Tu ne te vengeras pas. Tu ne garderas pas de rancune contre les fils de ton peuple. Tu aimeras ton prochain comme toi-même. Je suis le Seigneur. »</w:t>
                      </w:r>
                    </w:p>
                    <w:p w14:paraId="7EED281C" w14:textId="77777777" w:rsidR="003E42DF" w:rsidRDefault="003E42DF" w:rsidP="00FD04A9">
                      <w:pPr>
                        <w:jc w:val="center"/>
                        <w:rPr>
                          <w:b/>
                          <w:sz w:val="21"/>
                          <w:szCs w:val="21"/>
                          <w:u w:val="single"/>
                        </w:rPr>
                      </w:pPr>
                    </w:p>
                  </w:txbxContent>
                </v:textbox>
              </v:shape>
            </w:pict>
          </mc:Fallback>
        </mc:AlternateContent>
      </w:r>
    </w:p>
    <w:p w14:paraId="5E48E2AF" w14:textId="701918E6" w:rsidR="00D45123" w:rsidRDefault="00914B49" w:rsidP="00661945">
      <w:pPr>
        <w:pStyle w:val="Textebrut"/>
        <w:rPr>
          <w:sz w:val="21"/>
          <w:szCs w:val="21"/>
        </w:rPr>
      </w:pPr>
      <w:r>
        <w:rPr>
          <w:noProof/>
        </w:rPr>
        <mc:AlternateContent>
          <mc:Choice Requires="wps">
            <w:drawing>
              <wp:anchor distT="0" distB="0" distL="114300" distR="114300" simplePos="0" relativeHeight="251662336" behindDoc="0" locked="0" layoutInCell="1" allowOverlap="1" wp14:anchorId="099CBBA4" wp14:editId="239730F5">
                <wp:simplePos x="0" y="0"/>
                <wp:positionH relativeFrom="column">
                  <wp:posOffset>4514850</wp:posOffset>
                </wp:positionH>
                <wp:positionV relativeFrom="paragraph">
                  <wp:posOffset>-169545</wp:posOffset>
                </wp:positionV>
                <wp:extent cx="5160645" cy="2444115"/>
                <wp:effectExtent l="0" t="0" r="0" b="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0645" cy="2444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C665A2" w14:textId="77777777" w:rsidR="00EB745C" w:rsidRPr="00EB745C" w:rsidRDefault="00EB745C" w:rsidP="00AD48F0">
                            <w:pPr>
                              <w:jc w:val="both"/>
                              <w:rPr>
                                <w:b/>
                                <w:bCs/>
                                <w:i/>
                                <w:iCs/>
                                <w:sz w:val="21"/>
                                <w:szCs w:val="21"/>
                              </w:rPr>
                            </w:pPr>
                            <w:r w:rsidRPr="00EB745C">
                              <w:rPr>
                                <w:b/>
                                <w:bCs/>
                                <w:i/>
                                <w:iCs/>
                                <w:sz w:val="21"/>
                                <w:szCs w:val="21"/>
                              </w:rPr>
                              <w:t>Évangile de Jésus Christ selon saint Matthieu (5, 38-48)</w:t>
                            </w:r>
                          </w:p>
                          <w:p w14:paraId="0735D584" w14:textId="77777777" w:rsidR="001559F9" w:rsidRPr="00EB745C" w:rsidRDefault="00EB745C" w:rsidP="00AD48F0">
                            <w:pPr>
                              <w:jc w:val="both"/>
                              <w:rPr>
                                <w:sz w:val="21"/>
                                <w:szCs w:val="21"/>
                              </w:rPr>
                            </w:pPr>
                            <w:r w:rsidRPr="00EB745C">
                              <w:rPr>
                                <w:sz w:val="21"/>
                                <w:szCs w:val="21"/>
                              </w:rPr>
                              <w:t xml:space="preserve">En ce temps-là, Jésus disait à ses disciples : « Vous avez appris qu’il a été dit : Œil pour œil, et dent pour dent. Eh </w:t>
                            </w:r>
                            <w:r w:rsidR="006C0C0E" w:rsidRPr="00EB745C">
                              <w:rPr>
                                <w:sz w:val="21"/>
                                <w:szCs w:val="21"/>
                              </w:rPr>
                              <w:t>bien !</w:t>
                            </w:r>
                            <w:r w:rsidRPr="00EB745C">
                              <w:rPr>
                                <w:sz w:val="21"/>
                                <w:szCs w:val="21"/>
                              </w:rPr>
                              <w:t xml:space="preserve"> moi, je vous dis de ne pas riposter au </w:t>
                            </w:r>
                            <w:proofErr w:type="gramStart"/>
                            <w:r w:rsidRPr="00EB745C">
                              <w:rPr>
                                <w:sz w:val="21"/>
                                <w:szCs w:val="21"/>
                              </w:rPr>
                              <w:t>méchant;</w:t>
                            </w:r>
                            <w:proofErr w:type="gramEnd"/>
                            <w:r w:rsidRPr="00EB745C">
                              <w:rPr>
                                <w:sz w:val="21"/>
                                <w:szCs w:val="21"/>
                              </w:rPr>
                              <w:t xml:space="preserve">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w:t>
                            </w:r>
                            <w:r w:rsidR="006C0C0E" w:rsidRPr="00EB745C">
                              <w:rPr>
                                <w:sz w:val="21"/>
                                <w:szCs w:val="21"/>
                              </w:rPr>
                              <w:t>dos !</w:t>
                            </w:r>
                            <w:r w:rsidRPr="00EB745C">
                              <w:rPr>
                                <w:sz w:val="21"/>
                                <w:szCs w:val="21"/>
                              </w:rPr>
                              <w:t xml:space="preserve"> « Vous avez appris qu’il a été dit : Tu aimeras ton prochain et tu haïras ton ennemi. Eh </w:t>
                            </w:r>
                            <w:r w:rsidR="006C0C0E" w:rsidRPr="00EB745C">
                              <w:rPr>
                                <w:sz w:val="21"/>
                                <w:szCs w:val="21"/>
                              </w:rPr>
                              <w:t>bien !</w:t>
                            </w:r>
                            <w:r w:rsidRPr="00EB745C">
                              <w:rPr>
                                <w:sz w:val="21"/>
                                <w:szCs w:val="21"/>
                              </w:rPr>
                              <w:t xml:space="preserve"> moi, je vous dis : Aimez vos ennemis, et priez pour ceux qui vous persécutent, afin d’être vraiment les fils de votre Père qui est aux </w:t>
                            </w:r>
                            <w:proofErr w:type="gramStart"/>
                            <w:r w:rsidRPr="00EB745C">
                              <w:rPr>
                                <w:sz w:val="21"/>
                                <w:szCs w:val="21"/>
                              </w:rPr>
                              <w:t>cieux;</w:t>
                            </w:r>
                            <w:proofErr w:type="gramEnd"/>
                            <w:r w:rsidRPr="00EB745C">
                              <w:rPr>
                                <w:sz w:val="21"/>
                                <w:szCs w:val="21"/>
                              </w:rPr>
                              <w:t xml:space="preserve"> car il fait lever son soleil sur les méchants et sur les bons, il fait tomber la pluie sur les justes et sur les injustes. En effet, si vous aimez ceux qui vous aiment, quelle récompense méritez-vous ? Les publicains eux-mêmes n’en </w:t>
                            </w:r>
                            <w:r w:rsidR="006C0C0E" w:rsidRPr="00EB745C">
                              <w:rPr>
                                <w:sz w:val="21"/>
                                <w:szCs w:val="21"/>
                              </w:rPr>
                              <w:t>font-ils</w:t>
                            </w:r>
                            <w:r w:rsidRPr="00EB745C">
                              <w:rPr>
                                <w:sz w:val="21"/>
                                <w:szCs w:val="21"/>
                              </w:rPr>
                              <w:t xml:space="preserve"> pas autant ? Et si vous ne saluez que vos frères, que faites-vous d’extraordinaire ? Les païens eux-mêmes n’en font-ils pas autant ? Vous donc, vous serez parfaits comme votre Père céleste est parfait.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CBBA4" id="Text Box 14" o:spid="_x0000_s1036" type="#_x0000_t202" style="position:absolute;margin-left:355.5pt;margin-top:-13.35pt;width:406.35pt;height:19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" stroked="f">
                <v:textbox>
                  <w:txbxContent>
                    <w:p w14:paraId="65C665A2" w14:textId="77777777" w:rsidR="00EB745C" w:rsidRPr="00EB745C" w:rsidRDefault="00EB745C" w:rsidP="00AD48F0">
                      <w:pPr>
                        <w:jc w:val="both"/>
                        <w:rPr>
                          <w:b/>
                          <w:bCs/>
                          <w:i/>
                          <w:iCs/>
                          <w:sz w:val="21"/>
                          <w:szCs w:val="21"/>
                        </w:rPr>
                      </w:pPr>
                      <w:r w:rsidRPr="00EB745C">
                        <w:rPr>
                          <w:b/>
                          <w:bCs/>
                          <w:i/>
                          <w:iCs/>
                          <w:sz w:val="21"/>
                          <w:szCs w:val="21"/>
                        </w:rPr>
                        <w:t>Évangile de Jésus Christ selon saint Matthieu (5, 38-48)</w:t>
                      </w:r>
                    </w:p>
                    <w:p w14:paraId="0735D584" w14:textId="77777777" w:rsidR="001559F9" w:rsidRPr="00EB745C" w:rsidRDefault="00EB745C" w:rsidP="00AD48F0">
                      <w:pPr>
                        <w:jc w:val="both"/>
                        <w:rPr>
                          <w:sz w:val="21"/>
                          <w:szCs w:val="21"/>
                        </w:rPr>
                      </w:pPr>
                      <w:r w:rsidRPr="00EB745C">
                        <w:rPr>
                          <w:sz w:val="21"/>
                          <w:szCs w:val="21"/>
                        </w:rPr>
                        <w:t xml:space="preserve">En ce temps-là, Jésus disait à ses disciples : « Vous avez appris qu’il a été dit : Œil pour œil, et dent pour dent. Eh </w:t>
                      </w:r>
                      <w:r w:rsidR="006C0C0E" w:rsidRPr="00EB745C">
                        <w:rPr>
                          <w:sz w:val="21"/>
                          <w:szCs w:val="21"/>
                        </w:rPr>
                        <w:t>bien !</w:t>
                      </w:r>
                      <w:r w:rsidRPr="00EB745C">
                        <w:rPr>
                          <w:sz w:val="21"/>
                          <w:szCs w:val="21"/>
                        </w:rPr>
                        <w:t xml:space="preserve"> moi, je vous dis de ne pas riposter au </w:t>
                      </w:r>
                      <w:proofErr w:type="gramStart"/>
                      <w:r w:rsidRPr="00EB745C">
                        <w:rPr>
                          <w:sz w:val="21"/>
                          <w:szCs w:val="21"/>
                        </w:rPr>
                        <w:t>méchant;</w:t>
                      </w:r>
                      <w:proofErr w:type="gramEnd"/>
                      <w:r w:rsidRPr="00EB745C">
                        <w:rPr>
                          <w:sz w:val="21"/>
                          <w:szCs w:val="21"/>
                        </w:rPr>
                        <w:t xml:space="preserve">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w:t>
                      </w:r>
                      <w:r w:rsidR="006C0C0E" w:rsidRPr="00EB745C">
                        <w:rPr>
                          <w:sz w:val="21"/>
                          <w:szCs w:val="21"/>
                        </w:rPr>
                        <w:t>dos !</w:t>
                      </w:r>
                      <w:r w:rsidRPr="00EB745C">
                        <w:rPr>
                          <w:sz w:val="21"/>
                          <w:szCs w:val="21"/>
                        </w:rPr>
                        <w:t xml:space="preserve"> « Vous avez appris qu’il a été dit : Tu aimeras ton prochain et tu haïras ton ennemi. Eh </w:t>
                      </w:r>
                      <w:r w:rsidR="006C0C0E" w:rsidRPr="00EB745C">
                        <w:rPr>
                          <w:sz w:val="21"/>
                          <w:szCs w:val="21"/>
                        </w:rPr>
                        <w:t>bien !</w:t>
                      </w:r>
                      <w:r w:rsidRPr="00EB745C">
                        <w:rPr>
                          <w:sz w:val="21"/>
                          <w:szCs w:val="21"/>
                        </w:rPr>
                        <w:t xml:space="preserve"> moi, je vous dis : Aimez vos ennemis, et priez pour ceux qui vous persécutent, afin d’être vraiment les fils de votre Père qui est aux </w:t>
                      </w:r>
                      <w:proofErr w:type="gramStart"/>
                      <w:r w:rsidRPr="00EB745C">
                        <w:rPr>
                          <w:sz w:val="21"/>
                          <w:szCs w:val="21"/>
                        </w:rPr>
                        <w:t>cieux;</w:t>
                      </w:r>
                      <w:proofErr w:type="gramEnd"/>
                      <w:r w:rsidRPr="00EB745C">
                        <w:rPr>
                          <w:sz w:val="21"/>
                          <w:szCs w:val="21"/>
                        </w:rPr>
                        <w:t xml:space="preserve"> car il fait lever son soleil sur les méchants et sur les bons, il fait tomber la pluie sur les justes et sur les injustes. En effet, si vous aimez ceux qui vous aiment, quelle récompense méritez-vous ? Les publicains eux-mêmes n’en </w:t>
                      </w:r>
                      <w:r w:rsidR="006C0C0E" w:rsidRPr="00EB745C">
                        <w:rPr>
                          <w:sz w:val="21"/>
                          <w:szCs w:val="21"/>
                        </w:rPr>
                        <w:t>font-ils</w:t>
                      </w:r>
                      <w:r w:rsidRPr="00EB745C">
                        <w:rPr>
                          <w:sz w:val="21"/>
                          <w:szCs w:val="21"/>
                        </w:rPr>
                        <w:t xml:space="preserve"> pas autant ? Et si vous ne saluez que vos frères, que faites-vous d’extraordinaire ? Les païens eux-mêmes n’en font-ils pas autant ? Vous donc, vous serez parfaits comme votre Père céleste est parfait. »</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266B9E18" wp14:editId="3AA4ECB0">
                <wp:simplePos x="0" y="0"/>
                <wp:positionH relativeFrom="column">
                  <wp:posOffset>4900295</wp:posOffset>
                </wp:positionH>
                <wp:positionV relativeFrom="paragraph">
                  <wp:posOffset>-861695</wp:posOffset>
                </wp:positionV>
                <wp:extent cx="4638675" cy="695325"/>
                <wp:effectExtent l="0" t="0" r="0" b="1270"/>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32993C" w14:textId="77777777" w:rsidR="00EB745C" w:rsidRPr="00EB745C" w:rsidRDefault="00EB745C" w:rsidP="00EB745C">
                            <w:pPr>
                              <w:jc w:val="center"/>
                              <w:rPr>
                                <w:rFonts w:cs="Times New Roman"/>
                                <w:bCs/>
                                <w:color w:val="auto"/>
                              </w:rPr>
                            </w:pPr>
                            <w:r w:rsidRPr="00EB745C">
                              <w:rPr>
                                <w:bCs/>
                              </w:rPr>
                              <w:t xml:space="preserve">Acclamons la parole de </w:t>
                            </w:r>
                            <w:proofErr w:type="gramStart"/>
                            <w:r w:rsidRPr="00EB745C">
                              <w:rPr>
                                <w:bCs/>
                              </w:rPr>
                              <w:t>Dieu!</w:t>
                            </w:r>
                            <w:proofErr w:type="gramEnd"/>
                          </w:p>
                          <w:p w14:paraId="5F2D7BC5" w14:textId="77777777" w:rsidR="00EB745C" w:rsidRPr="00EB745C" w:rsidRDefault="00EB745C" w:rsidP="00EB745C">
                            <w:pPr>
                              <w:jc w:val="center"/>
                              <w:rPr>
                                <w:b/>
                                <w:bCs/>
                                <w:i/>
                                <w:iCs/>
                              </w:rPr>
                            </w:pPr>
                            <w:proofErr w:type="spellStart"/>
                            <w:r w:rsidRPr="00EB745C">
                              <w:rPr>
                                <w:b/>
                                <w:bCs/>
                                <w:i/>
                                <w:iCs/>
                              </w:rPr>
                              <w:t>Alleluia</w:t>
                            </w:r>
                            <w:proofErr w:type="spellEnd"/>
                            <w:r w:rsidRPr="00EB745C">
                              <w:rPr>
                                <w:b/>
                                <w:bCs/>
                                <w:i/>
                                <w:iCs/>
                              </w:rPr>
                              <w:t xml:space="preserve">, </w:t>
                            </w:r>
                            <w:proofErr w:type="spellStart"/>
                            <w:r w:rsidRPr="00EB745C">
                              <w:rPr>
                                <w:b/>
                                <w:bCs/>
                                <w:i/>
                                <w:iCs/>
                              </w:rPr>
                              <w:t>Alleluia</w:t>
                            </w:r>
                            <w:proofErr w:type="spellEnd"/>
                            <w:r w:rsidRPr="00EB745C">
                              <w:rPr>
                                <w:b/>
                                <w:bCs/>
                                <w:i/>
                                <w:iCs/>
                              </w:rPr>
                              <w:t xml:space="preserve">, </w:t>
                            </w:r>
                            <w:proofErr w:type="spellStart"/>
                            <w:r w:rsidRPr="00EB745C">
                              <w:rPr>
                                <w:b/>
                                <w:bCs/>
                                <w:i/>
                                <w:iCs/>
                              </w:rPr>
                              <w:t>Alleluia</w:t>
                            </w:r>
                            <w:proofErr w:type="spellEnd"/>
                            <w:r w:rsidRPr="00EB745C">
                              <w:rPr>
                                <w:b/>
                                <w:bCs/>
                                <w:i/>
                                <w:iCs/>
                              </w:rPr>
                              <w:t xml:space="preserve">, </w:t>
                            </w:r>
                            <w:proofErr w:type="spellStart"/>
                            <w:proofErr w:type="gramStart"/>
                            <w:r w:rsidRPr="00EB745C">
                              <w:rPr>
                                <w:b/>
                                <w:bCs/>
                                <w:i/>
                                <w:iCs/>
                              </w:rPr>
                              <w:t>Alleluia</w:t>
                            </w:r>
                            <w:proofErr w:type="spellEnd"/>
                            <w:r w:rsidRPr="00EB745C">
                              <w:rPr>
                                <w:b/>
                                <w:bCs/>
                                <w:i/>
                                <w:iCs/>
                              </w:rPr>
                              <w:t>!</w:t>
                            </w:r>
                            <w:proofErr w:type="gramEnd"/>
                          </w:p>
                          <w:p w14:paraId="6EF220D6" w14:textId="77777777" w:rsidR="00EB745C" w:rsidRDefault="00EB745C" w:rsidP="00EB745C">
                            <w:pPr>
                              <w:jc w:val="center"/>
                            </w:pPr>
                            <w:r w:rsidRPr="00EB745C">
                              <w:rPr>
                                <w:i/>
                                <w:iCs/>
                              </w:rPr>
                              <w:t>En celui qui garde la parole du Christ l’amour de Dieu atteint vraiment sa perfection</w:t>
                            </w:r>
                            <w:r>
                              <w:t xml:space="preserve">. </w:t>
                            </w:r>
                            <w:r w:rsidRPr="00EB745C">
                              <w:rPr>
                                <w:b/>
                                <w:bCs/>
                              </w:rPr>
                              <w:t>Alléluia.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B9E18" id="Text Box 11" o:spid="_x0000_s1037" type="#_x0000_t202" style="position:absolute;margin-left:385.85pt;margin-top:-67.85pt;width:365.25pt;height:5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" stroked="f">
                <v:textbox>
                  <w:txbxContent>
                    <w:p w14:paraId="7B32993C" w14:textId="77777777" w:rsidR="00EB745C" w:rsidRPr="00EB745C" w:rsidRDefault="00EB745C" w:rsidP="00EB745C">
                      <w:pPr>
                        <w:jc w:val="center"/>
                        <w:rPr>
                          <w:rFonts w:cs="Times New Roman"/>
                          <w:bCs/>
                          <w:color w:val="auto"/>
                        </w:rPr>
                      </w:pPr>
                      <w:r w:rsidRPr="00EB745C">
                        <w:rPr>
                          <w:bCs/>
                        </w:rPr>
                        <w:t xml:space="preserve">Acclamons la parole de </w:t>
                      </w:r>
                      <w:proofErr w:type="gramStart"/>
                      <w:r w:rsidRPr="00EB745C">
                        <w:rPr>
                          <w:bCs/>
                        </w:rPr>
                        <w:t>Dieu!</w:t>
                      </w:r>
                      <w:proofErr w:type="gramEnd"/>
                    </w:p>
                    <w:p w14:paraId="5F2D7BC5" w14:textId="77777777" w:rsidR="00EB745C" w:rsidRPr="00EB745C" w:rsidRDefault="00EB745C" w:rsidP="00EB745C">
                      <w:pPr>
                        <w:jc w:val="center"/>
                        <w:rPr>
                          <w:b/>
                          <w:bCs/>
                          <w:i/>
                          <w:iCs/>
                        </w:rPr>
                      </w:pPr>
                      <w:proofErr w:type="spellStart"/>
                      <w:r w:rsidRPr="00EB745C">
                        <w:rPr>
                          <w:b/>
                          <w:bCs/>
                          <w:i/>
                          <w:iCs/>
                        </w:rPr>
                        <w:t>Alleluia</w:t>
                      </w:r>
                      <w:proofErr w:type="spellEnd"/>
                      <w:r w:rsidRPr="00EB745C">
                        <w:rPr>
                          <w:b/>
                          <w:bCs/>
                          <w:i/>
                          <w:iCs/>
                        </w:rPr>
                        <w:t xml:space="preserve">, </w:t>
                      </w:r>
                      <w:proofErr w:type="spellStart"/>
                      <w:r w:rsidRPr="00EB745C">
                        <w:rPr>
                          <w:b/>
                          <w:bCs/>
                          <w:i/>
                          <w:iCs/>
                        </w:rPr>
                        <w:t>Alleluia</w:t>
                      </w:r>
                      <w:proofErr w:type="spellEnd"/>
                      <w:r w:rsidRPr="00EB745C">
                        <w:rPr>
                          <w:b/>
                          <w:bCs/>
                          <w:i/>
                          <w:iCs/>
                        </w:rPr>
                        <w:t xml:space="preserve">, </w:t>
                      </w:r>
                      <w:proofErr w:type="spellStart"/>
                      <w:r w:rsidRPr="00EB745C">
                        <w:rPr>
                          <w:b/>
                          <w:bCs/>
                          <w:i/>
                          <w:iCs/>
                        </w:rPr>
                        <w:t>Alleluia</w:t>
                      </w:r>
                      <w:proofErr w:type="spellEnd"/>
                      <w:r w:rsidRPr="00EB745C">
                        <w:rPr>
                          <w:b/>
                          <w:bCs/>
                          <w:i/>
                          <w:iCs/>
                        </w:rPr>
                        <w:t xml:space="preserve">, </w:t>
                      </w:r>
                      <w:proofErr w:type="spellStart"/>
                      <w:proofErr w:type="gramStart"/>
                      <w:r w:rsidRPr="00EB745C">
                        <w:rPr>
                          <w:b/>
                          <w:bCs/>
                          <w:i/>
                          <w:iCs/>
                        </w:rPr>
                        <w:t>Alleluia</w:t>
                      </w:r>
                      <w:proofErr w:type="spellEnd"/>
                      <w:r w:rsidRPr="00EB745C">
                        <w:rPr>
                          <w:b/>
                          <w:bCs/>
                          <w:i/>
                          <w:iCs/>
                        </w:rPr>
                        <w:t>!</w:t>
                      </w:r>
                      <w:proofErr w:type="gramEnd"/>
                    </w:p>
                    <w:p w14:paraId="6EF220D6" w14:textId="77777777" w:rsidR="00EB745C" w:rsidRDefault="00EB745C" w:rsidP="00EB745C">
                      <w:pPr>
                        <w:jc w:val="center"/>
                      </w:pPr>
                      <w:r w:rsidRPr="00EB745C">
                        <w:rPr>
                          <w:i/>
                          <w:iCs/>
                        </w:rPr>
                        <w:t>En celui qui garde la parole du Christ l’amour de Dieu atteint vraiment sa perfection</w:t>
                      </w:r>
                      <w:r>
                        <w:t xml:space="preserve">. </w:t>
                      </w:r>
                      <w:r w:rsidRPr="00EB745C">
                        <w:rPr>
                          <w:b/>
                          <w:bCs/>
                        </w:rPr>
                        <w:t>Alléluia.</w:t>
                      </w:r>
                    </w:p>
                  </w:txbxContent>
                </v:textbox>
              </v:shape>
            </w:pict>
          </mc:Fallback>
        </mc:AlternateContent>
      </w:r>
      <w:r w:rsidR="000F4B14">
        <w:rPr>
          <w:noProof/>
        </w:rPr>
        <mc:AlternateContent>
          <mc:Choice Requires="wps">
            <w:drawing>
              <wp:anchor distT="0" distB="0" distL="114300" distR="114300" simplePos="0" relativeHeight="251649024" behindDoc="0" locked="0" layoutInCell="1" allowOverlap="1" wp14:anchorId="48394020" wp14:editId="04A8F700">
                <wp:simplePos x="0" y="0"/>
                <wp:positionH relativeFrom="column">
                  <wp:posOffset>423545</wp:posOffset>
                </wp:positionH>
                <wp:positionV relativeFrom="paragraph">
                  <wp:posOffset>-1938655</wp:posOffset>
                </wp:positionV>
                <wp:extent cx="2646680" cy="292735"/>
                <wp:effectExtent l="9525" t="6350" r="10795" b="5715"/>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680" cy="292735"/>
                        </a:xfrm>
                        <a:prstGeom prst="rect">
                          <a:avLst/>
                        </a:prstGeom>
                        <a:solidFill>
                          <a:srgbClr val="FFFFFF"/>
                        </a:solidFill>
                        <a:ln w="9525">
                          <a:solidFill>
                            <a:srgbClr val="FFFFFF"/>
                          </a:solidFill>
                          <a:miter lim="800000"/>
                          <a:headEnd/>
                          <a:tailEnd/>
                        </a:ln>
                      </wps:spPr>
                      <wps:txbx>
                        <w:txbxContent>
                          <w:p w14:paraId="14ADE4C3" w14:textId="77777777" w:rsidR="002E54FD" w:rsidRPr="00713480" w:rsidRDefault="002E54FD" w:rsidP="00661945">
                            <w:r w:rsidRPr="00713480">
                              <w:t xml:space="preserve">TEMPS DE </w:t>
                            </w:r>
                            <w:smartTag w:uri="urn:schemas-microsoft-com:office:smarttags" w:element="PersonName">
                              <w:smartTagPr>
                                <w:attr w:name="ProductID" w:val="LA PAROLE"/>
                              </w:smartTagPr>
                              <w:r w:rsidRPr="00713480">
                                <w:t>LA PAROLE</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94020" id="Text Box 12" o:spid="_x0000_s1038" type="#_x0000_t202" style="position:absolute;margin-left:33.35pt;margin-top:-152.65pt;width:208.4pt;height:23.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" strokecolor="white">
                <v:textbox>
                  <w:txbxContent>
                    <w:p w14:paraId="14ADE4C3" w14:textId="77777777" w:rsidR="002E54FD" w:rsidRPr="00713480" w:rsidRDefault="002E54FD" w:rsidP="00661945">
                      <w:r w:rsidRPr="00713480">
                        <w:t xml:space="preserve">TEMPS DE </w:t>
                      </w:r>
                      <w:smartTag w:uri="urn:schemas-microsoft-com:office:smarttags" w:element="PersonName">
                        <w:smartTagPr>
                          <w:attr w:name="ProductID" w:val="LA PAROLE"/>
                        </w:smartTagPr>
                        <w:r w:rsidRPr="00713480">
                          <w:t>LA PAROLE</w:t>
                        </w:r>
                      </w:smartTag>
                    </w:p>
                  </w:txbxContent>
                </v:textbox>
              </v:shape>
            </w:pict>
          </mc:Fallback>
        </mc:AlternateContent>
      </w:r>
      <w:r w:rsidR="000F4B14">
        <w:rPr>
          <w:noProof/>
        </w:rPr>
        <mc:AlternateContent>
          <mc:Choice Requires="wps">
            <w:drawing>
              <wp:anchor distT="0" distB="0" distL="114300" distR="114300" simplePos="0" relativeHeight="251646976" behindDoc="0" locked="0" layoutInCell="1" allowOverlap="1" wp14:anchorId="575DE803" wp14:editId="5EA9054A">
                <wp:simplePos x="0" y="0"/>
                <wp:positionH relativeFrom="column">
                  <wp:posOffset>-4686300</wp:posOffset>
                </wp:positionH>
                <wp:positionV relativeFrom="paragraph">
                  <wp:posOffset>3886200</wp:posOffset>
                </wp:positionV>
                <wp:extent cx="4686300" cy="1828800"/>
                <wp:effectExtent l="0" t="1905" r="444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C462B" w14:textId="77777777" w:rsidR="002E54FD" w:rsidRPr="00C36AC4" w:rsidRDefault="002E54FD" w:rsidP="006619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DE803" id="Text Box 13" o:spid="_x0000_s1039" type="#_x0000_t202" style="position:absolute;margin-left:-369pt;margin-top:306pt;width:369pt;height:2in;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" stroked="f">
                <v:textbox>
                  <w:txbxContent>
                    <w:p w14:paraId="6ABC462B" w14:textId="77777777" w:rsidR="002E54FD" w:rsidRPr="00C36AC4" w:rsidRDefault="002E54FD" w:rsidP="00661945"/>
                  </w:txbxContent>
                </v:textbox>
              </v:shape>
            </w:pict>
          </mc:Fallback>
        </mc:AlternateContent>
      </w:r>
    </w:p>
    <w:p w14:paraId="2D2D3415" w14:textId="77777777" w:rsidR="00D45123" w:rsidRDefault="00D45123" w:rsidP="00661945">
      <w:pPr>
        <w:pStyle w:val="Textebrut"/>
      </w:pPr>
    </w:p>
    <w:p w14:paraId="3A33E1AC" w14:textId="77777777" w:rsidR="00D45123" w:rsidRPr="004C0C3C" w:rsidRDefault="00D45123" w:rsidP="00661945"/>
    <w:p w14:paraId="7365475E" w14:textId="77777777" w:rsidR="00D45123" w:rsidRPr="004C0C3C" w:rsidRDefault="00D45123" w:rsidP="00661945"/>
    <w:p w14:paraId="0F6FD0B8" w14:textId="77777777" w:rsidR="00D45123" w:rsidRPr="00023E07" w:rsidRDefault="00D45123" w:rsidP="00661945"/>
    <w:p w14:paraId="4FA6E827" w14:textId="77777777" w:rsidR="00D45123" w:rsidRPr="004C0C3C" w:rsidRDefault="00D45123" w:rsidP="00661945"/>
    <w:p w14:paraId="5124FAAE" w14:textId="77777777" w:rsidR="00D45123" w:rsidRPr="004C0C3C" w:rsidRDefault="00D45123" w:rsidP="00661945"/>
    <w:p w14:paraId="12B1CF3D" w14:textId="77777777" w:rsidR="00D45123" w:rsidRPr="004C0C3C" w:rsidRDefault="00D45123" w:rsidP="00661945"/>
    <w:p w14:paraId="4A680B76" w14:textId="77777777" w:rsidR="00D45123" w:rsidRPr="004C0C3C" w:rsidRDefault="00D45123" w:rsidP="00661945"/>
    <w:p w14:paraId="148C7F78" w14:textId="2FBC375F" w:rsidR="00D45123" w:rsidRPr="004C0C3C" w:rsidRDefault="000F4B14" w:rsidP="00661945">
      <w:r>
        <w:rPr>
          <w:noProof/>
        </w:rPr>
        <mc:AlternateContent>
          <mc:Choice Requires="wps">
            <w:drawing>
              <wp:anchor distT="0" distB="0" distL="114300" distR="114300" simplePos="0" relativeHeight="251660288" behindDoc="0" locked="0" layoutInCell="1" allowOverlap="1" wp14:anchorId="489A9381" wp14:editId="536DA0BC">
                <wp:simplePos x="0" y="0"/>
                <wp:positionH relativeFrom="column">
                  <wp:posOffset>-614680</wp:posOffset>
                </wp:positionH>
                <wp:positionV relativeFrom="paragraph">
                  <wp:posOffset>138430</wp:posOffset>
                </wp:positionV>
                <wp:extent cx="4517390" cy="2276475"/>
                <wp:effectExtent l="0" t="0" r="0" b="381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7390" cy="2276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C0AA28" w14:textId="77777777" w:rsidR="000021E5" w:rsidRDefault="004C79E3" w:rsidP="000021E5">
                            <w:pPr>
                              <w:jc w:val="center"/>
                              <w:rPr>
                                <w:b/>
                                <w:bCs/>
                                <w:sz w:val="22"/>
                                <w:szCs w:val="22"/>
                                <w:u w:val="single"/>
                              </w:rPr>
                            </w:pPr>
                            <w:r w:rsidRPr="004C79E3">
                              <w:rPr>
                                <w:b/>
                                <w:bCs/>
                                <w:sz w:val="22"/>
                                <w:szCs w:val="22"/>
                                <w:u w:val="single"/>
                              </w:rPr>
                              <w:t>Psaume</w:t>
                            </w:r>
                            <w:r w:rsidR="00177A71">
                              <w:rPr>
                                <w:b/>
                                <w:bCs/>
                                <w:sz w:val="22"/>
                                <w:szCs w:val="22"/>
                                <w:u w:val="single"/>
                              </w:rPr>
                              <w:t xml:space="preserve"> </w:t>
                            </w:r>
                            <w:r w:rsidR="00793AE9">
                              <w:rPr>
                                <w:b/>
                                <w:bCs/>
                                <w:sz w:val="22"/>
                                <w:szCs w:val="22"/>
                                <w:u w:val="single"/>
                              </w:rPr>
                              <w:t>102 (103)</w:t>
                            </w:r>
                          </w:p>
                          <w:p w14:paraId="384CAEE7" w14:textId="77777777" w:rsidR="00793AE9" w:rsidRPr="004A1A2E" w:rsidRDefault="00793AE9" w:rsidP="000021E5">
                            <w:pPr>
                              <w:jc w:val="center"/>
                              <w:rPr>
                                <w:b/>
                                <w:bCs/>
                                <w:sz w:val="21"/>
                                <w:szCs w:val="21"/>
                                <w:u w:val="single"/>
                              </w:rPr>
                            </w:pPr>
                            <w:r w:rsidRPr="004A1A2E">
                              <w:rPr>
                                <w:b/>
                                <w:bCs/>
                                <w:sz w:val="21"/>
                                <w:szCs w:val="21"/>
                              </w:rPr>
                              <w:t>Le Seigneur est tendresse et pitié</w:t>
                            </w:r>
                          </w:p>
                          <w:p w14:paraId="70DE9CBF" w14:textId="77777777" w:rsidR="00793AE9" w:rsidRPr="004A1A2E" w:rsidRDefault="00793AE9" w:rsidP="005414ED">
                            <w:pPr>
                              <w:jc w:val="center"/>
                              <w:rPr>
                                <w:sz w:val="21"/>
                                <w:szCs w:val="21"/>
                              </w:rPr>
                            </w:pPr>
                            <w:r w:rsidRPr="004A1A2E">
                              <w:rPr>
                                <w:sz w:val="21"/>
                                <w:szCs w:val="21"/>
                              </w:rPr>
                              <w:t xml:space="preserve">Bénis le Seigneur, ô mon âme, bénis son nom très saint, tout mon être ! </w:t>
                            </w:r>
                          </w:p>
                          <w:p w14:paraId="27303A82" w14:textId="77777777" w:rsidR="00793AE9" w:rsidRPr="004A1A2E" w:rsidRDefault="00793AE9" w:rsidP="005414ED">
                            <w:pPr>
                              <w:jc w:val="center"/>
                              <w:rPr>
                                <w:sz w:val="21"/>
                                <w:szCs w:val="21"/>
                              </w:rPr>
                            </w:pPr>
                            <w:r w:rsidRPr="004A1A2E">
                              <w:rPr>
                                <w:sz w:val="21"/>
                                <w:szCs w:val="21"/>
                              </w:rPr>
                              <w:t xml:space="preserve">Bénis le Seigneur, ô mon âme, n’oublie aucun de ses bienfaits ! </w:t>
                            </w:r>
                          </w:p>
                          <w:p w14:paraId="00414F18" w14:textId="77777777" w:rsidR="00793AE9" w:rsidRPr="004A1A2E" w:rsidRDefault="00793AE9" w:rsidP="005414ED">
                            <w:pPr>
                              <w:jc w:val="center"/>
                              <w:rPr>
                                <w:sz w:val="8"/>
                                <w:szCs w:val="8"/>
                              </w:rPr>
                            </w:pPr>
                          </w:p>
                          <w:p w14:paraId="6483F23B" w14:textId="77777777" w:rsidR="00793AE9" w:rsidRPr="004A1A2E" w:rsidRDefault="00793AE9" w:rsidP="005414ED">
                            <w:pPr>
                              <w:jc w:val="center"/>
                              <w:rPr>
                                <w:sz w:val="21"/>
                                <w:szCs w:val="21"/>
                              </w:rPr>
                            </w:pPr>
                            <w:r w:rsidRPr="004A1A2E">
                              <w:rPr>
                                <w:sz w:val="21"/>
                                <w:szCs w:val="21"/>
                              </w:rPr>
                              <w:t xml:space="preserve">Car il pardonne toutes tes offenses et te guérit de toute maladie ; </w:t>
                            </w:r>
                          </w:p>
                          <w:p w14:paraId="34F0A936" w14:textId="77777777" w:rsidR="00793AE9" w:rsidRPr="004A1A2E" w:rsidRDefault="00793AE9" w:rsidP="005414ED">
                            <w:pPr>
                              <w:jc w:val="center"/>
                              <w:rPr>
                                <w:sz w:val="21"/>
                                <w:szCs w:val="21"/>
                              </w:rPr>
                            </w:pPr>
                            <w:r w:rsidRPr="004A1A2E">
                              <w:rPr>
                                <w:sz w:val="21"/>
                                <w:szCs w:val="21"/>
                              </w:rPr>
                              <w:t>Il réclame ta vie à la tombe et te couronne d’amour et de tendresse.</w:t>
                            </w:r>
                          </w:p>
                          <w:p w14:paraId="0F985470" w14:textId="77777777" w:rsidR="00793AE9" w:rsidRPr="004A1A2E" w:rsidRDefault="00793AE9" w:rsidP="005414ED">
                            <w:pPr>
                              <w:jc w:val="center"/>
                              <w:rPr>
                                <w:sz w:val="8"/>
                                <w:szCs w:val="8"/>
                              </w:rPr>
                            </w:pPr>
                          </w:p>
                          <w:p w14:paraId="61EBFBAA" w14:textId="77777777" w:rsidR="00793AE9" w:rsidRPr="004A1A2E" w:rsidRDefault="00793AE9" w:rsidP="00793AE9">
                            <w:pPr>
                              <w:ind w:firstLine="708"/>
                              <w:rPr>
                                <w:sz w:val="21"/>
                                <w:szCs w:val="21"/>
                              </w:rPr>
                            </w:pPr>
                            <w:r w:rsidRPr="004A1A2E">
                              <w:rPr>
                                <w:sz w:val="21"/>
                                <w:szCs w:val="21"/>
                              </w:rPr>
                              <w:t xml:space="preserve"> Le Seigneur est tendresse et pitié, lent à la colère et plein d’amour ; </w:t>
                            </w:r>
                          </w:p>
                          <w:p w14:paraId="3522A4B1" w14:textId="77777777" w:rsidR="00793AE9" w:rsidRPr="004A1A2E" w:rsidRDefault="00793AE9" w:rsidP="005414ED">
                            <w:pPr>
                              <w:jc w:val="center"/>
                              <w:rPr>
                                <w:sz w:val="21"/>
                                <w:szCs w:val="21"/>
                              </w:rPr>
                            </w:pPr>
                            <w:r w:rsidRPr="004A1A2E">
                              <w:rPr>
                                <w:sz w:val="21"/>
                                <w:szCs w:val="21"/>
                              </w:rPr>
                              <w:t xml:space="preserve">Il n’agit pas envers nous selon nos fautes, </w:t>
                            </w:r>
                          </w:p>
                          <w:p w14:paraId="0D14DE6A" w14:textId="77777777" w:rsidR="00177A71" w:rsidRPr="004A1A2E" w:rsidRDefault="00793AE9" w:rsidP="005414ED">
                            <w:pPr>
                              <w:jc w:val="center"/>
                              <w:rPr>
                                <w:sz w:val="21"/>
                                <w:szCs w:val="21"/>
                              </w:rPr>
                            </w:pPr>
                            <w:r w:rsidRPr="004A1A2E">
                              <w:rPr>
                                <w:sz w:val="21"/>
                                <w:szCs w:val="21"/>
                              </w:rPr>
                              <w:t xml:space="preserve">Ne nous rend pas selon nos offenses. </w:t>
                            </w:r>
                          </w:p>
                          <w:p w14:paraId="74A54040" w14:textId="77777777" w:rsidR="00793AE9" w:rsidRPr="004A1A2E" w:rsidRDefault="00793AE9" w:rsidP="005414ED">
                            <w:pPr>
                              <w:jc w:val="center"/>
                              <w:rPr>
                                <w:rFonts w:ascii="Cambria Math" w:hAnsi="Cambria Math" w:cs="Cambria Math"/>
                                <w:sz w:val="8"/>
                                <w:szCs w:val="8"/>
                              </w:rPr>
                            </w:pPr>
                          </w:p>
                          <w:p w14:paraId="029EDCDA" w14:textId="77777777" w:rsidR="00793AE9" w:rsidRPr="004A1A2E" w:rsidRDefault="00793AE9" w:rsidP="005414ED">
                            <w:pPr>
                              <w:jc w:val="center"/>
                              <w:rPr>
                                <w:sz w:val="21"/>
                                <w:szCs w:val="21"/>
                              </w:rPr>
                            </w:pPr>
                            <w:r w:rsidRPr="004A1A2E">
                              <w:rPr>
                                <w:sz w:val="21"/>
                                <w:szCs w:val="21"/>
                              </w:rPr>
                              <w:t xml:space="preserve">Aussi loin qu’est l’orient de l’occident, il met loin de nous nos péchés ; comme la tendresse du père pour ses fils, </w:t>
                            </w:r>
                          </w:p>
                          <w:p w14:paraId="238B4594" w14:textId="77777777" w:rsidR="00793AE9" w:rsidRPr="004A1A2E" w:rsidRDefault="00793AE9" w:rsidP="005414ED">
                            <w:pPr>
                              <w:jc w:val="center"/>
                              <w:rPr>
                                <w:sz w:val="21"/>
                                <w:szCs w:val="21"/>
                              </w:rPr>
                            </w:pPr>
                            <w:r w:rsidRPr="004A1A2E">
                              <w:rPr>
                                <w:sz w:val="21"/>
                                <w:szCs w:val="21"/>
                              </w:rPr>
                              <w:t xml:space="preserve">La tendresse du Seigneur pour qui le </w:t>
                            </w:r>
                            <w:r w:rsidR="00EB745C" w:rsidRPr="004A1A2E">
                              <w:rPr>
                                <w:sz w:val="21"/>
                                <w:szCs w:val="21"/>
                              </w:rPr>
                              <w:t>craint !</w:t>
                            </w:r>
                            <w:r w:rsidRPr="004A1A2E">
                              <w:rPr>
                                <w:sz w:val="21"/>
                                <w:szCs w:val="2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A9381" id="Text Box 15" o:spid="_x0000_s1040" type="#_x0000_t202" style="position:absolute;margin-left:-48.4pt;margin-top:10.9pt;width:355.7pt;height:17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" stroked="f">
                <v:textbox>
                  <w:txbxContent>
                    <w:p w14:paraId="56C0AA28" w14:textId="77777777" w:rsidR="000021E5" w:rsidRDefault="004C79E3" w:rsidP="000021E5">
                      <w:pPr>
                        <w:jc w:val="center"/>
                        <w:rPr>
                          <w:b/>
                          <w:bCs/>
                          <w:sz w:val="22"/>
                          <w:szCs w:val="22"/>
                          <w:u w:val="single"/>
                        </w:rPr>
                      </w:pPr>
                      <w:r w:rsidRPr="004C79E3">
                        <w:rPr>
                          <w:b/>
                          <w:bCs/>
                          <w:sz w:val="22"/>
                          <w:szCs w:val="22"/>
                          <w:u w:val="single"/>
                        </w:rPr>
                        <w:t>Psaume</w:t>
                      </w:r>
                      <w:r w:rsidR="00177A71">
                        <w:rPr>
                          <w:b/>
                          <w:bCs/>
                          <w:sz w:val="22"/>
                          <w:szCs w:val="22"/>
                          <w:u w:val="single"/>
                        </w:rPr>
                        <w:t xml:space="preserve"> </w:t>
                      </w:r>
                      <w:r w:rsidR="00793AE9">
                        <w:rPr>
                          <w:b/>
                          <w:bCs/>
                          <w:sz w:val="22"/>
                          <w:szCs w:val="22"/>
                          <w:u w:val="single"/>
                        </w:rPr>
                        <w:t>102 (103)</w:t>
                      </w:r>
                    </w:p>
                    <w:p w14:paraId="384CAEE7" w14:textId="77777777" w:rsidR="00793AE9" w:rsidRPr="004A1A2E" w:rsidRDefault="00793AE9" w:rsidP="000021E5">
                      <w:pPr>
                        <w:jc w:val="center"/>
                        <w:rPr>
                          <w:b/>
                          <w:bCs/>
                          <w:sz w:val="21"/>
                          <w:szCs w:val="21"/>
                          <w:u w:val="single"/>
                        </w:rPr>
                      </w:pPr>
                      <w:r w:rsidRPr="004A1A2E">
                        <w:rPr>
                          <w:b/>
                          <w:bCs/>
                          <w:sz w:val="21"/>
                          <w:szCs w:val="21"/>
                        </w:rPr>
                        <w:t>Le Seigneur est tendresse et pitié</w:t>
                      </w:r>
                    </w:p>
                    <w:p w14:paraId="70DE9CBF" w14:textId="77777777" w:rsidR="00793AE9" w:rsidRPr="004A1A2E" w:rsidRDefault="00793AE9" w:rsidP="005414ED">
                      <w:pPr>
                        <w:jc w:val="center"/>
                        <w:rPr>
                          <w:sz w:val="21"/>
                          <w:szCs w:val="21"/>
                        </w:rPr>
                      </w:pPr>
                      <w:r w:rsidRPr="004A1A2E">
                        <w:rPr>
                          <w:sz w:val="21"/>
                          <w:szCs w:val="21"/>
                        </w:rPr>
                        <w:t xml:space="preserve">Bénis le Seigneur, ô mon âme, bénis son nom très saint, tout mon être ! </w:t>
                      </w:r>
                    </w:p>
                    <w:p w14:paraId="27303A82" w14:textId="77777777" w:rsidR="00793AE9" w:rsidRPr="004A1A2E" w:rsidRDefault="00793AE9" w:rsidP="005414ED">
                      <w:pPr>
                        <w:jc w:val="center"/>
                        <w:rPr>
                          <w:sz w:val="21"/>
                          <w:szCs w:val="21"/>
                        </w:rPr>
                      </w:pPr>
                      <w:r w:rsidRPr="004A1A2E">
                        <w:rPr>
                          <w:sz w:val="21"/>
                          <w:szCs w:val="21"/>
                        </w:rPr>
                        <w:t xml:space="preserve">Bénis le Seigneur, ô mon âme, n’oublie aucun de ses bienfaits ! </w:t>
                      </w:r>
                    </w:p>
                    <w:p w14:paraId="00414F18" w14:textId="77777777" w:rsidR="00793AE9" w:rsidRPr="004A1A2E" w:rsidRDefault="00793AE9" w:rsidP="005414ED">
                      <w:pPr>
                        <w:jc w:val="center"/>
                        <w:rPr>
                          <w:sz w:val="8"/>
                          <w:szCs w:val="8"/>
                        </w:rPr>
                      </w:pPr>
                    </w:p>
                    <w:p w14:paraId="6483F23B" w14:textId="77777777" w:rsidR="00793AE9" w:rsidRPr="004A1A2E" w:rsidRDefault="00793AE9" w:rsidP="005414ED">
                      <w:pPr>
                        <w:jc w:val="center"/>
                        <w:rPr>
                          <w:sz w:val="21"/>
                          <w:szCs w:val="21"/>
                        </w:rPr>
                      </w:pPr>
                      <w:r w:rsidRPr="004A1A2E">
                        <w:rPr>
                          <w:sz w:val="21"/>
                          <w:szCs w:val="21"/>
                        </w:rPr>
                        <w:t xml:space="preserve">Car il pardonne toutes tes offenses et te guérit de toute maladie ; </w:t>
                      </w:r>
                    </w:p>
                    <w:p w14:paraId="34F0A936" w14:textId="77777777" w:rsidR="00793AE9" w:rsidRPr="004A1A2E" w:rsidRDefault="00793AE9" w:rsidP="005414ED">
                      <w:pPr>
                        <w:jc w:val="center"/>
                        <w:rPr>
                          <w:sz w:val="21"/>
                          <w:szCs w:val="21"/>
                        </w:rPr>
                      </w:pPr>
                      <w:r w:rsidRPr="004A1A2E">
                        <w:rPr>
                          <w:sz w:val="21"/>
                          <w:szCs w:val="21"/>
                        </w:rPr>
                        <w:t>Il réclame ta vie à la tombe et te couronne d’amour et de tendresse.</w:t>
                      </w:r>
                    </w:p>
                    <w:p w14:paraId="0F985470" w14:textId="77777777" w:rsidR="00793AE9" w:rsidRPr="004A1A2E" w:rsidRDefault="00793AE9" w:rsidP="005414ED">
                      <w:pPr>
                        <w:jc w:val="center"/>
                        <w:rPr>
                          <w:sz w:val="8"/>
                          <w:szCs w:val="8"/>
                        </w:rPr>
                      </w:pPr>
                    </w:p>
                    <w:p w14:paraId="61EBFBAA" w14:textId="77777777" w:rsidR="00793AE9" w:rsidRPr="004A1A2E" w:rsidRDefault="00793AE9" w:rsidP="00793AE9">
                      <w:pPr>
                        <w:ind w:firstLine="708"/>
                        <w:rPr>
                          <w:sz w:val="21"/>
                          <w:szCs w:val="21"/>
                        </w:rPr>
                      </w:pPr>
                      <w:r w:rsidRPr="004A1A2E">
                        <w:rPr>
                          <w:sz w:val="21"/>
                          <w:szCs w:val="21"/>
                        </w:rPr>
                        <w:t xml:space="preserve"> Le Seigneur est tendresse et pitié, lent à la colère et plein d’amour ; </w:t>
                      </w:r>
                    </w:p>
                    <w:p w14:paraId="3522A4B1" w14:textId="77777777" w:rsidR="00793AE9" w:rsidRPr="004A1A2E" w:rsidRDefault="00793AE9" w:rsidP="005414ED">
                      <w:pPr>
                        <w:jc w:val="center"/>
                        <w:rPr>
                          <w:sz w:val="21"/>
                          <w:szCs w:val="21"/>
                        </w:rPr>
                      </w:pPr>
                      <w:r w:rsidRPr="004A1A2E">
                        <w:rPr>
                          <w:sz w:val="21"/>
                          <w:szCs w:val="21"/>
                        </w:rPr>
                        <w:t xml:space="preserve">Il n’agit pas envers nous selon nos fautes, </w:t>
                      </w:r>
                    </w:p>
                    <w:p w14:paraId="0D14DE6A" w14:textId="77777777" w:rsidR="00177A71" w:rsidRPr="004A1A2E" w:rsidRDefault="00793AE9" w:rsidP="005414ED">
                      <w:pPr>
                        <w:jc w:val="center"/>
                        <w:rPr>
                          <w:sz w:val="21"/>
                          <w:szCs w:val="21"/>
                        </w:rPr>
                      </w:pPr>
                      <w:r w:rsidRPr="004A1A2E">
                        <w:rPr>
                          <w:sz w:val="21"/>
                          <w:szCs w:val="21"/>
                        </w:rPr>
                        <w:t xml:space="preserve">Ne nous rend pas selon nos offenses. </w:t>
                      </w:r>
                    </w:p>
                    <w:p w14:paraId="74A54040" w14:textId="77777777" w:rsidR="00793AE9" w:rsidRPr="004A1A2E" w:rsidRDefault="00793AE9" w:rsidP="005414ED">
                      <w:pPr>
                        <w:jc w:val="center"/>
                        <w:rPr>
                          <w:rFonts w:ascii="Cambria Math" w:hAnsi="Cambria Math" w:cs="Cambria Math"/>
                          <w:sz w:val="8"/>
                          <w:szCs w:val="8"/>
                        </w:rPr>
                      </w:pPr>
                    </w:p>
                    <w:p w14:paraId="029EDCDA" w14:textId="77777777" w:rsidR="00793AE9" w:rsidRPr="004A1A2E" w:rsidRDefault="00793AE9" w:rsidP="005414ED">
                      <w:pPr>
                        <w:jc w:val="center"/>
                        <w:rPr>
                          <w:sz w:val="21"/>
                          <w:szCs w:val="21"/>
                        </w:rPr>
                      </w:pPr>
                      <w:r w:rsidRPr="004A1A2E">
                        <w:rPr>
                          <w:sz w:val="21"/>
                          <w:szCs w:val="21"/>
                        </w:rPr>
                        <w:t xml:space="preserve">Aussi loin qu’est l’orient de l’occident, il met loin de nous nos péchés ; comme la tendresse du père pour ses fils, </w:t>
                      </w:r>
                    </w:p>
                    <w:p w14:paraId="238B4594" w14:textId="77777777" w:rsidR="00793AE9" w:rsidRPr="004A1A2E" w:rsidRDefault="00793AE9" w:rsidP="005414ED">
                      <w:pPr>
                        <w:jc w:val="center"/>
                        <w:rPr>
                          <w:sz w:val="21"/>
                          <w:szCs w:val="21"/>
                        </w:rPr>
                      </w:pPr>
                      <w:r w:rsidRPr="004A1A2E">
                        <w:rPr>
                          <w:sz w:val="21"/>
                          <w:szCs w:val="21"/>
                        </w:rPr>
                        <w:t xml:space="preserve">La tendresse du Seigneur pour qui le </w:t>
                      </w:r>
                      <w:r w:rsidR="00EB745C" w:rsidRPr="004A1A2E">
                        <w:rPr>
                          <w:sz w:val="21"/>
                          <w:szCs w:val="21"/>
                        </w:rPr>
                        <w:t>craint !</w:t>
                      </w:r>
                      <w:r w:rsidRPr="004A1A2E">
                        <w:rPr>
                          <w:sz w:val="21"/>
                          <w:szCs w:val="21"/>
                        </w:rPr>
                        <w:t xml:space="preserve"> </w:t>
                      </w:r>
                    </w:p>
                  </w:txbxContent>
                </v:textbox>
              </v:shape>
            </w:pict>
          </mc:Fallback>
        </mc:AlternateContent>
      </w:r>
    </w:p>
    <w:p w14:paraId="6D02CAA6" w14:textId="77777777" w:rsidR="00D45123" w:rsidRPr="006F0094" w:rsidRDefault="00D45123" w:rsidP="00661945">
      <w:pPr>
        <w:rPr>
          <w:sz w:val="22"/>
          <w:szCs w:val="22"/>
        </w:rPr>
      </w:pPr>
    </w:p>
    <w:p w14:paraId="1F253B04" w14:textId="77777777" w:rsidR="00D45123" w:rsidRPr="004C0C3C" w:rsidRDefault="00D45123" w:rsidP="00661945"/>
    <w:p w14:paraId="7255D3E7" w14:textId="77777777" w:rsidR="00D45123" w:rsidRPr="004C0C3C" w:rsidRDefault="00D45123" w:rsidP="00661945"/>
    <w:p w14:paraId="61AF41BF" w14:textId="77777777" w:rsidR="00D45123" w:rsidRPr="004C0C3C" w:rsidRDefault="00D45123" w:rsidP="00661945"/>
    <w:p w14:paraId="1B7A2DE8" w14:textId="77777777" w:rsidR="003717F1" w:rsidRPr="004C0C3C" w:rsidRDefault="00BF597B" w:rsidP="003717F1">
      <w:r>
        <w:tab/>
      </w:r>
    </w:p>
    <w:p w14:paraId="393FD7E0" w14:textId="77777777" w:rsidR="003717F1" w:rsidRPr="000E782D" w:rsidRDefault="003717F1" w:rsidP="003717F1">
      <w:pPr>
        <w:rPr>
          <w:b/>
          <w:bCs/>
        </w:rPr>
      </w:pPr>
    </w:p>
    <w:p w14:paraId="614987DC" w14:textId="72AD3EA2" w:rsidR="00D45123" w:rsidRPr="004C0C3C" w:rsidRDefault="000F4B14" w:rsidP="00661945">
      <w:r>
        <w:rPr>
          <w:noProof/>
          <w:lang w:eastAsia="en-US"/>
        </w:rPr>
        <mc:AlternateContent>
          <mc:Choice Requires="wps">
            <w:drawing>
              <wp:anchor distT="0" distB="0" distL="114300" distR="114300" simplePos="0" relativeHeight="251667456" behindDoc="0" locked="0" layoutInCell="1" allowOverlap="1" wp14:anchorId="6D19A296" wp14:editId="6BA6A24C">
                <wp:simplePos x="0" y="0"/>
                <wp:positionH relativeFrom="column">
                  <wp:posOffset>5462270</wp:posOffset>
                </wp:positionH>
                <wp:positionV relativeFrom="paragraph">
                  <wp:posOffset>14605</wp:posOffset>
                </wp:positionV>
                <wp:extent cx="638175" cy="339090"/>
                <wp:effectExtent l="0" t="1905" r="0" b="1905"/>
                <wp:wrapNone/>
                <wp:docPr id="1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3909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tbl>
                            <w:tblPr>
                              <w:tblW w:w="26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
                              <w:gridCol w:w="222"/>
                            </w:tblGrid>
                            <w:tr w:rsidR="003717F1" w14:paraId="3668CEDA" w14:textId="77777777" w:rsidTr="00AE3946">
                              <w:trPr>
                                <w:trHeight w:val="125"/>
                                <w:jc w:val="center"/>
                              </w:trPr>
                              <w:tc>
                                <w:tcPr>
                                  <w:tcW w:w="4018" w:type="pct"/>
                                  <w:tcBorders>
                                    <w:top w:val="nil"/>
                                    <w:left w:val="nil"/>
                                    <w:bottom w:val="nil"/>
                                    <w:right w:val="nil"/>
                                  </w:tcBorders>
                                  <w:shd w:val="clear" w:color="auto" w:fill="auto"/>
                                </w:tcPr>
                                <w:p w14:paraId="5BF3205B" w14:textId="77777777" w:rsidR="003717F1" w:rsidRPr="00AE3946" w:rsidRDefault="003717F1" w:rsidP="00AE3946">
                                  <w:pPr>
                                    <w:pStyle w:val="Textebrut"/>
                                    <w:jc w:val="center"/>
                                    <w:rPr>
                                      <w:rFonts w:ascii="Calibri" w:hAnsi="Calibri"/>
                                      <w:b/>
                                      <w:sz w:val="28"/>
                                      <w:szCs w:val="28"/>
                                    </w:rPr>
                                  </w:pPr>
                                  <w:r w:rsidRPr="00AE3946">
                                    <w:rPr>
                                      <w:rFonts w:ascii="Calibri" w:hAnsi="Calibri"/>
                                      <w:b/>
                                      <w:sz w:val="28"/>
                                      <w:szCs w:val="28"/>
                                    </w:rPr>
                                    <w:t>Credo</w:t>
                                  </w:r>
                                </w:p>
                                <w:p w14:paraId="192D3B79" w14:textId="77777777" w:rsidR="003717F1" w:rsidRPr="00AE3946" w:rsidRDefault="003717F1" w:rsidP="00AE3946">
                                  <w:pPr>
                                    <w:jc w:val="center"/>
                                    <w:rPr>
                                      <w:sz w:val="22"/>
                                      <w:szCs w:val="22"/>
                                    </w:rPr>
                                  </w:pPr>
                                </w:p>
                              </w:tc>
                              <w:tc>
                                <w:tcPr>
                                  <w:tcW w:w="982" w:type="pct"/>
                                  <w:tcBorders>
                                    <w:top w:val="nil"/>
                                    <w:left w:val="nil"/>
                                    <w:bottom w:val="nil"/>
                                    <w:right w:val="nil"/>
                                  </w:tcBorders>
                                  <w:shd w:val="clear" w:color="auto" w:fill="auto"/>
                                </w:tcPr>
                                <w:p w14:paraId="774F4075" w14:textId="77777777" w:rsidR="003717F1" w:rsidRPr="00AE3946" w:rsidRDefault="003717F1" w:rsidP="00AE3946">
                                  <w:pPr>
                                    <w:pStyle w:val="Textebrut"/>
                                    <w:jc w:val="center"/>
                                    <w:rPr>
                                      <w:rFonts w:ascii="Calibri" w:hAnsi="Calibri"/>
                                      <w:b/>
                                      <w:sz w:val="22"/>
                                      <w:szCs w:val="22"/>
                                    </w:rPr>
                                  </w:pPr>
                                </w:p>
                              </w:tc>
                            </w:tr>
                          </w:tbl>
                          <w:p w14:paraId="6DD44EE5" w14:textId="77777777" w:rsidR="003717F1" w:rsidRPr="00AE3946" w:rsidRDefault="003717F1" w:rsidP="003717F1">
                            <w:pPr>
                              <w:pStyle w:val="Textebrut"/>
                              <w:jc w:val="center"/>
                              <w:rPr>
                                <w:rFonts w:ascii="Calibri" w:hAnsi="Calibri"/>
                                <w:b/>
                                <w:sz w:val="22"/>
                                <w:szCs w:val="22"/>
                              </w:rPr>
                            </w:pPr>
                          </w:p>
                          <w:p w14:paraId="04E38EE5" w14:textId="77777777" w:rsidR="003717F1" w:rsidRPr="00696C07" w:rsidRDefault="003717F1" w:rsidP="003717F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19A296" id="Text Box 67" o:spid="_x0000_s1041" type="#_x0000_t202" style="position:absolute;margin-left:430.1pt;margin-top:1.15pt;width:50.25pt;height:26.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" stroked="f" strokecolor="white">
                <v:textbox>
                  <w:txbxContent>
                    <w:tbl>
                      <w:tblPr>
                        <w:tblW w:w="26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
                        <w:gridCol w:w="222"/>
                      </w:tblGrid>
                      <w:tr w:rsidR="003717F1" w14:paraId="3668CEDA" w14:textId="77777777" w:rsidTr="00AE3946">
                        <w:trPr>
                          <w:trHeight w:val="125"/>
                          <w:jc w:val="center"/>
                        </w:trPr>
                        <w:tc>
                          <w:tcPr>
                            <w:tcW w:w="4018" w:type="pct"/>
                            <w:tcBorders>
                              <w:top w:val="nil"/>
                              <w:left w:val="nil"/>
                              <w:bottom w:val="nil"/>
                              <w:right w:val="nil"/>
                            </w:tcBorders>
                            <w:shd w:val="clear" w:color="auto" w:fill="auto"/>
                          </w:tcPr>
                          <w:p w14:paraId="5BF3205B" w14:textId="77777777" w:rsidR="003717F1" w:rsidRPr="00AE3946" w:rsidRDefault="003717F1" w:rsidP="00AE3946">
                            <w:pPr>
                              <w:pStyle w:val="Textebrut"/>
                              <w:jc w:val="center"/>
                              <w:rPr>
                                <w:rFonts w:ascii="Calibri" w:hAnsi="Calibri"/>
                                <w:b/>
                                <w:sz w:val="28"/>
                                <w:szCs w:val="28"/>
                              </w:rPr>
                            </w:pPr>
                            <w:r w:rsidRPr="00AE3946">
                              <w:rPr>
                                <w:rFonts w:ascii="Calibri" w:hAnsi="Calibri"/>
                                <w:b/>
                                <w:sz w:val="28"/>
                                <w:szCs w:val="28"/>
                              </w:rPr>
                              <w:t>Credo</w:t>
                            </w:r>
                          </w:p>
                          <w:p w14:paraId="192D3B79" w14:textId="77777777" w:rsidR="003717F1" w:rsidRPr="00AE3946" w:rsidRDefault="003717F1" w:rsidP="00AE3946">
                            <w:pPr>
                              <w:jc w:val="center"/>
                              <w:rPr>
                                <w:sz w:val="22"/>
                                <w:szCs w:val="22"/>
                              </w:rPr>
                            </w:pPr>
                          </w:p>
                        </w:tc>
                        <w:tc>
                          <w:tcPr>
                            <w:tcW w:w="982" w:type="pct"/>
                            <w:tcBorders>
                              <w:top w:val="nil"/>
                              <w:left w:val="nil"/>
                              <w:bottom w:val="nil"/>
                              <w:right w:val="nil"/>
                            </w:tcBorders>
                            <w:shd w:val="clear" w:color="auto" w:fill="auto"/>
                          </w:tcPr>
                          <w:p w14:paraId="774F4075" w14:textId="77777777" w:rsidR="003717F1" w:rsidRPr="00AE3946" w:rsidRDefault="003717F1" w:rsidP="00AE3946">
                            <w:pPr>
                              <w:pStyle w:val="Textebrut"/>
                              <w:jc w:val="center"/>
                              <w:rPr>
                                <w:rFonts w:ascii="Calibri" w:hAnsi="Calibri"/>
                                <w:b/>
                                <w:sz w:val="22"/>
                                <w:szCs w:val="22"/>
                              </w:rPr>
                            </w:pPr>
                          </w:p>
                        </w:tc>
                      </w:tr>
                    </w:tbl>
                    <w:p w14:paraId="6DD44EE5" w14:textId="77777777" w:rsidR="003717F1" w:rsidRPr="00AE3946" w:rsidRDefault="003717F1" w:rsidP="003717F1">
                      <w:pPr>
                        <w:pStyle w:val="Textebrut"/>
                        <w:jc w:val="center"/>
                        <w:rPr>
                          <w:rFonts w:ascii="Calibri" w:hAnsi="Calibri"/>
                          <w:b/>
                          <w:sz w:val="22"/>
                          <w:szCs w:val="22"/>
                        </w:rPr>
                      </w:pPr>
                    </w:p>
                    <w:p w14:paraId="04E38EE5" w14:textId="77777777" w:rsidR="003717F1" w:rsidRPr="00696C07" w:rsidRDefault="003717F1" w:rsidP="003717F1"/>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0B7F55D2" wp14:editId="5CD8AC8F">
                <wp:simplePos x="0" y="0"/>
                <wp:positionH relativeFrom="column">
                  <wp:posOffset>7186930</wp:posOffset>
                </wp:positionH>
                <wp:positionV relativeFrom="paragraph">
                  <wp:posOffset>60325</wp:posOffset>
                </wp:positionV>
                <wp:extent cx="2202815" cy="755650"/>
                <wp:effectExtent l="635" t="0" r="0" b="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815" cy="755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9249EE" w14:textId="77777777" w:rsidR="002E54FD" w:rsidRPr="00FF7FC2" w:rsidRDefault="002E54FD" w:rsidP="00661945">
                            <w:pPr>
                              <w:jc w:val="center"/>
                              <w:rPr>
                                <w:b/>
                                <w:sz w:val="24"/>
                                <w:szCs w:val="24"/>
                                <w:u w:val="single"/>
                              </w:rPr>
                            </w:pPr>
                            <w:r w:rsidRPr="00FF7FC2">
                              <w:rPr>
                                <w:b/>
                                <w:sz w:val="24"/>
                                <w:szCs w:val="24"/>
                                <w:u w:val="single"/>
                              </w:rPr>
                              <w:t>Prière universelle</w:t>
                            </w:r>
                          </w:p>
                          <w:p w14:paraId="472AF645" w14:textId="77777777" w:rsidR="00EB745C" w:rsidRPr="00EB745C" w:rsidRDefault="00EB745C" w:rsidP="00661945">
                            <w:pPr>
                              <w:jc w:val="center"/>
                              <w:rPr>
                                <w:b/>
                                <w:bCs/>
                                <w:sz w:val="22"/>
                                <w:szCs w:val="22"/>
                              </w:rPr>
                            </w:pPr>
                            <w:r w:rsidRPr="00EB745C">
                              <w:rPr>
                                <w:b/>
                                <w:bCs/>
                                <w:sz w:val="22"/>
                                <w:szCs w:val="22"/>
                              </w:rPr>
                              <w:t>Dieu de tendresse,</w:t>
                            </w:r>
                          </w:p>
                          <w:p w14:paraId="5636817E" w14:textId="77777777" w:rsidR="00B20451" w:rsidRPr="00EB745C" w:rsidRDefault="00EB745C" w:rsidP="00661945">
                            <w:pPr>
                              <w:jc w:val="center"/>
                              <w:rPr>
                                <w:b/>
                                <w:bCs/>
                                <w:sz w:val="22"/>
                                <w:szCs w:val="22"/>
                              </w:rPr>
                            </w:pPr>
                            <w:r w:rsidRPr="00EB745C">
                              <w:rPr>
                                <w:b/>
                                <w:bCs/>
                                <w:sz w:val="22"/>
                                <w:szCs w:val="22"/>
                              </w:rPr>
                              <w:t xml:space="preserve"> </w:t>
                            </w:r>
                            <w:r>
                              <w:rPr>
                                <w:b/>
                                <w:bCs/>
                                <w:sz w:val="22"/>
                                <w:szCs w:val="22"/>
                              </w:rPr>
                              <w:t>S</w:t>
                            </w:r>
                            <w:r w:rsidRPr="00EB745C">
                              <w:rPr>
                                <w:b/>
                                <w:bCs/>
                                <w:sz w:val="22"/>
                                <w:szCs w:val="22"/>
                              </w:rPr>
                              <w:t>ouviens-toi de nous.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F55D2" id="Text Box 18" o:spid="_x0000_s1042" type="#_x0000_t202" style="position:absolute;margin-left:565.9pt;margin-top:4.75pt;width:173.45pt;height:5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" stroked="f">
                <v:textbox>
                  <w:txbxContent>
                    <w:p w14:paraId="409249EE" w14:textId="77777777" w:rsidR="002E54FD" w:rsidRPr="00FF7FC2" w:rsidRDefault="002E54FD" w:rsidP="00661945">
                      <w:pPr>
                        <w:jc w:val="center"/>
                        <w:rPr>
                          <w:b/>
                          <w:sz w:val="24"/>
                          <w:szCs w:val="24"/>
                          <w:u w:val="single"/>
                        </w:rPr>
                      </w:pPr>
                      <w:r w:rsidRPr="00FF7FC2">
                        <w:rPr>
                          <w:b/>
                          <w:sz w:val="24"/>
                          <w:szCs w:val="24"/>
                          <w:u w:val="single"/>
                        </w:rPr>
                        <w:t>Prière universelle</w:t>
                      </w:r>
                    </w:p>
                    <w:p w14:paraId="472AF645" w14:textId="77777777" w:rsidR="00EB745C" w:rsidRPr="00EB745C" w:rsidRDefault="00EB745C" w:rsidP="00661945">
                      <w:pPr>
                        <w:jc w:val="center"/>
                        <w:rPr>
                          <w:b/>
                          <w:bCs/>
                          <w:sz w:val="22"/>
                          <w:szCs w:val="22"/>
                        </w:rPr>
                      </w:pPr>
                      <w:r w:rsidRPr="00EB745C">
                        <w:rPr>
                          <w:b/>
                          <w:bCs/>
                          <w:sz w:val="22"/>
                          <w:szCs w:val="22"/>
                        </w:rPr>
                        <w:t>Dieu de tendresse,</w:t>
                      </w:r>
                    </w:p>
                    <w:p w14:paraId="5636817E" w14:textId="77777777" w:rsidR="00B20451" w:rsidRPr="00EB745C" w:rsidRDefault="00EB745C" w:rsidP="00661945">
                      <w:pPr>
                        <w:jc w:val="center"/>
                        <w:rPr>
                          <w:b/>
                          <w:bCs/>
                          <w:sz w:val="22"/>
                          <w:szCs w:val="22"/>
                        </w:rPr>
                      </w:pPr>
                      <w:r w:rsidRPr="00EB745C">
                        <w:rPr>
                          <w:b/>
                          <w:bCs/>
                          <w:sz w:val="22"/>
                          <w:szCs w:val="22"/>
                        </w:rPr>
                        <w:t xml:space="preserve"> </w:t>
                      </w:r>
                      <w:r>
                        <w:rPr>
                          <w:b/>
                          <w:bCs/>
                          <w:sz w:val="22"/>
                          <w:szCs w:val="22"/>
                        </w:rPr>
                        <w:t>S</w:t>
                      </w:r>
                      <w:r w:rsidRPr="00EB745C">
                        <w:rPr>
                          <w:b/>
                          <w:bCs/>
                          <w:sz w:val="22"/>
                          <w:szCs w:val="22"/>
                        </w:rPr>
                        <w:t>ouviens-toi de nous.</w:t>
                      </w:r>
                    </w:p>
                  </w:txbxContent>
                </v:textbox>
              </v:shape>
            </w:pict>
          </mc:Fallback>
        </mc:AlternateContent>
      </w:r>
    </w:p>
    <w:p w14:paraId="5CEDFACE" w14:textId="77777777" w:rsidR="00D45123" w:rsidRPr="004C0C3C" w:rsidRDefault="00D45123" w:rsidP="00661945"/>
    <w:p w14:paraId="30BBA2A7" w14:textId="77777777" w:rsidR="00D45123" w:rsidRPr="004C0C3C" w:rsidRDefault="00D45123" w:rsidP="00661945"/>
    <w:p w14:paraId="295BB723" w14:textId="7B0D9DB2" w:rsidR="00D45123" w:rsidRPr="004C0C3C" w:rsidRDefault="000F4B14" w:rsidP="00661945">
      <w:r>
        <w:rPr>
          <w:noProof/>
        </w:rPr>
        <mc:AlternateContent>
          <mc:Choice Requires="wps">
            <w:drawing>
              <wp:anchor distT="0" distB="0" distL="114300" distR="114300" simplePos="0" relativeHeight="251652096" behindDoc="0" locked="0" layoutInCell="1" allowOverlap="1" wp14:anchorId="2F0C208C" wp14:editId="12E5201C">
                <wp:simplePos x="0" y="0"/>
                <wp:positionH relativeFrom="column">
                  <wp:posOffset>3940810</wp:posOffset>
                </wp:positionH>
                <wp:positionV relativeFrom="paragraph">
                  <wp:posOffset>147320</wp:posOffset>
                </wp:positionV>
                <wp:extent cx="2921000" cy="1490980"/>
                <wp:effectExtent l="2540" t="0" r="635"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149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07FE9A" w14:textId="77777777" w:rsidR="000640A6" w:rsidRDefault="00CF2C1A" w:rsidP="00CF2C1A">
                            <w:pPr>
                              <w:jc w:val="center"/>
                              <w:rPr>
                                <w:b/>
                                <w:sz w:val="21"/>
                                <w:szCs w:val="21"/>
                                <w:u w:val="single"/>
                              </w:rPr>
                            </w:pPr>
                            <w:r w:rsidRPr="000021E5">
                              <w:rPr>
                                <w:b/>
                                <w:sz w:val="21"/>
                                <w:szCs w:val="21"/>
                                <w:u w:val="single"/>
                              </w:rPr>
                              <w:t xml:space="preserve">Sanctus </w:t>
                            </w:r>
                          </w:p>
                          <w:p w14:paraId="7FBF31D5" w14:textId="77777777" w:rsidR="00357CEB" w:rsidRPr="00B411DE" w:rsidRDefault="008B1B5D" w:rsidP="004351D6">
                            <w:pPr>
                              <w:jc w:val="center"/>
                              <w:rPr>
                                <w:sz w:val="16"/>
                                <w:szCs w:val="16"/>
                              </w:rPr>
                            </w:pPr>
                            <w:r w:rsidRPr="00B411DE">
                              <w:rPr>
                                <w:sz w:val="16"/>
                                <w:szCs w:val="16"/>
                              </w:rPr>
                              <w:t>(Messe de la Colombière)</w:t>
                            </w:r>
                          </w:p>
                          <w:p w14:paraId="64E7BB0D" w14:textId="77777777" w:rsidR="003717F1" w:rsidRDefault="008B1B5D" w:rsidP="008B1B5D">
                            <w:pPr>
                              <w:jc w:val="center"/>
                              <w:rPr>
                                <w:b/>
                                <w:bCs/>
                                <w:sz w:val="21"/>
                                <w:szCs w:val="21"/>
                              </w:rPr>
                            </w:pPr>
                            <w:r w:rsidRPr="008B1B5D">
                              <w:rPr>
                                <w:b/>
                                <w:bCs/>
                                <w:sz w:val="21"/>
                                <w:szCs w:val="21"/>
                              </w:rPr>
                              <w:t xml:space="preserve">Saint, Saint, Saint le Seigneur, </w:t>
                            </w:r>
                          </w:p>
                          <w:p w14:paraId="28FFD989" w14:textId="77777777" w:rsidR="008B1B5D" w:rsidRPr="008B1B5D" w:rsidRDefault="008B1B5D" w:rsidP="008B1B5D">
                            <w:pPr>
                              <w:jc w:val="center"/>
                              <w:rPr>
                                <w:b/>
                                <w:bCs/>
                                <w:sz w:val="21"/>
                                <w:szCs w:val="21"/>
                              </w:rPr>
                            </w:pPr>
                            <w:r w:rsidRPr="008B1B5D">
                              <w:rPr>
                                <w:b/>
                                <w:bCs/>
                                <w:sz w:val="21"/>
                                <w:szCs w:val="21"/>
                              </w:rPr>
                              <w:t>Dieu de l'Univers (Bis)</w:t>
                            </w:r>
                          </w:p>
                          <w:p w14:paraId="7A492140" w14:textId="77777777" w:rsidR="008B1B5D" w:rsidRPr="008B1B5D" w:rsidRDefault="008B1B5D" w:rsidP="008B1B5D">
                            <w:pPr>
                              <w:jc w:val="center"/>
                              <w:rPr>
                                <w:b/>
                                <w:bCs/>
                                <w:sz w:val="21"/>
                                <w:szCs w:val="21"/>
                              </w:rPr>
                            </w:pPr>
                            <w:r w:rsidRPr="008B1B5D">
                              <w:rPr>
                                <w:b/>
                                <w:bCs/>
                                <w:sz w:val="21"/>
                                <w:szCs w:val="21"/>
                              </w:rPr>
                              <w:t>Le ciel et la terre sont remplis de ta Gloire.</w:t>
                            </w:r>
                          </w:p>
                          <w:p w14:paraId="628D9533" w14:textId="77777777" w:rsidR="008B1B5D" w:rsidRPr="008B1B5D" w:rsidRDefault="008B1B5D" w:rsidP="008B1B5D">
                            <w:pPr>
                              <w:jc w:val="center"/>
                              <w:rPr>
                                <w:b/>
                                <w:bCs/>
                                <w:sz w:val="21"/>
                                <w:szCs w:val="21"/>
                              </w:rPr>
                            </w:pPr>
                            <w:r w:rsidRPr="008B1B5D">
                              <w:rPr>
                                <w:b/>
                                <w:bCs/>
                                <w:sz w:val="21"/>
                                <w:szCs w:val="21"/>
                              </w:rPr>
                              <w:t xml:space="preserve">Hosanna au plus haut des </w:t>
                            </w:r>
                            <w:r w:rsidR="003717F1" w:rsidRPr="008B1B5D">
                              <w:rPr>
                                <w:b/>
                                <w:bCs/>
                                <w:sz w:val="21"/>
                                <w:szCs w:val="21"/>
                              </w:rPr>
                              <w:t>cieux !</w:t>
                            </w:r>
                          </w:p>
                          <w:p w14:paraId="6CA1B697" w14:textId="77777777" w:rsidR="008B1B5D" w:rsidRPr="008B1B5D" w:rsidRDefault="008B1B5D" w:rsidP="008B1B5D">
                            <w:pPr>
                              <w:jc w:val="center"/>
                              <w:rPr>
                                <w:b/>
                                <w:bCs/>
                                <w:sz w:val="21"/>
                                <w:szCs w:val="21"/>
                              </w:rPr>
                            </w:pPr>
                            <w:r w:rsidRPr="008B1B5D">
                              <w:rPr>
                                <w:b/>
                                <w:bCs/>
                                <w:sz w:val="21"/>
                                <w:szCs w:val="21"/>
                              </w:rPr>
                              <w:t>Béni soit celui qui vient au nom du Seigneur.</w:t>
                            </w:r>
                          </w:p>
                          <w:p w14:paraId="12E6C2BB" w14:textId="77777777" w:rsidR="008B1B5D" w:rsidRPr="008B1B5D" w:rsidRDefault="008B1B5D" w:rsidP="008B1B5D">
                            <w:pPr>
                              <w:jc w:val="center"/>
                              <w:rPr>
                                <w:b/>
                                <w:bCs/>
                                <w:sz w:val="21"/>
                                <w:szCs w:val="21"/>
                              </w:rPr>
                            </w:pPr>
                            <w:r w:rsidRPr="008B1B5D">
                              <w:rPr>
                                <w:b/>
                                <w:bCs/>
                                <w:sz w:val="21"/>
                                <w:szCs w:val="21"/>
                              </w:rPr>
                              <w:t xml:space="preserve">Hosanna au plus haut des </w:t>
                            </w:r>
                            <w:r w:rsidR="003717F1" w:rsidRPr="008B1B5D">
                              <w:rPr>
                                <w:b/>
                                <w:bCs/>
                                <w:sz w:val="21"/>
                                <w:szCs w:val="21"/>
                              </w:rPr>
                              <w:t>cieux !</w:t>
                            </w:r>
                          </w:p>
                          <w:p w14:paraId="39C94DC9" w14:textId="77777777" w:rsidR="008B1B5D" w:rsidRDefault="008B1B5D" w:rsidP="004351D6">
                            <w:pPr>
                              <w:jc w:val="center"/>
                            </w:pPr>
                          </w:p>
                          <w:p w14:paraId="7AB9E74A" w14:textId="77777777" w:rsidR="008B1B5D" w:rsidRPr="00357CEB" w:rsidRDefault="008B1B5D" w:rsidP="004351D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C208C" id="Text Box 17" o:spid="_x0000_s1043" type="#_x0000_t202" style="position:absolute;margin-left:310.3pt;margin-top:11.6pt;width:230pt;height:117.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" stroked="f">
                <v:textbox>
                  <w:txbxContent>
                    <w:p w14:paraId="5A07FE9A" w14:textId="77777777" w:rsidR="000640A6" w:rsidRDefault="00CF2C1A" w:rsidP="00CF2C1A">
                      <w:pPr>
                        <w:jc w:val="center"/>
                        <w:rPr>
                          <w:b/>
                          <w:sz w:val="21"/>
                          <w:szCs w:val="21"/>
                          <w:u w:val="single"/>
                        </w:rPr>
                      </w:pPr>
                      <w:r w:rsidRPr="000021E5">
                        <w:rPr>
                          <w:b/>
                          <w:sz w:val="21"/>
                          <w:szCs w:val="21"/>
                          <w:u w:val="single"/>
                        </w:rPr>
                        <w:t xml:space="preserve">Sanctus </w:t>
                      </w:r>
                    </w:p>
                    <w:p w14:paraId="7FBF31D5" w14:textId="77777777" w:rsidR="00357CEB" w:rsidRPr="00B411DE" w:rsidRDefault="008B1B5D" w:rsidP="004351D6">
                      <w:pPr>
                        <w:jc w:val="center"/>
                        <w:rPr>
                          <w:sz w:val="16"/>
                          <w:szCs w:val="16"/>
                        </w:rPr>
                      </w:pPr>
                      <w:r w:rsidRPr="00B411DE">
                        <w:rPr>
                          <w:sz w:val="16"/>
                          <w:szCs w:val="16"/>
                        </w:rPr>
                        <w:t>(Messe de la Colombière)</w:t>
                      </w:r>
                    </w:p>
                    <w:p w14:paraId="64E7BB0D" w14:textId="77777777" w:rsidR="003717F1" w:rsidRDefault="008B1B5D" w:rsidP="008B1B5D">
                      <w:pPr>
                        <w:jc w:val="center"/>
                        <w:rPr>
                          <w:b/>
                          <w:bCs/>
                          <w:sz w:val="21"/>
                          <w:szCs w:val="21"/>
                        </w:rPr>
                      </w:pPr>
                      <w:r w:rsidRPr="008B1B5D">
                        <w:rPr>
                          <w:b/>
                          <w:bCs/>
                          <w:sz w:val="21"/>
                          <w:szCs w:val="21"/>
                        </w:rPr>
                        <w:t xml:space="preserve">Saint, Saint, Saint le Seigneur, </w:t>
                      </w:r>
                    </w:p>
                    <w:p w14:paraId="28FFD989" w14:textId="77777777" w:rsidR="008B1B5D" w:rsidRPr="008B1B5D" w:rsidRDefault="008B1B5D" w:rsidP="008B1B5D">
                      <w:pPr>
                        <w:jc w:val="center"/>
                        <w:rPr>
                          <w:b/>
                          <w:bCs/>
                          <w:sz w:val="21"/>
                          <w:szCs w:val="21"/>
                        </w:rPr>
                      </w:pPr>
                      <w:r w:rsidRPr="008B1B5D">
                        <w:rPr>
                          <w:b/>
                          <w:bCs/>
                          <w:sz w:val="21"/>
                          <w:szCs w:val="21"/>
                        </w:rPr>
                        <w:t>Dieu de l'Univers (Bis)</w:t>
                      </w:r>
                    </w:p>
                    <w:p w14:paraId="7A492140" w14:textId="77777777" w:rsidR="008B1B5D" w:rsidRPr="008B1B5D" w:rsidRDefault="008B1B5D" w:rsidP="008B1B5D">
                      <w:pPr>
                        <w:jc w:val="center"/>
                        <w:rPr>
                          <w:b/>
                          <w:bCs/>
                          <w:sz w:val="21"/>
                          <w:szCs w:val="21"/>
                        </w:rPr>
                      </w:pPr>
                      <w:r w:rsidRPr="008B1B5D">
                        <w:rPr>
                          <w:b/>
                          <w:bCs/>
                          <w:sz w:val="21"/>
                          <w:szCs w:val="21"/>
                        </w:rPr>
                        <w:t>Le ciel et la terre sont remplis de ta Gloire.</w:t>
                      </w:r>
                    </w:p>
                    <w:p w14:paraId="628D9533" w14:textId="77777777" w:rsidR="008B1B5D" w:rsidRPr="008B1B5D" w:rsidRDefault="008B1B5D" w:rsidP="008B1B5D">
                      <w:pPr>
                        <w:jc w:val="center"/>
                        <w:rPr>
                          <w:b/>
                          <w:bCs/>
                          <w:sz w:val="21"/>
                          <w:szCs w:val="21"/>
                        </w:rPr>
                      </w:pPr>
                      <w:r w:rsidRPr="008B1B5D">
                        <w:rPr>
                          <w:b/>
                          <w:bCs/>
                          <w:sz w:val="21"/>
                          <w:szCs w:val="21"/>
                        </w:rPr>
                        <w:t xml:space="preserve">Hosanna au plus haut des </w:t>
                      </w:r>
                      <w:r w:rsidR="003717F1" w:rsidRPr="008B1B5D">
                        <w:rPr>
                          <w:b/>
                          <w:bCs/>
                          <w:sz w:val="21"/>
                          <w:szCs w:val="21"/>
                        </w:rPr>
                        <w:t>cieux !</w:t>
                      </w:r>
                    </w:p>
                    <w:p w14:paraId="6CA1B697" w14:textId="77777777" w:rsidR="008B1B5D" w:rsidRPr="008B1B5D" w:rsidRDefault="008B1B5D" w:rsidP="008B1B5D">
                      <w:pPr>
                        <w:jc w:val="center"/>
                        <w:rPr>
                          <w:b/>
                          <w:bCs/>
                          <w:sz w:val="21"/>
                          <w:szCs w:val="21"/>
                        </w:rPr>
                      </w:pPr>
                      <w:r w:rsidRPr="008B1B5D">
                        <w:rPr>
                          <w:b/>
                          <w:bCs/>
                          <w:sz w:val="21"/>
                          <w:szCs w:val="21"/>
                        </w:rPr>
                        <w:t>Béni soit celui qui vient au nom du Seigneur.</w:t>
                      </w:r>
                    </w:p>
                    <w:p w14:paraId="12E6C2BB" w14:textId="77777777" w:rsidR="008B1B5D" w:rsidRPr="008B1B5D" w:rsidRDefault="008B1B5D" w:rsidP="008B1B5D">
                      <w:pPr>
                        <w:jc w:val="center"/>
                        <w:rPr>
                          <w:b/>
                          <w:bCs/>
                          <w:sz w:val="21"/>
                          <w:szCs w:val="21"/>
                        </w:rPr>
                      </w:pPr>
                      <w:r w:rsidRPr="008B1B5D">
                        <w:rPr>
                          <w:b/>
                          <w:bCs/>
                          <w:sz w:val="21"/>
                          <w:szCs w:val="21"/>
                        </w:rPr>
                        <w:t xml:space="preserve">Hosanna au plus haut des </w:t>
                      </w:r>
                      <w:r w:rsidR="003717F1" w:rsidRPr="008B1B5D">
                        <w:rPr>
                          <w:b/>
                          <w:bCs/>
                          <w:sz w:val="21"/>
                          <w:szCs w:val="21"/>
                        </w:rPr>
                        <w:t>cieux !</w:t>
                      </w:r>
                    </w:p>
                    <w:p w14:paraId="39C94DC9" w14:textId="77777777" w:rsidR="008B1B5D" w:rsidRDefault="008B1B5D" w:rsidP="004351D6">
                      <w:pPr>
                        <w:jc w:val="center"/>
                      </w:pPr>
                    </w:p>
                    <w:p w14:paraId="7AB9E74A" w14:textId="77777777" w:rsidR="008B1B5D" w:rsidRPr="00357CEB" w:rsidRDefault="008B1B5D" w:rsidP="004351D6">
                      <w:pPr>
                        <w:jc w:val="center"/>
                      </w:pPr>
                    </w:p>
                  </w:txbxContent>
                </v:textbox>
              </v:shape>
            </w:pict>
          </mc:Fallback>
        </mc:AlternateContent>
      </w:r>
    </w:p>
    <w:p w14:paraId="3E8D84B8" w14:textId="6F085336" w:rsidR="00D45123" w:rsidRPr="004C0C3C" w:rsidRDefault="000F4B14" w:rsidP="00661945">
      <w:r>
        <w:rPr>
          <w:noProof/>
        </w:rPr>
        <mc:AlternateContent>
          <mc:Choice Requires="wps">
            <w:drawing>
              <wp:anchor distT="0" distB="0" distL="114300" distR="114300" simplePos="0" relativeHeight="251665408" behindDoc="0" locked="0" layoutInCell="1" allowOverlap="1" wp14:anchorId="7F496ABB" wp14:editId="6575B0B1">
                <wp:simplePos x="0" y="0"/>
                <wp:positionH relativeFrom="column">
                  <wp:posOffset>3919220</wp:posOffset>
                </wp:positionH>
                <wp:positionV relativeFrom="paragraph">
                  <wp:posOffset>17145</wp:posOffset>
                </wp:positionV>
                <wp:extent cx="371475" cy="114300"/>
                <wp:effectExtent l="0" t="0" r="0" b="4445"/>
                <wp:wrapNone/>
                <wp:docPr id="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BE8C19" w14:textId="77777777" w:rsidR="005F23FA" w:rsidRDefault="005F23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96ABB" id="Text Box 58" o:spid="_x0000_s1044" type="#_x0000_t202" style="position:absolute;margin-left:308.6pt;margin-top:1.35pt;width:29.2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" stroked="f">
                <v:textbox>
                  <w:txbxContent>
                    <w:p w14:paraId="7BBE8C19" w14:textId="77777777" w:rsidR="005F23FA" w:rsidRDefault="005F23FA"/>
                  </w:txbxContent>
                </v:textbox>
              </v:shape>
            </w:pict>
          </mc:Fallback>
        </mc:AlternateContent>
      </w:r>
    </w:p>
    <w:p w14:paraId="562959DD" w14:textId="77777777" w:rsidR="00D45123" w:rsidRPr="001B7910" w:rsidRDefault="00D45123" w:rsidP="00661945"/>
    <w:p w14:paraId="0B695705" w14:textId="77777777" w:rsidR="00D45123" w:rsidRPr="004C0C3C" w:rsidRDefault="00D45123" w:rsidP="00661945"/>
    <w:p w14:paraId="633C0539" w14:textId="77777777" w:rsidR="00D45123" w:rsidRPr="004C0C3C" w:rsidRDefault="00D45123" w:rsidP="00661945"/>
    <w:p w14:paraId="10A15492" w14:textId="727DB496" w:rsidR="00D45123" w:rsidRPr="004C0C3C" w:rsidRDefault="000F4B14" w:rsidP="00661945">
      <w:r>
        <w:rPr>
          <w:noProof/>
        </w:rPr>
        <mc:AlternateContent>
          <mc:Choice Requires="wps">
            <w:drawing>
              <wp:anchor distT="0" distB="0" distL="114300" distR="114300" simplePos="0" relativeHeight="251648000" behindDoc="0" locked="0" layoutInCell="1" allowOverlap="1" wp14:anchorId="3E9079E6" wp14:editId="0B12FCED">
                <wp:simplePos x="0" y="0"/>
                <wp:positionH relativeFrom="column">
                  <wp:posOffset>-704850</wp:posOffset>
                </wp:positionH>
                <wp:positionV relativeFrom="paragraph">
                  <wp:posOffset>158115</wp:posOffset>
                </wp:positionV>
                <wp:extent cx="4655185" cy="2300605"/>
                <wp:effectExtent l="0" t="4445"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5185" cy="2300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A2122C" w14:textId="77777777" w:rsidR="004A1A2E" w:rsidRDefault="00793AE9" w:rsidP="00793AE9">
                            <w:pPr>
                              <w:jc w:val="both"/>
                              <w:rPr>
                                <w:sz w:val="22"/>
                                <w:szCs w:val="22"/>
                              </w:rPr>
                            </w:pPr>
                            <w:r w:rsidRPr="00793AE9">
                              <w:rPr>
                                <w:b/>
                                <w:bCs/>
                                <w:i/>
                                <w:iCs/>
                                <w:sz w:val="22"/>
                                <w:szCs w:val="22"/>
                              </w:rPr>
                              <w:t>Lecture de la première lettre de saint Paul apôtre aux Corinthiens (3, 16-23)</w:t>
                            </w:r>
                            <w:r w:rsidRPr="00793AE9">
                              <w:rPr>
                                <w:sz w:val="22"/>
                                <w:szCs w:val="22"/>
                              </w:rPr>
                              <w:t xml:space="preserve"> 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w:t>
                            </w:r>
                          </w:p>
                          <w:p w14:paraId="6B9FE412" w14:textId="77777777" w:rsidR="00793AE9" w:rsidRPr="00793AE9" w:rsidRDefault="00793AE9" w:rsidP="00793AE9">
                            <w:pPr>
                              <w:jc w:val="both"/>
                              <w:rPr>
                                <w:sz w:val="22"/>
                                <w:szCs w:val="22"/>
                              </w:rPr>
                            </w:pPr>
                            <w:r w:rsidRPr="00793AE9">
                              <w:rPr>
                                <w:sz w:val="22"/>
                                <w:szCs w:val="22"/>
                              </w:rPr>
                              <w:t>Parole du Seigneur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079E6" id="Text Box 19" o:spid="_x0000_s1045" type="#_x0000_t202" style="position:absolute;margin-left:-55.5pt;margin-top:12.45pt;width:366.55pt;height:181.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" stroked="f">
                <v:textbox>
                  <w:txbxContent>
                    <w:p w14:paraId="33A2122C" w14:textId="77777777" w:rsidR="004A1A2E" w:rsidRDefault="00793AE9" w:rsidP="00793AE9">
                      <w:pPr>
                        <w:jc w:val="both"/>
                        <w:rPr>
                          <w:sz w:val="22"/>
                          <w:szCs w:val="22"/>
                        </w:rPr>
                      </w:pPr>
                      <w:r w:rsidRPr="00793AE9">
                        <w:rPr>
                          <w:b/>
                          <w:bCs/>
                          <w:i/>
                          <w:iCs/>
                          <w:sz w:val="22"/>
                          <w:szCs w:val="22"/>
                        </w:rPr>
                        <w:t>Lecture de la première lettre de saint Paul apôtre aux Corinthiens (3, 16-23)</w:t>
                      </w:r>
                      <w:r w:rsidRPr="00793AE9">
                        <w:rPr>
                          <w:sz w:val="22"/>
                          <w:szCs w:val="22"/>
                        </w:rPr>
                        <w:t xml:space="preserve"> 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w:t>
                      </w:r>
                    </w:p>
                    <w:p w14:paraId="6B9FE412" w14:textId="77777777" w:rsidR="00793AE9" w:rsidRPr="00793AE9" w:rsidRDefault="00793AE9" w:rsidP="00793AE9">
                      <w:pPr>
                        <w:jc w:val="both"/>
                        <w:rPr>
                          <w:sz w:val="22"/>
                          <w:szCs w:val="22"/>
                        </w:rPr>
                      </w:pPr>
                      <w:r w:rsidRPr="00793AE9">
                        <w:rPr>
                          <w:sz w:val="22"/>
                          <w:szCs w:val="22"/>
                        </w:rPr>
                        <w:t>Parole du Seigneur</w:t>
                      </w:r>
                    </w:p>
                  </w:txbxContent>
                </v:textbox>
              </v:shape>
            </w:pict>
          </mc:Fallback>
        </mc:AlternateContent>
      </w:r>
    </w:p>
    <w:p w14:paraId="183617FE" w14:textId="77777777" w:rsidR="00D45123" w:rsidRPr="004C0C3C" w:rsidRDefault="00D45123" w:rsidP="00661945"/>
    <w:p w14:paraId="6E433287" w14:textId="77777777" w:rsidR="00D45123" w:rsidRPr="004C0C3C" w:rsidRDefault="00D45123" w:rsidP="00661945"/>
    <w:p w14:paraId="22F65B48" w14:textId="2BC2C908" w:rsidR="00D45123" w:rsidRDefault="000F4B14" w:rsidP="00661945">
      <w:r>
        <w:rPr>
          <w:noProof/>
          <w:lang w:eastAsia="en-US"/>
        </w:rPr>
        <mc:AlternateContent>
          <mc:Choice Requires="wps">
            <w:drawing>
              <wp:anchor distT="0" distB="0" distL="114300" distR="114300" simplePos="0" relativeHeight="251659264" behindDoc="0" locked="0" layoutInCell="1" allowOverlap="1" wp14:anchorId="47A15109" wp14:editId="6CC063D5">
                <wp:simplePos x="0" y="0"/>
                <wp:positionH relativeFrom="column">
                  <wp:posOffset>6743065</wp:posOffset>
                </wp:positionH>
                <wp:positionV relativeFrom="paragraph">
                  <wp:posOffset>151765</wp:posOffset>
                </wp:positionV>
                <wp:extent cx="2824480" cy="1842135"/>
                <wp:effectExtent l="4445" t="0" r="0" b="0"/>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4480" cy="1842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97ED46" w14:textId="77777777" w:rsidR="000960FE" w:rsidRDefault="002F00A4" w:rsidP="004D6BEE">
                            <w:pPr>
                              <w:jc w:val="center"/>
                              <w:rPr>
                                <w:b/>
                                <w:sz w:val="22"/>
                                <w:szCs w:val="22"/>
                                <w:u w:val="single"/>
                              </w:rPr>
                            </w:pPr>
                            <w:bookmarkStart w:id="3" w:name="_Hlk497729685"/>
                            <w:bookmarkEnd w:id="3"/>
                            <w:r w:rsidRPr="006D6471">
                              <w:rPr>
                                <w:b/>
                                <w:sz w:val="22"/>
                                <w:szCs w:val="22"/>
                                <w:u w:val="single"/>
                              </w:rPr>
                              <w:t>Agneau de Dieu</w:t>
                            </w:r>
                            <w:r w:rsidR="000960FE">
                              <w:rPr>
                                <w:b/>
                                <w:sz w:val="22"/>
                                <w:szCs w:val="22"/>
                                <w:u w:val="single"/>
                              </w:rPr>
                              <w:t xml:space="preserve"> </w:t>
                            </w:r>
                          </w:p>
                          <w:p w14:paraId="4A768E64" w14:textId="77777777" w:rsidR="00FF7FC2" w:rsidRPr="00FF7FC2" w:rsidRDefault="00FF7FC2" w:rsidP="004D6BEE">
                            <w:pPr>
                              <w:jc w:val="center"/>
                              <w:rPr>
                                <w:bCs/>
                                <w:sz w:val="16"/>
                                <w:szCs w:val="16"/>
                              </w:rPr>
                            </w:pPr>
                            <w:r>
                              <w:rPr>
                                <w:bCs/>
                                <w:sz w:val="16"/>
                                <w:szCs w:val="16"/>
                              </w:rPr>
                              <w:t>(Messe d</w:t>
                            </w:r>
                            <w:r w:rsidR="008B1B5D">
                              <w:rPr>
                                <w:bCs/>
                                <w:sz w:val="16"/>
                                <w:szCs w:val="16"/>
                              </w:rPr>
                              <w:t>e la Colombière</w:t>
                            </w:r>
                            <w:r w:rsidR="003717F1">
                              <w:rPr>
                                <w:bCs/>
                                <w:sz w:val="16"/>
                                <w:szCs w:val="16"/>
                              </w:rPr>
                              <w:t>)</w:t>
                            </w:r>
                          </w:p>
                          <w:p w14:paraId="414164C0" w14:textId="77777777" w:rsidR="003717F1" w:rsidRPr="004B3B10" w:rsidRDefault="003717F1" w:rsidP="003717F1">
                            <w:pPr>
                              <w:rPr>
                                <w:sz w:val="8"/>
                                <w:szCs w:val="8"/>
                              </w:rPr>
                            </w:pPr>
                          </w:p>
                          <w:p w14:paraId="04C2EC1A" w14:textId="77777777" w:rsidR="003717F1" w:rsidRPr="004B3B10" w:rsidRDefault="003717F1" w:rsidP="003717F1">
                            <w:pPr>
                              <w:jc w:val="center"/>
                              <w:rPr>
                                <w:b/>
                                <w:bCs/>
                                <w:sz w:val="21"/>
                                <w:szCs w:val="21"/>
                              </w:rPr>
                            </w:pPr>
                            <w:r w:rsidRPr="004B3B10">
                              <w:rPr>
                                <w:b/>
                                <w:bCs/>
                                <w:sz w:val="21"/>
                                <w:szCs w:val="21"/>
                              </w:rPr>
                              <w:t xml:space="preserve">Agneau de Dieu qui </w:t>
                            </w:r>
                            <w:r w:rsidR="004B3B10" w:rsidRPr="004B3B10">
                              <w:rPr>
                                <w:b/>
                                <w:bCs/>
                                <w:sz w:val="21"/>
                                <w:szCs w:val="21"/>
                              </w:rPr>
                              <w:t>enlève</w:t>
                            </w:r>
                            <w:r w:rsidRPr="004B3B10">
                              <w:rPr>
                                <w:b/>
                                <w:bCs/>
                                <w:sz w:val="21"/>
                                <w:szCs w:val="21"/>
                              </w:rPr>
                              <w:t xml:space="preserve"> le péché du monde,</w:t>
                            </w:r>
                          </w:p>
                          <w:p w14:paraId="44E84676" w14:textId="77777777" w:rsidR="004B3B10" w:rsidRDefault="003717F1" w:rsidP="003717F1">
                            <w:pPr>
                              <w:jc w:val="center"/>
                              <w:rPr>
                                <w:b/>
                                <w:bCs/>
                                <w:sz w:val="21"/>
                                <w:szCs w:val="21"/>
                              </w:rPr>
                            </w:pPr>
                            <w:r w:rsidRPr="004B3B10">
                              <w:rPr>
                                <w:b/>
                                <w:bCs/>
                                <w:sz w:val="21"/>
                                <w:szCs w:val="21"/>
                              </w:rPr>
                              <w:t>Prends pitié de nous, prends pitié de nous.</w:t>
                            </w:r>
                          </w:p>
                          <w:p w14:paraId="1DE3EC5E" w14:textId="77777777" w:rsidR="004B3B10" w:rsidRPr="004B3B10" w:rsidRDefault="004B3B10" w:rsidP="003717F1">
                            <w:pPr>
                              <w:jc w:val="center"/>
                              <w:rPr>
                                <w:b/>
                                <w:bCs/>
                                <w:sz w:val="12"/>
                                <w:szCs w:val="12"/>
                              </w:rPr>
                            </w:pPr>
                          </w:p>
                          <w:p w14:paraId="4BEFA146" w14:textId="77777777" w:rsidR="003717F1" w:rsidRPr="004B3B10" w:rsidRDefault="003717F1" w:rsidP="003717F1">
                            <w:pPr>
                              <w:jc w:val="center"/>
                              <w:rPr>
                                <w:b/>
                                <w:bCs/>
                                <w:sz w:val="21"/>
                                <w:szCs w:val="21"/>
                              </w:rPr>
                            </w:pPr>
                            <w:r w:rsidRPr="004B3B10">
                              <w:rPr>
                                <w:b/>
                                <w:bCs/>
                                <w:sz w:val="21"/>
                                <w:szCs w:val="21"/>
                              </w:rPr>
                              <w:t xml:space="preserve">Agneau de Dieu qui </w:t>
                            </w:r>
                            <w:r w:rsidR="004B3B10" w:rsidRPr="004B3B10">
                              <w:rPr>
                                <w:b/>
                                <w:bCs/>
                                <w:sz w:val="21"/>
                                <w:szCs w:val="21"/>
                              </w:rPr>
                              <w:t>enlève</w:t>
                            </w:r>
                            <w:r w:rsidR="004B3B10">
                              <w:rPr>
                                <w:b/>
                                <w:bCs/>
                                <w:sz w:val="21"/>
                                <w:szCs w:val="21"/>
                              </w:rPr>
                              <w:t xml:space="preserve"> </w:t>
                            </w:r>
                            <w:r w:rsidRPr="004B3B10">
                              <w:rPr>
                                <w:b/>
                                <w:bCs/>
                                <w:sz w:val="21"/>
                                <w:szCs w:val="21"/>
                              </w:rPr>
                              <w:t>le péché du monde,</w:t>
                            </w:r>
                          </w:p>
                          <w:p w14:paraId="430ACD13" w14:textId="77777777" w:rsidR="003717F1" w:rsidRDefault="003717F1" w:rsidP="003717F1">
                            <w:pPr>
                              <w:jc w:val="center"/>
                              <w:rPr>
                                <w:b/>
                                <w:bCs/>
                                <w:sz w:val="21"/>
                                <w:szCs w:val="21"/>
                              </w:rPr>
                            </w:pPr>
                            <w:r w:rsidRPr="004B3B10">
                              <w:rPr>
                                <w:b/>
                                <w:bCs/>
                                <w:sz w:val="21"/>
                                <w:szCs w:val="21"/>
                              </w:rPr>
                              <w:t>Prends pitié de nous, prends pitié de nous.</w:t>
                            </w:r>
                          </w:p>
                          <w:p w14:paraId="106A3928" w14:textId="77777777" w:rsidR="004B3B10" w:rsidRPr="004B3B10" w:rsidRDefault="004B3B10" w:rsidP="003717F1">
                            <w:pPr>
                              <w:jc w:val="center"/>
                              <w:rPr>
                                <w:b/>
                                <w:bCs/>
                                <w:sz w:val="12"/>
                                <w:szCs w:val="12"/>
                              </w:rPr>
                            </w:pPr>
                          </w:p>
                          <w:p w14:paraId="561F728C" w14:textId="77777777" w:rsidR="004B3B10" w:rsidRPr="004B3B10" w:rsidRDefault="004B3B10" w:rsidP="003717F1">
                            <w:pPr>
                              <w:jc w:val="center"/>
                              <w:rPr>
                                <w:b/>
                                <w:bCs/>
                                <w:sz w:val="8"/>
                                <w:szCs w:val="8"/>
                              </w:rPr>
                            </w:pPr>
                          </w:p>
                          <w:p w14:paraId="0F7A357C" w14:textId="77777777" w:rsidR="003717F1" w:rsidRPr="004B3B10" w:rsidRDefault="003717F1" w:rsidP="003717F1">
                            <w:pPr>
                              <w:jc w:val="center"/>
                              <w:rPr>
                                <w:b/>
                                <w:bCs/>
                                <w:sz w:val="21"/>
                                <w:szCs w:val="21"/>
                              </w:rPr>
                            </w:pPr>
                            <w:r w:rsidRPr="004B3B10">
                              <w:rPr>
                                <w:b/>
                                <w:bCs/>
                                <w:sz w:val="21"/>
                                <w:szCs w:val="21"/>
                              </w:rPr>
                              <w:t xml:space="preserve">Agneau de Dieu qui </w:t>
                            </w:r>
                            <w:r w:rsidR="00E35AF1" w:rsidRPr="004B3B10">
                              <w:rPr>
                                <w:b/>
                                <w:bCs/>
                                <w:sz w:val="21"/>
                                <w:szCs w:val="21"/>
                              </w:rPr>
                              <w:t>enlève</w:t>
                            </w:r>
                            <w:r w:rsidRPr="004B3B10">
                              <w:rPr>
                                <w:b/>
                                <w:bCs/>
                                <w:sz w:val="21"/>
                                <w:szCs w:val="21"/>
                              </w:rPr>
                              <w:t xml:space="preserve"> le péché du monde,</w:t>
                            </w:r>
                          </w:p>
                          <w:p w14:paraId="5E629A9B" w14:textId="77777777" w:rsidR="003717F1" w:rsidRPr="004B3B10" w:rsidRDefault="003717F1" w:rsidP="003717F1">
                            <w:pPr>
                              <w:jc w:val="center"/>
                              <w:rPr>
                                <w:b/>
                                <w:bCs/>
                                <w:sz w:val="21"/>
                                <w:szCs w:val="21"/>
                              </w:rPr>
                            </w:pPr>
                            <w:r w:rsidRPr="004B3B10">
                              <w:rPr>
                                <w:b/>
                                <w:bCs/>
                                <w:sz w:val="21"/>
                                <w:szCs w:val="21"/>
                              </w:rPr>
                              <w:t xml:space="preserve">Donne- nous la paix, donne-nous la </w:t>
                            </w:r>
                            <w:r w:rsidR="004B3B10" w:rsidRPr="004B3B10">
                              <w:rPr>
                                <w:b/>
                                <w:bCs/>
                                <w:sz w:val="21"/>
                                <w:szCs w:val="21"/>
                              </w:rPr>
                              <w:t>paix !</w:t>
                            </w:r>
                          </w:p>
                          <w:p w14:paraId="07D20DDE" w14:textId="77777777" w:rsidR="003C1ACA" w:rsidRDefault="003C1ACA" w:rsidP="003C1ACA"/>
                          <w:p w14:paraId="206AC429" w14:textId="77777777" w:rsidR="000960FE" w:rsidRPr="000960FE" w:rsidRDefault="000960FE" w:rsidP="003C1ACA">
                            <w:pPr>
                              <w:jc w:val="center"/>
                              <w:rPr>
                                <w:b/>
                              </w:rPr>
                            </w:pPr>
                          </w:p>
                          <w:p w14:paraId="3AF40973" w14:textId="77777777" w:rsidR="00FB4ED8" w:rsidRPr="00FB4ED8" w:rsidRDefault="00FB4ED8" w:rsidP="00FB4ED8">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15109" id="Text Box 40" o:spid="_x0000_s1046" type="#_x0000_t202" style="position:absolute;margin-left:530.95pt;margin-top:11.95pt;width:222.4pt;height:14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" stroked="f">
                <v:textbox>
                  <w:txbxContent>
                    <w:p w14:paraId="6797ED46" w14:textId="77777777" w:rsidR="000960FE" w:rsidRDefault="002F00A4" w:rsidP="004D6BEE">
                      <w:pPr>
                        <w:jc w:val="center"/>
                        <w:rPr>
                          <w:b/>
                          <w:sz w:val="22"/>
                          <w:szCs w:val="22"/>
                          <w:u w:val="single"/>
                        </w:rPr>
                      </w:pPr>
                      <w:bookmarkStart w:id="4" w:name="_Hlk497729685"/>
                      <w:bookmarkEnd w:id="4"/>
                      <w:r w:rsidRPr="006D6471">
                        <w:rPr>
                          <w:b/>
                          <w:sz w:val="22"/>
                          <w:szCs w:val="22"/>
                          <w:u w:val="single"/>
                        </w:rPr>
                        <w:t>Agneau de Dieu</w:t>
                      </w:r>
                      <w:r w:rsidR="000960FE">
                        <w:rPr>
                          <w:b/>
                          <w:sz w:val="22"/>
                          <w:szCs w:val="22"/>
                          <w:u w:val="single"/>
                        </w:rPr>
                        <w:t xml:space="preserve"> </w:t>
                      </w:r>
                    </w:p>
                    <w:p w14:paraId="4A768E64" w14:textId="77777777" w:rsidR="00FF7FC2" w:rsidRPr="00FF7FC2" w:rsidRDefault="00FF7FC2" w:rsidP="004D6BEE">
                      <w:pPr>
                        <w:jc w:val="center"/>
                        <w:rPr>
                          <w:bCs/>
                          <w:sz w:val="16"/>
                          <w:szCs w:val="16"/>
                        </w:rPr>
                      </w:pPr>
                      <w:r>
                        <w:rPr>
                          <w:bCs/>
                          <w:sz w:val="16"/>
                          <w:szCs w:val="16"/>
                        </w:rPr>
                        <w:t>(Messe d</w:t>
                      </w:r>
                      <w:r w:rsidR="008B1B5D">
                        <w:rPr>
                          <w:bCs/>
                          <w:sz w:val="16"/>
                          <w:szCs w:val="16"/>
                        </w:rPr>
                        <w:t>e la Colombière</w:t>
                      </w:r>
                      <w:r w:rsidR="003717F1">
                        <w:rPr>
                          <w:bCs/>
                          <w:sz w:val="16"/>
                          <w:szCs w:val="16"/>
                        </w:rPr>
                        <w:t>)</w:t>
                      </w:r>
                    </w:p>
                    <w:p w14:paraId="414164C0" w14:textId="77777777" w:rsidR="003717F1" w:rsidRPr="004B3B10" w:rsidRDefault="003717F1" w:rsidP="003717F1">
                      <w:pPr>
                        <w:rPr>
                          <w:sz w:val="8"/>
                          <w:szCs w:val="8"/>
                        </w:rPr>
                      </w:pPr>
                    </w:p>
                    <w:p w14:paraId="04C2EC1A" w14:textId="77777777" w:rsidR="003717F1" w:rsidRPr="004B3B10" w:rsidRDefault="003717F1" w:rsidP="003717F1">
                      <w:pPr>
                        <w:jc w:val="center"/>
                        <w:rPr>
                          <w:b/>
                          <w:bCs/>
                          <w:sz w:val="21"/>
                          <w:szCs w:val="21"/>
                        </w:rPr>
                      </w:pPr>
                      <w:r w:rsidRPr="004B3B10">
                        <w:rPr>
                          <w:b/>
                          <w:bCs/>
                          <w:sz w:val="21"/>
                          <w:szCs w:val="21"/>
                        </w:rPr>
                        <w:t xml:space="preserve">Agneau de Dieu qui </w:t>
                      </w:r>
                      <w:r w:rsidR="004B3B10" w:rsidRPr="004B3B10">
                        <w:rPr>
                          <w:b/>
                          <w:bCs/>
                          <w:sz w:val="21"/>
                          <w:szCs w:val="21"/>
                        </w:rPr>
                        <w:t>enlève</w:t>
                      </w:r>
                      <w:r w:rsidRPr="004B3B10">
                        <w:rPr>
                          <w:b/>
                          <w:bCs/>
                          <w:sz w:val="21"/>
                          <w:szCs w:val="21"/>
                        </w:rPr>
                        <w:t xml:space="preserve"> le péché du monde,</w:t>
                      </w:r>
                    </w:p>
                    <w:p w14:paraId="44E84676" w14:textId="77777777" w:rsidR="004B3B10" w:rsidRDefault="003717F1" w:rsidP="003717F1">
                      <w:pPr>
                        <w:jc w:val="center"/>
                        <w:rPr>
                          <w:b/>
                          <w:bCs/>
                          <w:sz w:val="21"/>
                          <w:szCs w:val="21"/>
                        </w:rPr>
                      </w:pPr>
                      <w:r w:rsidRPr="004B3B10">
                        <w:rPr>
                          <w:b/>
                          <w:bCs/>
                          <w:sz w:val="21"/>
                          <w:szCs w:val="21"/>
                        </w:rPr>
                        <w:t>Prends pitié de nous, prends pitié de nous.</w:t>
                      </w:r>
                    </w:p>
                    <w:p w14:paraId="1DE3EC5E" w14:textId="77777777" w:rsidR="004B3B10" w:rsidRPr="004B3B10" w:rsidRDefault="004B3B10" w:rsidP="003717F1">
                      <w:pPr>
                        <w:jc w:val="center"/>
                        <w:rPr>
                          <w:b/>
                          <w:bCs/>
                          <w:sz w:val="12"/>
                          <w:szCs w:val="12"/>
                        </w:rPr>
                      </w:pPr>
                    </w:p>
                    <w:p w14:paraId="4BEFA146" w14:textId="77777777" w:rsidR="003717F1" w:rsidRPr="004B3B10" w:rsidRDefault="003717F1" w:rsidP="003717F1">
                      <w:pPr>
                        <w:jc w:val="center"/>
                        <w:rPr>
                          <w:b/>
                          <w:bCs/>
                          <w:sz w:val="21"/>
                          <w:szCs w:val="21"/>
                        </w:rPr>
                      </w:pPr>
                      <w:r w:rsidRPr="004B3B10">
                        <w:rPr>
                          <w:b/>
                          <w:bCs/>
                          <w:sz w:val="21"/>
                          <w:szCs w:val="21"/>
                        </w:rPr>
                        <w:t xml:space="preserve">Agneau de Dieu qui </w:t>
                      </w:r>
                      <w:r w:rsidR="004B3B10" w:rsidRPr="004B3B10">
                        <w:rPr>
                          <w:b/>
                          <w:bCs/>
                          <w:sz w:val="21"/>
                          <w:szCs w:val="21"/>
                        </w:rPr>
                        <w:t>enlève</w:t>
                      </w:r>
                      <w:r w:rsidR="004B3B10">
                        <w:rPr>
                          <w:b/>
                          <w:bCs/>
                          <w:sz w:val="21"/>
                          <w:szCs w:val="21"/>
                        </w:rPr>
                        <w:t xml:space="preserve"> </w:t>
                      </w:r>
                      <w:r w:rsidRPr="004B3B10">
                        <w:rPr>
                          <w:b/>
                          <w:bCs/>
                          <w:sz w:val="21"/>
                          <w:szCs w:val="21"/>
                        </w:rPr>
                        <w:t>le péché du monde,</w:t>
                      </w:r>
                    </w:p>
                    <w:p w14:paraId="430ACD13" w14:textId="77777777" w:rsidR="003717F1" w:rsidRDefault="003717F1" w:rsidP="003717F1">
                      <w:pPr>
                        <w:jc w:val="center"/>
                        <w:rPr>
                          <w:b/>
                          <w:bCs/>
                          <w:sz w:val="21"/>
                          <w:szCs w:val="21"/>
                        </w:rPr>
                      </w:pPr>
                      <w:r w:rsidRPr="004B3B10">
                        <w:rPr>
                          <w:b/>
                          <w:bCs/>
                          <w:sz w:val="21"/>
                          <w:szCs w:val="21"/>
                        </w:rPr>
                        <w:t>Prends pitié de nous, prends pitié de nous.</w:t>
                      </w:r>
                    </w:p>
                    <w:p w14:paraId="106A3928" w14:textId="77777777" w:rsidR="004B3B10" w:rsidRPr="004B3B10" w:rsidRDefault="004B3B10" w:rsidP="003717F1">
                      <w:pPr>
                        <w:jc w:val="center"/>
                        <w:rPr>
                          <w:b/>
                          <w:bCs/>
                          <w:sz w:val="12"/>
                          <w:szCs w:val="12"/>
                        </w:rPr>
                      </w:pPr>
                    </w:p>
                    <w:p w14:paraId="561F728C" w14:textId="77777777" w:rsidR="004B3B10" w:rsidRPr="004B3B10" w:rsidRDefault="004B3B10" w:rsidP="003717F1">
                      <w:pPr>
                        <w:jc w:val="center"/>
                        <w:rPr>
                          <w:b/>
                          <w:bCs/>
                          <w:sz w:val="8"/>
                          <w:szCs w:val="8"/>
                        </w:rPr>
                      </w:pPr>
                    </w:p>
                    <w:p w14:paraId="0F7A357C" w14:textId="77777777" w:rsidR="003717F1" w:rsidRPr="004B3B10" w:rsidRDefault="003717F1" w:rsidP="003717F1">
                      <w:pPr>
                        <w:jc w:val="center"/>
                        <w:rPr>
                          <w:b/>
                          <w:bCs/>
                          <w:sz w:val="21"/>
                          <w:szCs w:val="21"/>
                        </w:rPr>
                      </w:pPr>
                      <w:r w:rsidRPr="004B3B10">
                        <w:rPr>
                          <w:b/>
                          <w:bCs/>
                          <w:sz w:val="21"/>
                          <w:szCs w:val="21"/>
                        </w:rPr>
                        <w:t xml:space="preserve">Agneau de Dieu qui </w:t>
                      </w:r>
                      <w:r w:rsidR="00E35AF1" w:rsidRPr="004B3B10">
                        <w:rPr>
                          <w:b/>
                          <w:bCs/>
                          <w:sz w:val="21"/>
                          <w:szCs w:val="21"/>
                        </w:rPr>
                        <w:t>enlève</w:t>
                      </w:r>
                      <w:r w:rsidRPr="004B3B10">
                        <w:rPr>
                          <w:b/>
                          <w:bCs/>
                          <w:sz w:val="21"/>
                          <w:szCs w:val="21"/>
                        </w:rPr>
                        <w:t xml:space="preserve"> le péché du monde,</w:t>
                      </w:r>
                    </w:p>
                    <w:p w14:paraId="5E629A9B" w14:textId="77777777" w:rsidR="003717F1" w:rsidRPr="004B3B10" w:rsidRDefault="003717F1" w:rsidP="003717F1">
                      <w:pPr>
                        <w:jc w:val="center"/>
                        <w:rPr>
                          <w:b/>
                          <w:bCs/>
                          <w:sz w:val="21"/>
                          <w:szCs w:val="21"/>
                        </w:rPr>
                      </w:pPr>
                      <w:r w:rsidRPr="004B3B10">
                        <w:rPr>
                          <w:b/>
                          <w:bCs/>
                          <w:sz w:val="21"/>
                          <w:szCs w:val="21"/>
                        </w:rPr>
                        <w:t xml:space="preserve">Donne- nous la paix, donne-nous la </w:t>
                      </w:r>
                      <w:r w:rsidR="004B3B10" w:rsidRPr="004B3B10">
                        <w:rPr>
                          <w:b/>
                          <w:bCs/>
                          <w:sz w:val="21"/>
                          <w:szCs w:val="21"/>
                        </w:rPr>
                        <w:t>paix !</w:t>
                      </w:r>
                    </w:p>
                    <w:p w14:paraId="07D20DDE" w14:textId="77777777" w:rsidR="003C1ACA" w:rsidRDefault="003C1ACA" w:rsidP="003C1ACA"/>
                    <w:p w14:paraId="206AC429" w14:textId="77777777" w:rsidR="000960FE" w:rsidRPr="000960FE" w:rsidRDefault="000960FE" w:rsidP="003C1ACA">
                      <w:pPr>
                        <w:jc w:val="center"/>
                        <w:rPr>
                          <w:b/>
                        </w:rPr>
                      </w:pPr>
                    </w:p>
                    <w:p w14:paraId="3AF40973" w14:textId="77777777" w:rsidR="00FB4ED8" w:rsidRPr="00FB4ED8" w:rsidRDefault="00FB4ED8" w:rsidP="00FB4ED8">
                      <w:pPr>
                        <w:rPr>
                          <w:b/>
                        </w:rPr>
                      </w:pPr>
                    </w:p>
                  </w:txbxContent>
                </v:textbox>
              </v:shape>
            </w:pict>
          </mc:Fallback>
        </mc:AlternateContent>
      </w:r>
    </w:p>
    <w:p w14:paraId="6018A4E8" w14:textId="77777777" w:rsidR="00D45123" w:rsidRDefault="00D45123" w:rsidP="00661945"/>
    <w:p w14:paraId="2C7B4AA0" w14:textId="77777777" w:rsidR="00D45123" w:rsidRDefault="00D45123" w:rsidP="00661945">
      <w:r>
        <w:tab/>
      </w:r>
    </w:p>
    <w:p w14:paraId="10EA96A6" w14:textId="12E8AC76" w:rsidR="00D45123" w:rsidRPr="00661945" w:rsidRDefault="000F4B14" w:rsidP="00661945">
      <w:pPr>
        <w:rPr>
          <w:rStyle w:val="lev"/>
        </w:rPr>
      </w:pPr>
      <w:r>
        <w:rPr>
          <w:rStyle w:val="lev"/>
          <w:noProof/>
          <w:lang w:eastAsia="en-US"/>
        </w:rPr>
        <mc:AlternateContent>
          <mc:Choice Requires="wps">
            <w:drawing>
              <wp:anchor distT="0" distB="0" distL="114300" distR="114300" simplePos="0" relativeHeight="251661312" behindDoc="0" locked="0" layoutInCell="1" allowOverlap="1" wp14:anchorId="12AE9001" wp14:editId="64AE6F17">
                <wp:simplePos x="0" y="0"/>
                <wp:positionH relativeFrom="column">
                  <wp:posOffset>4321810</wp:posOffset>
                </wp:positionH>
                <wp:positionV relativeFrom="paragraph">
                  <wp:posOffset>13970</wp:posOffset>
                </wp:positionV>
                <wp:extent cx="2005330" cy="1205230"/>
                <wp:effectExtent l="2540" t="0" r="1905" b="4445"/>
                <wp:wrapNone/>
                <wp:docPr id="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330" cy="1205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BB44BB" w14:textId="77777777" w:rsidR="00266EF1" w:rsidRDefault="00266EF1" w:rsidP="00266EF1">
                            <w:pPr>
                              <w:pStyle w:val="Textebrut"/>
                              <w:jc w:val="center"/>
                              <w:rPr>
                                <w:rFonts w:ascii="Calibri" w:hAnsi="Calibri"/>
                                <w:b/>
                                <w:sz w:val="22"/>
                                <w:szCs w:val="22"/>
                                <w:u w:val="single"/>
                              </w:rPr>
                            </w:pPr>
                            <w:r w:rsidRPr="00AE3946">
                              <w:rPr>
                                <w:rFonts w:ascii="Calibri" w:hAnsi="Calibri"/>
                                <w:b/>
                                <w:sz w:val="22"/>
                                <w:szCs w:val="22"/>
                                <w:u w:val="single"/>
                              </w:rPr>
                              <w:t>Anamnèse</w:t>
                            </w:r>
                          </w:p>
                          <w:p w14:paraId="4C48798C" w14:textId="77777777" w:rsidR="00B411DE" w:rsidRPr="00B411DE" w:rsidRDefault="00B411DE" w:rsidP="00266EF1">
                            <w:pPr>
                              <w:pStyle w:val="Textebrut"/>
                              <w:jc w:val="center"/>
                              <w:rPr>
                                <w:rFonts w:ascii="Calibri" w:hAnsi="Calibri"/>
                                <w:bCs/>
                                <w:sz w:val="16"/>
                                <w:szCs w:val="16"/>
                              </w:rPr>
                            </w:pPr>
                            <w:r w:rsidRPr="00B411DE">
                              <w:rPr>
                                <w:rFonts w:ascii="Calibri" w:hAnsi="Calibri"/>
                                <w:bCs/>
                                <w:sz w:val="16"/>
                                <w:szCs w:val="16"/>
                              </w:rPr>
                              <w:t>(Messe de Saint Paul)</w:t>
                            </w:r>
                          </w:p>
                          <w:p w14:paraId="136BD1DE" w14:textId="77777777" w:rsidR="00D20FD3" w:rsidRDefault="00D20FD3" w:rsidP="00D20FD3">
                            <w:pPr>
                              <w:shd w:val="clear" w:color="auto" w:fill="FFFFFF"/>
                              <w:autoSpaceDE/>
                              <w:autoSpaceDN/>
                              <w:adjustRightInd/>
                              <w:rPr>
                                <w:rFonts w:eastAsia="Times New Roman"/>
                                <w:color w:val="444444"/>
                                <w:sz w:val="21"/>
                                <w:szCs w:val="21"/>
                              </w:rPr>
                            </w:pPr>
                            <w:r>
                              <w:rPr>
                                <w:rFonts w:eastAsia="Times New Roman"/>
                                <w:i/>
                                <w:iCs/>
                                <w:color w:val="444444"/>
                                <w:sz w:val="21"/>
                                <w:szCs w:val="21"/>
                              </w:rPr>
                              <w:t>Proclamons le mystère de la Foi !</w:t>
                            </w:r>
                          </w:p>
                          <w:p w14:paraId="2A5EFB9B" w14:textId="77777777" w:rsidR="00D20FD3" w:rsidRDefault="00D20FD3" w:rsidP="00D20FD3">
                            <w:pPr>
                              <w:shd w:val="clear" w:color="auto" w:fill="FFFFFF"/>
                              <w:autoSpaceDE/>
                              <w:autoSpaceDN/>
                              <w:adjustRightInd/>
                              <w:jc w:val="center"/>
                              <w:rPr>
                                <w:rFonts w:eastAsia="Times New Roman"/>
                                <w:b/>
                                <w:bCs/>
                                <w:color w:val="444444"/>
                                <w:sz w:val="21"/>
                                <w:szCs w:val="21"/>
                              </w:rPr>
                            </w:pPr>
                            <w:r>
                              <w:rPr>
                                <w:rFonts w:eastAsia="Times New Roman"/>
                                <w:b/>
                                <w:bCs/>
                                <w:color w:val="444444"/>
                                <w:sz w:val="21"/>
                                <w:szCs w:val="21"/>
                              </w:rPr>
                              <w:t>Gloire à Toi qui étais mort, Gloire à Toi qui es vivant,</w:t>
                            </w:r>
                            <w:r>
                              <w:rPr>
                                <w:rFonts w:eastAsia="Times New Roman"/>
                                <w:b/>
                                <w:bCs/>
                                <w:color w:val="444444"/>
                                <w:sz w:val="21"/>
                                <w:szCs w:val="21"/>
                              </w:rPr>
                              <w:br/>
                              <w:t>Notre sauveur et notre Dieu, Viens Seigneur Jésus.</w:t>
                            </w:r>
                          </w:p>
                          <w:p w14:paraId="18E72780" w14:textId="77777777" w:rsidR="008B1B5D" w:rsidRPr="00AE3946" w:rsidRDefault="008B1B5D" w:rsidP="00266EF1">
                            <w:pPr>
                              <w:pStyle w:val="Textebrut"/>
                              <w:jc w:val="center"/>
                              <w:rPr>
                                <w:rFonts w:ascii="Calibri" w:hAnsi="Calibri"/>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AE9001" id="Text Box 49" o:spid="_x0000_s1047" type="#_x0000_t202" style="position:absolute;margin-left:340.3pt;margin-top:1.1pt;width:157.9pt;height:9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" stroked="f">
                <v:textbox>
                  <w:txbxContent>
                    <w:p w14:paraId="15BB44BB" w14:textId="77777777" w:rsidR="00266EF1" w:rsidRDefault="00266EF1" w:rsidP="00266EF1">
                      <w:pPr>
                        <w:pStyle w:val="Textebrut"/>
                        <w:jc w:val="center"/>
                        <w:rPr>
                          <w:rFonts w:ascii="Calibri" w:hAnsi="Calibri"/>
                          <w:b/>
                          <w:sz w:val="22"/>
                          <w:szCs w:val="22"/>
                          <w:u w:val="single"/>
                        </w:rPr>
                      </w:pPr>
                      <w:r w:rsidRPr="00AE3946">
                        <w:rPr>
                          <w:rFonts w:ascii="Calibri" w:hAnsi="Calibri"/>
                          <w:b/>
                          <w:sz w:val="22"/>
                          <w:szCs w:val="22"/>
                          <w:u w:val="single"/>
                        </w:rPr>
                        <w:t>Anamnèse</w:t>
                      </w:r>
                    </w:p>
                    <w:p w14:paraId="4C48798C" w14:textId="77777777" w:rsidR="00B411DE" w:rsidRPr="00B411DE" w:rsidRDefault="00B411DE" w:rsidP="00266EF1">
                      <w:pPr>
                        <w:pStyle w:val="Textebrut"/>
                        <w:jc w:val="center"/>
                        <w:rPr>
                          <w:rFonts w:ascii="Calibri" w:hAnsi="Calibri"/>
                          <w:bCs/>
                          <w:sz w:val="16"/>
                          <w:szCs w:val="16"/>
                        </w:rPr>
                      </w:pPr>
                      <w:r w:rsidRPr="00B411DE">
                        <w:rPr>
                          <w:rFonts w:ascii="Calibri" w:hAnsi="Calibri"/>
                          <w:bCs/>
                          <w:sz w:val="16"/>
                          <w:szCs w:val="16"/>
                        </w:rPr>
                        <w:t>(Messe de Saint Paul)</w:t>
                      </w:r>
                    </w:p>
                    <w:p w14:paraId="136BD1DE" w14:textId="77777777" w:rsidR="00D20FD3" w:rsidRDefault="00D20FD3" w:rsidP="00D20FD3">
                      <w:pPr>
                        <w:shd w:val="clear" w:color="auto" w:fill="FFFFFF"/>
                        <w:autoSpaceDE/>
                        <w:autoSpaceDN/>
                        <w:adjustRightInd/>
                        <w:rPr>
                          <w:rFonts w:eastAsia="Times New Roman"/>
                          <w:color w:val="444444"/>
                          <w:sz w:val="21"/>
                          <w:szCs w:val="21"/>
                        </w:rPr>
                      </w:pPr>
                      <w:r>
                        <w:rPr>
                          <w:rFonts w:eastAsia="Times New Roman"/>
                          <w:i/>
                          <w:iCs/>
                          <w:color w:val="444444"/>
                          <w:sz w:val="21"/>
                          <w:szCs w:val="21"/>
                        </w:rPr>
                        <w:t>Proclamons le mystère de la Foi !</w:t>
                      </w:r>
                    </w:p>
                    <w:p w14:paraId="2A5EFB9B" w14:textId="77777777" w:rsidR="00D20FD3" w:rsidRDefault="00D20FD3" w:rsidP="00D20FD3">
                      <w:pPr>
                        <w:shd w:val="clear" w:color="auto" w:fill="FFFFFF"/>
                        <w:autoSpaceDE/>
                        <w:autoSpaceDN/>
                        <w:adjustRightInd/>
                        <w:jc w:val="center"/>
                        <w:rPr>
                          <w:rFonts w:eastAsia="Times New Roman"/>
                          <w:b/>
                          <w:bCs/>
                          <w:color w:val="444444"/>
                          <w:sz w:val="21"/>
                          <w:szCs w:val="21"/>
                        </w:rPr>
                      </w:pPr>
                      <w:r>
                        <w:rPr>
                          <w:rFonts w:eastAsia="Times New Roman"/>
                          <w:b/>
                          <w:bCs/>
                          <w:color w:val="444444"/>
                          <w:sz w:val="21"/>
                          <w:szCs w:val="21"/>
                        </w:rPr>
                        <w:t>Gloire à Toi qui étais mort, Gloire à Toi qui es vivant,</w:t>
                      </w:r>
                      <w:r>
                        <w:rPr>
                          <w:rFonts w:eastAsia="Times New Roman"/>
                          <w:b/>
                          <w:bCs/>
                          <w:color w:val="444444"/>
                          <w:sz w:val="21"/>
                          <w:szCs w:val="21"/>
                        </w:rPr>
                        <w:br/>
                        <w:t>Notre sauveur et notre Dieu, Viens Seigneur Jésus.</w:t>
                      </w:r>
                    </w:p>
                    <w:p w14:paraId="18E72780" w14:textId="77777777" w:rsidR="008B1B5D" w:rsidRPr="00AE3946" w:rsidRDefault="008B1B5D" w:rsidP="00266EF1">
                      <w:pPr>
                        <w:pStyle w:val="Textebrut"/>
                        <w:jc w:val="center"/>
                        <w:rPr>
                          <w:rFonts w:ascii="Calibri" w:hAnsi="Calibri"/>
                          <w:bCs/>
                        </w:rPr>
                      </w:pPr>
                    </w:p>
                  </w:txbxContent>
                </v:textbox>
              </v:shape>
            </w:pict>
          </mc:Fallback>
        </mc:AlternateContent>
      </w:r>
    </w:p>
    <w:sectPr w:rsidR="00D45123" w:rsidRPr="00661945" w:rsidSect="005A6FCA">
      <w:type w:val="continuous"/>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56B90" w14:textId="77777777" w:rsidR="0014121D" w:rsidRDefault="0014121D" w:rsidP="00661945">
      <w:r>
        <w:separator/>
      </w:r>
    </w:p>
  </w:endnote>
  <w:endnote w:type="continuationSeparator" w:id="0">
    <w:p w14:paraId="278A2288" w14:textId="77777777" w:rsidR="0014121D" w:rsidRDefault="0014121D" w:rsidP="00661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umanist 52 1 BT">
    <w:altName w:val="Humanist 52 1 BT"/>
    <w:panose1 w:val="00000000000000000000"/>
    <w:charset w:val="00"/>
    <w:family w:val="swiss"/>
    <w:notTrueType/>
    <w:pitch w:val="default"/>
    <w:sig w:usb0="00000003" w:usb1="00000000" w:usb2="00000000" w:usb3="00000000" w:csb0="00000001" w:csb1="00000000"/>
  </w:font>
  <w:font w:name="Farnham Display">
    <w:altName w:val="Farnham Display"/>
    <w:panose1 w:val="00000000000000000000"/>
    <w:charset w:val="00"/>
    <w:family w:val="roman"/>
    <w:notTrueType/>
    <w:pitch w:val="default"/>
    <w:sig w:usb0="00000003" w:usb1="00000000" w:usb2="00000000" w:usb3="00000000" w:csb0="00000001" w:csb1="00000000"/>
  </w:font>
  <w:font w:name="Univ NewswCommPi">
    <w:altName w:val="Univ NewswCommP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C4671" w14:textId="77777777" w:rsidR="0014121D" w:rsidRDefault="0014121D" w:rsidP="00661945">
      <w:r>
        <w:separator/>
      </w:r>
    </w:p>
  </w:footnote>
  <w:footnote w:type="continuationSeparator" w:id="0">
    <w:p w14:paraId="7DB5DAB3" w14:textId="77777777" w:rsidR="0014121D" w:rsidRDefault="0014121D" w:rsidP="00661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6D0BE" w14:textId="1927CF4B" w:rsidR="002C140E" w:rsidRDefault="002C140E">
    <w:pPr>
      <w:pStyle w:val="En-tte"/>
    </w:pPr>
    <w:r>
      <w:rPr>
        <w:noProof/>
      </w:rPr>
      <mc:AlternateContent>
        <mc:Choice Requires="wps">
          <w:drawing>
            <wp:anchor distT="45720" distB="45720" distL="114300" distR="114300" simplePos="0" relativeHeight="251659264" behindDoc="0" locked="0" layoutInCell="1" allowOverlap="1" wp14:anchorId="78809896" wp14:editId="70E6C58E">
              <wp:simplePos x="0" y="0"/>
              <wp:positionH relativeFrom="column">
                <wp:posOffset>-133350</wp:posOffset>
              </wp:positionH>
              <wp:positionV relativeFrom="paragraph">
                <wp:posOffset>-331470</wp:posOffset>
              </wp:positionV>
              <wp:extent cx="2360930" cy="1404620"/>
              <wp:effectExtent l="0" t="0" r="22860" b="1143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FE01882" w14:textId="724B6D2A" w:rsidR="002C140E" w:rsidRPr="00C27DE5" w:rsidRDefault="00C27DE5">
                          <w:pPr>
                            <w:rPr>
                              <w:b/>
                              <w:bCs/>
                              <w:sz w:val="24"/>
                              <w:szCs w:val="24"/>
                            </w:rPr>
                          </w:pPr>
                          <w:r w:rsidRPr="00C27DE5">
                            <w:rPr>
                              <w:b/>
                              <w:bCs/>
                              <w:sz w:val="24"/>
                              <w:szCs w:val="24"/>
                            </w:rPr>
                            <w:t xml:space="preserve">Gloria in </w:t>
                          </w:r>
                          <w:proofErr w:type="spellStart"/>
                          <w:r w:rsidRPr="00C27DE5">
                            <w:rPr>
                              <w:b/>
                              <w:bCs/>
                              <w:sz w:val="24"/>
                              <w:szCs w:val="24"/>
                            </w:rPr>
                            <w:t>excelsis</w:t>
                          </w:r>
                          <w:proofErr w:type="spellEnd"/>
                          <w:r w:rsidRPr="00C27DE5">
                            <w:rPr>
                              <w:b/>
                              <w:bCs/>
                              <w:sz w:val="24"/>
                              <w:szCs w:val="24"/>
                            </w:rPr>
                            <w:t xml:space="preserve"> Deo, Gloria Deo </w:t>
                          </w:r>
                          <w:proofErr w:type="spellStart"/>
                          <w:r w:rsidRPr="00C27DE5">
                            <w:rPr>
                              <w:b/>
                              <w:bCs/>
                              <w:sz w:val="24"/>
                              <w:szCs w:val="24"/>
                            </w:rPr>
                            <w:t>Domini</w:t>
                          </w:r>
                          <w:proofErr w:type="spellEnd"/>
                          <w:r w:rsidRPr="00C27DE5">
                            <w:rPr>
                              <w:b/>
                              <w:bCs/>
                              <w:sz w:val="24"/>
                              <w:szCs w:val="24"/>
                            </w:rPr>
                            <w:t xml:space="preserve"> </w:t>
                          </w:r>
                          <w:proofErr w:type="gramStart"/>
                          <w:r w:rsidRPr="00C27DE5">
                            <w:rPr>
                              <w:b/>
                              <w:bCs/>
                              <w:sz w:val="24"/>
                              <w:szCs w:val="24"/>
                            </w:rPr>
                            <w:t>( bis</w:t>
                          </w:r>
                          <w:proofErr w:type="gramEnd"/>
                          <w:r w:rsidRPr="00C27DE5">
                            <w:rPr>
                              <w:b/>
                              <w:bCs/>
                              <w:sz w:val="24"/>
                              <w:szCs w:val="24"/>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8809896" id="_x0000_t202" coordsize="21600,21600" o:spt="202" path="m,l,21600r21600,l21600,xe">
              <v:stroke joinstyle="miter"/>
              <v:path gradientshapeok="t" o:connecttype="rect"/>
            </v:shapetype>
            <v:shape id="_x0000_s1048" type="#_x0000_t202" style="position:absolute;margin-left:-10.5pt;margin-top:-26.1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">
              <v:textbox style="mso-fit-shape-to-text:t">
                <w:txbxContent>
                  <w:p w14:paraId="6FE01882" w14:textId="724B6D2A" w:rsidR="002C140E" w:rsidRPr="00C27DE5" w:rsidRDefault="00C27DE5">
                    <w:pPr>
                      <w:rPr>
                        <w:b/>
                        <w:bCs/>
                        <w:sz w:val="24"/>
                        <w:szCs w:val="24"/>
                      </w:rPr>
                    </w:pPr>
                    <w:r w:rsidRPr="00C27DE5">
                      <w:rPr>
                        <w:b/>
                        <w:bCs/>
                        <w:sz w:val="24"/>
                        <w:szCs w:val="24"/>
                      </w:rPr>
                      <w:t xml:space="preserve">Gloria in </w:t>
                    </w:r>
                    <w:proofErr w:type="spellStart"/>
                    <w:r w:rsidRPr="00C27DE5">
                      <w:rPr>
                        <w:b/>
                        <w:bCs/>
                        <w:sz w:val="24"/>
                        <w:szCs w:val="24"/>
                      </w:rPr>
                      <w:t>excelsis</w:t>
                    </w:r>
                    <w:proofErr w:type="spellEnd"/>
                    <w:r w:rsidRPr="00C27DE5">
                      <w:rPr>
                        <w:b/>
                        <w:bCs/>
                        <w:sz w:val="24"/>
                        <w:szCs w:val="24"/>
                      </w:rPr>
                      <w:t xml:space="preserve"> Deo, Gloria Deo </w:t>
                    </w:r>
                    <w:proofErr w:type="spellStart"/>
                    <w:r w:rsidRPr="00C27DE5">
                      <w:rPr>
                        <w:b/>
                        <w:bCs/>
                        <w:sz w:val="24"/>
                        <w:szCs w:val="24"/>
                      </w:rPr>
                      <w:t>Domini</w:t>
                    </w:r>
                    <w:proofErr w:type="spellEnd"/>
                    <w:r w:rsidRPr="00C27DE5">
                      <w:rPr>
                        <w:b/>
                        <w:bCs/>
                        <w:sz w:val="24"/>
                        <w:szCs w:val="24"/>
                      </w:rPr>
                      <w:t xml:space="preserve"> </w:t>
                    </w:r>
                    <w:proofErr w:type="gramStart"/>
                    <w:r w:rsidRPr="00C27DE5">
                      <w:rPr>
                        <w:b/>
                        <w:bCs/>
                        <w:sz w:val="24"/>
                        <w:szCs w:val="24"/>
                      </w:rPr>
                      <w:t>( bis</w:t>
                    </w:r>
                    <w:proofErr w:type="gramEnd"/>
                    <w:r w:rsidRPr="00C27DE5">
                      <w:rPr>
                        <w:b/>
                        <w:bCs/>
                        <w:sz w:val="24"/>
                        <w:szCs w:val="24"/>
                      </w:rPr>
                      <w:t>)</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7720"/>
    <w:multiLevelType w:val="hybridMultilevel"/>
    <w:tmpl w:val="A5D8D7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B42CB2"/>
    <w:multiLevelType w:val="multilevel"/>
    <w:tmpl w:val="A32EA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680C09"/>
    <w:multiLevelType w:val="hybridMultilevel"/>
    <w:tmpl w:val="0B087A1E"/>
    <w:lvl w:ilvl="0" w:tplc="DAC2F628">
      <w:start w:val="14"/>
      <w:numFmt w:val="bullet"/>
      <w:lvlText w:val=""/>
      <w:lvlJc w:val="left"/>
      <w:pPr>
        <w:tabs>
          <w:tab w:val="num" w:pos="930"/>
        </w:tabs>
        <w:ind w:left="930" w:hanging="390"/>
      </w:pPr>
      <w:rPr>
        <w:rFonts w:ascii="Wingdings" w:eastAsia="SimSun" w:hAnsi="Wingdings" w:hint="default"/>
        <w:b/>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6E226C"/>
    <w:multiLevelType w:val="hybridMultilevel"/>
    <w:tmpl w:val="787A87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C8D0F93"/>
    <w:multiLevelType w:val="hybridMultilevel"/>
    <w:tmpl w:val="5928AE7C"/>
    <w:lvl w:ilvl="0" w:tplc="DD4E9CD0">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E5E29C2"/>
    <w:multiLevelType w:val="multilevel"/>
    <w:tmpl w:val="55C4B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A00832"/>
    <w:multiLevelType w:val="hybridMultilevel"/>
    <w:tmpl w:val="34061A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68A574B"/>
    <w:multiLevelType w:val="hybridMultilevel"/>
    <w:tmpl w:val="654436E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32645749">
    <w:abstractNumId w:val="2"/>
  </w:num>
  <w:num w:numId="2" w16cid:durableId="313535467">
    <w:abstractNumId w:val="4"/>
  </w:num>
  <w:num w:numId="3" w16cid:durableId="132868641">
    <w:abstractNumId w:val="3"/>
  </w:num>
  <w:num w:numId="4" w16cid:durableId="1319992832">
    <w:abstractNumId w:val="6"/>
  </w:num>
  <w:num w:numId="5" w16cid:durableId="351998263">
    <w:abstractNumId w:val="0"/>
  </w:num>
  <w:num w:numId="6" w16cid:durableId="366833809">
    <w:abstractNumId w:val="7"/>
  </w:num>
  <w:num w:numId="7" w16cid:durableId="1240671083">
    <w:abstractNumId w:val="5"/>
  </w:num>
  <w:num w:numId="8" w16cid:durableId="1751153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18"/>
    <w:rsid w:val="000021E5"/>
    <w:rsid w:val="00003B28"/>
    <w:rsid w:val="00011485"/>
    <w:rsid w:val="00017EF7"/>
    <w:rsid w:val="00023985"/>
    <w:rsid w:val="00023E07"/>
    <w:rsid w:val="00024AFD"/>
    <w:rsid w:val="00025213"/>
    <w:rsid w:val="000321C7"/>
    <w:rsid w:val="00034736"/>
    <w:rsid w:val="0003710E"/>
    <w:rsid w:val="0004076C"/>
    <w:rsid w:val="00042BC2"/>
    <w:rsid w:val="000443D3"/>
    <w:rsid w:val="00050A47"/>
    <w:rsid w:val="00051587"/>
    <w:rsid w:val="000561B6"/>
    <w:rsid w:val="000640A6"/>
    <w:rsid w:val="0006599C"/>
    <w:rsid w:val="0007665A"/>
    <w:rsid w:val="00077BAC"/>
    <w:rsid w:val="00084422"/>
    <w:rsid w:val="00086660"/>
    <w:rsid w:val="0008712E"/>
    <w:rsid w:val="00094A67"/>
    <w:rsid w:val="000960FE"/>
    <w:rsid w:val="000A0E45"/>
    <w:rsid w:val="000A1574"/>
    <w:rsid w:val="000A3D90"/>
    <w:rsid w:val="000A472C"/>
    <w:rsid w:val="000B436E"/>
    <w:rsid w:val="000B43B2"/>
    <w:rsid w:val="000C5845"/>
    <w:rsid w:val="000C643E"/>
    <w:rsid w:val="000C6C6E"/>
    <w:rsid w:val="000C7E16"/>
    <w:rsid w:val="000D21C5"/>
    <w:rsid w:val="000D4A5B"/>
    <w:rsid w:val="000D60F7"/>
    <w:rsid w:val="000E0129"/>
    <w:rsid w:val="000E73F3"/>
    <w:rsid w:val="000E782D"/>
    <w:rsid w:val="000F4B14"/>
    <w:rsid w:val="00101354"/>
    <w:rsid w:val="00103A62"/>
    <w:rsid w:val="00107F19"/>
    <w:rsid w:val="00110870"/>
    <w:rsid w:val="00111F9D"/>
    <w:rsid w:val="001227B0"/>
    <w:rsid w:val="00125FF0"/>
    <w:rsid w:val="00126786"/>
    <w:rsid w:val="00127198"/>
    <w:rsid w:val="00127C3D"/>
    <w:rsid w:val="0013172C"/>
    <w:rsid w:val="00131A1C"/>
    <w:rsid w:val="00131EA7"/>
    <w:rsid w:val="00134F0B"/>
    <w:rsid w:val="001377E3"/>
    <w:rsid w:val="001410B6"/>
    <w:rsid w:val="0014121D"/>
    <w:rsid w:val="001422FE"/>
    <w:rsid w:val="001438DE"/>
    <w:rsid w:val="00143F20"/>
    <w:rsid w:val="001507A4"/>
    <w:rsid w:val="00152385"/>
    <w:rsid w:val="001537A3"/>
    <w:rsid w:val="001559F9"/>
    <w:rsid w:val="00157BE9"/>
    <w:rsid w:val="00160D84"/>
    <w:rsid w:val="0016230D"/>
    <w:rsid w:val="00164D3A"/>
    <w:rsid w:val="00165EC7"/>
    <w:rsid w:val="001710AA"/>
    <w:rsid w:val="00174AFC"/>
    <w:rsid w:val="00175009"/>
    <w:rsid w:val="00177A71"/>
    <w:rsid w:val="00180CE2"/>
    <w:rsid w:val="00185D3F"/>
    <w:rsid w:val="00192F6E"/>
    <w:rsid w:val="001945C6"/>
    <w:rsid w:val="001B3FF9"/>
    <w:rsid w:val="001B400B"/>
    <w:rsid w:val="001B4227"/>
    <w:rsid w:val="001B66F0"/>
    <w:rsid w:val="001B7145"/>
    <w:rsid w:val="001B7910"/>
    <w:rsid w:val="001C31B5"/>
    <w:rsid w:val="001C38C0"/>
    <w:rsid w:val="001C3E03"/>
    <w:rsid w:val="001C48C7"/>
    <w:rsid w:val="001C59B2"/>
    <w:rsid w:val="001D63F8"/>
    <w:rsid w:val="001E5B14"/>
    <w:rsid w:val="001E6A49"/>
    <w:rsid w:val="001F61D9"/>
    <w:rsid w:val="00211EF2"/>
    <w:rsid w:val="00217760"/>
    <w:rsid w:val="002211D4"/>
    <w:rsid w:val="002357C1"/>
    <w:rsid w:val="002414F2"/>
    <w:rsid w:val="0024284F"/>
    <w:rsid w:val="00243BCA"/>
    <w:rsid w:val="002472E6"/>
    <w:rsid w:val="00250677"/>
    <w:rsid w:val="0026386D"/>
    <w:rsid w:val="00263996"/>
    <w:rsid w:val="00266EF1"/>
    <w:rsid w:val="00274134"/>
    <w:rsid w:val="00275F75"/>
    <w:rsid w:val="00277372"/>
    <w:rsid w:val="00280923"/>
    <w:rsid w:val="00281DC9"/>
    <w:rsid w:val="00282996"/>
    <w:rsid w:val="0028389B"/>
    <w:rsid w:val="00284164"/>
    <w:rsid w:val="00291056"/>
    <w:rsid w:val="002B3CA0"/>
    <w:rsid w:val="002B4D44"/>
    <w:rsid w:val="002C140E"/>
    <w:rsid w:val="002C1B42"/>
    <w:rsid w:val="002C5DCD"/>
    <w:rsid w:val="002C7D91"/>
    <w:rsid w:val="002D33C2"/>
    <w:rsid w:val="002E23CF"/>
    <w:rsid w:val="002E54FD"/>
    <w:rsid w:val="002E550F"/>
    <w:rsid w:val="002E595B"/>
    <w:rsid w:val="002E5F72"/>
    <w:rsid w:val="002F00A4"/>
    <w:rsid w:val="002F0FFF"/>
    <w:rsid w:val="002F1289"/>
    <w:rsid w:val="002F4064"/>
    <w:rsid w:val="002F67BB"/>
    <w:rsid w:val="00300B77"/>
    <w:rsid w:val="00302402"/>
    <w:rsid w:val="00302F00"/>
    <w:rsid w:val="00305074"/>
    <w:rsid w:val="0030602B"/>
    <w:rsid w:val="0030681C"/>
    <w:rsid w:val="00307731"/>
    <w:rsid w:val="003100E2"/>
    <w:rsid w:val="00315822"/>
    <w:rsid w:val="0031664B"/>
    <w:rsid w:val="00317F5C"/>
    <w:rsid w:val="0032110E"/>
    <w:rsid w:val="0033068F"/>
    <w:rsid w:val="0033127D"/>
    <w:rsid w:val="003347D4"/>
    <w:rsid w:val="003349E4"/>
    <w:rsid w:val="00336129"/>
    <w:rsid w:val="00336ACD"/>
    <w:rsid w:val="00340B70"/>
    <w:rsid w:val="00340CC1"/>
    <w:rsid w:val="00343823"/>
    <w:rsid w:val="00353652"/>
    <w:rsid w:val="0035744D"/>
    <w:rsid w:val="00357CEB"/>
    <w:rsid w:val="00360761"/>
    <w:rsid w:val="00363474"/>
    <w:rsid w:val="003664E1"/>
    <w:rsid w:val="00366548"/>
    <w:rsid w:val="003717F1"/>
    <w:rsid w:val="00373ABD"/>
    <w:rsid w:val="003755BE"/>
    <w:rsid w:val="003759B8"/>
    <w:rsid w:val="0037705A"/>
    <w:rsid w:val="003774CB"/>
    <w:rsid w:val="003779AA"/>
    <w:rsid w:val="00380B73"/>
    <w:rsid w:val="00381BD8"/>
    <w:rsid w:val="00381C3D"/>
    <w:rsid w:val="00383016"/>
    <w:rsid w:val="00385FF8"/>
    <w:rsid w:val="00390DB9"/>
    <w:rsid w:val="00393428"/>
    <w:rsid w:val="003935E7"/>
    <w:rsid w:val="003938E5"/>
    <w:rsid w:val="003A407E"/>
    <w:rsid w:val="003A6D8B"/>
    <w:rsid w:val="003C1ACA"/>
    <w:rsid w:val="003C5E2A"/>
    <w:rsid w:val="003C6F94"/>
    <w:rsid w:val="003D3788"/>
    <w:rsid w:val="003D5BD7"/>
    <w:rsid w:val="003E42DF"/>
    <w:rsid w:val="003E638C"/>
    <w:rsid w:val="0040756D"/>
    <w:rsid w:val="00407764"/>
    <w:rsid w:val="00411894"/>
    <w:rsid w:val="0042142B"/>
    <w:rsid w:val="00423EE2"/>
    <w:rsid w:val="00426038"/>
    <w:rsid w:val="00426579"/>
    <w:rsid w:val="00427082"/>
    <w:rsid w:val="0043516E"/>
    <w:rsid w:val="004351D6"/>
    <w:rsid w:val="004363EF"/>
    <w:rsid w:val="00440D69"/>
    <w:rsid w:val="00444AC6"/>
    <w:rsid w:val="00445F4A"/>
    <w:rsid w:val="004460E3"/>
    <w:rsid w:val="00446612"/>
    <w:rsid w:val="004551BC"/>
    <w:rsid w:val="0046235C"/>
    <w:rsid w:val="004723FA"/>
    <w:rsid w:val="004917FA"/>
    <w:rsid w:val="00491C4C"/>
    <w:rsid w:val="00491D9A"/>
    <w:rsid w:val="00492A32"/>
    <w:rsid w:val="004A1A2E"/>
    <w:rsid w:val="004A56D2"/>
    <w:rsid w:val="004B3B10"/>
    <w:rsid w:val="004B4302"/>
    <w:rsid w:val="004B525D"/>
    <w:rsid w:val="004B5BB9"/>
    <w:rsid w:val="004B6EEB"/>
    <w:rsid w:val="004C0C3C"/>
    <w:rsid w:val="004C34BA"/>
    <w:rsid w:val="004C79E3"/>
    <w:rsid w:val="004D1C1F"/>
    <w:rsid w:val="004D48EA"/>
    <w:rsid w:val="004D6BEE"/>
    <w:rsid w:val="004E10C4"/>
    <w:rsid w:val="004E30B3"/>
    <w:rsid w:val="004E7EB9"/>
    <w:rsid w:val="004F30F1"/>
    <w:rsid w:val="004F6644"/>
    <w:rsid w:val="00504AA6"/>
    <w:rsid w:val="0050566F"/>
    <w:rsid w:val="005100DF"/>
    <w:rsid w:val="005153B7"/>
    <w:rsid w:val="00516E16"/>
    <w:rsid w:val="00517934"/>
    <w:rsid w:val="005211AD"/>
    <w:rsid w:val="0052165E"/>
    <w:rsid w:val="0052792B"/>
    <w:rsid w:val="005340CB"/>
    <w:rsid w:val="00536110"/>
    <w:rsid w:val="00536719"/>
    <w:rsid w:val="005414ED"/>
    <w:rsid w:val="00544C94"/>
    <w:rsid w:val="005557AA"/>
    <w:rsid w:val="005601D1"/>
    <w:rsid w:val="00561F43"/>
    <w:rsid w:val="00567E68"/>
    <w:rsid w:val="00574A5E"/>
    <w:rsid w:val="00576057"/>
    <w:rsid w:val="00581015"/>
    <w:rsid w:val="0059109D"/>
    <w:rsid w:val="005A4FA1"/>
    <w:rsid w:val="005A6FCA"/>
    <w:rsid w:val="005B02A5"/>
    <w:rsid w:val="005B27C5"/>
    <w:rsid w:val="005B3E8F"/>
    <w:rsid w:val="005B6E22"/>
    <w:rsid w:val="005B6E90"/>
    <w:rsid w:val="005C03A9"/>
    <w:rsid w:val="005C33E3"/>
    <w:rsid w:val="005C3FB8"/>
    <w:rsid w:val="005D2484"/>
    <w:rsid w:val="005D4879"/>
    <w:rsid w:val="005D7760"/>
    <w:rsid w:val="005E2937"/>
    <w:rsid w:val="005E515B"/>
    <w:rsid w:val="005F23FA"/>
    <w:rsid w:val="005F39D6"/>
    <w:rsid w:val="005F7412"/>
    <w:rsid w:val="00610433"/>
    <w:rsid w:val="006168B7"/>
    <w:rsid w:val="00617304"/>
    <w:rsid w:val="006243B0"/>
    <w:rsid w:val="00625A26"/>
    <w:rsid w:val="00627FE9"/>
    <w:rsid w:val="00633C44"/>
    <w:rsid w:val="0063459B"/>
    <w:rsid w:val="00634E45"/>
    <w:rsid w:val="00643FE4"/>
    <w:rsid w:val="00652128"/>
    <w:rsid w:val="00653919"/>
    <w:rsid w:val="00655607"/>
    <w:rsid w:val="00655E6F"/>
    <w:rsid w:val="00661945"/>
    <w:rsid w:val="00664EAE"/>
    <w:rsid w:val="00665475"/>
    <w:rsid w:val="00673DB1"/>
    <w:rsid w:val="006747E6"/>
    <w:rsid w:val="00681E37"/>
    <w:rsid w:val="00690864"/>
    <w:rsid w:val="00691BFA"/>
    <w:rsid w:val="00695731"/>
    <w:rsid w:val="00696C07"/>
    <w:rsid w:val="006A4B72"/>
    <w:rsid w:val="006A58B6"/>
    <w:rsid w:val="006B30A9"/>
    <w:rsid w:val="006B76EE"/>
    <w:rsid w:val="006C0C0E"/>
    <w:rsid w:val="006C18EA"/>
    <w:rsid w:val="006C53A9"/>
    <w:rsid w:val="006C6400"/>
    <w:rsid w:val="006D6471"/>
    <w:rsid w:val="006E5BBA"/>
    <w:rsid w:val="006F0094"/>
    <w:rsid w:val="006F1C54"/>
    <w:rsid w:val="006F2A19"/>
    <w:rsid w:val="006F4263"/>
    <w:rsid w:val="006F7DC5"/>
    <w:rsid w:val="007011A1"/>
    <w:rsid w:val="007068DE"/>
    <w:rsid w:val="0070737E"/>
    <w:rsid w:val="0070744C"/>
    <w:rsid w:val="00710B74"/>
    <w:rsid w:val="00713480"/>
    <w:rsid w:val="007153C2"/>
    <w:rsid w:val="007164FD"/>
    <w:rsid w:val="007171C2"/>
    <w:rsid w:val="0072147A"/>
    <w:rsid w:val="00733C18"/>
    <w:rsid w:val="00735785"/>
    <w:rsid w:val="00736419"/>
    <w:rsid w:val="007373F4"/>
    <w:rsid w:val="00737487"/>
    <w:rsid w:val="0074183D"/>
    <w:rsid w:val="0074255C"/>
    <w:rsid w:val="00750601"/>
    <w:rsid w:val="0075207C"/>
    <w:rsid w:val="00756A4F"/>
    <w:rsid w:val="00761E7A"/>
    <w:rsid w:val="00762480"/>
    <w:rsid w:val="0076377C"/>
    <w:rsid w:val="007746EE"/>
    <w:rsid w:val="00774A48"/>
    <w:rsid w:val="00774F54"/>
    <w:rsid w:val="0077663F"/>
    <w:rsid w:val="007857C9"/>
    <w:rsid w:val="0079017D"/>
    <w:rsid w:val="00792157"/>
    <w:rsid w:val="00793AE9"/>
    <w:rsid w:val="007955E1"/>
    <w:rsid w:val="00796FF5"/>
    <w:rsid w:val="007A19E6"/>
    <w:rsid w:val="007B1231"/>
    <w:rsid w:val="007B18C7"/>
    <w:rsid w:val="007B2BBC"/>
    <w:rsid w:val="007C2081"/>
    <w:rsid w:val="007C3B47"/>
    <w:rsid w:val="007C4505"/>
    <w:rsid w:val="007C4C4D"/>
    <w:rsid w:val="007C4ECA"/>
    <w:rsid w:val="007C78EE"/>
    <w:rsid w:val="007E194C"/>
    <w:rsid w:val="007E2F97"/>
    <w:rsid w:val="007F0B89"/>
    <w:rsid w:val="007F599F"/>
    <w:rsid w:val="007F6327"/>
    <w:rsid w:val="00800461"/>
    <w:rsid w:val="00806E01"/>
    <w:rsid w:val="008077F6"/>
    <w:rsid w:val="00812004"/>
    <w:rsid w:val="00815659"/>
    <w:rsid w:val="008230BF"/>
    <w:rsid w:val="00823C71"/>
    <w:rsid w:val="00832414"/>
    <w:rsid w:val="00836414"/>
    <w:rsid w:val="00837AB2"/>
    <w:rsid w:val="0084545B"/>
    <w:rsid w:val="008468B1"/>
    <w:rsid w:val="00847406"/>
    <w:rsid w:val="008477B0"/>
    <w:rsid w:val="00852C33"/>
    <w:rsid w:val="00855C36"/>
    <w:rsid w:val="00860916"/>
    <w:rsid w:val="00860BFB"/>
    <w:rsid w:val="00863A44"/>
    <w:rsid w:val="00870151"/>
    <w:rsid w:val="00870958"/>
    <w:rsid w:val="0088676A"/>
    <w:rsid w:val="0088766B"/>
    <w:rsid w:val="008909F0"/>
    <w:rsid w:val="008A5AAB"/>
    <w:rsid w:val="008B1B5D"/>
    <w:rsid w:val="008B208A"/>
    <w:rsid w:val="008B46F7"/>
    <w:rsid w:val="008B5D42"/>
    <w:rsid w:val="008C0DCD"/>
    <w:rsid w:val="008D2238"/>
    <w:rsid w:val="008D31ED"/>
    <w:rsid w:val="008D4652"/>
    <w:rsid w:val="008D5FE4"/>
    <w:rsid w:val="008E0C2D"/>
    <w:rsid w:val="008E393C"/>
    <w:rsid w:val="008F5E41"/>
    <w:rsid w:val="008F64CE"/>
    <w:rsid w:val="00907445"/>
    <w:rsid w:val="00914B49"/>
    <w:rsid w:val="00922B8F"/>
    <w:rsid w:val="009259B0"/>
    <w:rsid w:val="009346DF"/>
    <w:rsid w:val="00934784"/>
    <w:rsid w:val="00941B0F"/>
    <w:rsid w:val="00946D30"/>
    <w:rsid w:val="009502B9"/>
    <w:rsid w:val="00953EC1"/>
    <w:rsid w:val="0095417B"/>
    <w:rsid w:val="00962A2D"/>
    <w:rsid w:val="00963B72"/>
    <w:rsid w:val="00970D70"/>
    <w:rsid w:val="009740D4"/>
    <w:rsid w:val="0097618F"/>
    <w:rsid w:val="00982807"/>
    <w:rsid w:val="00983062"/>
    <w:rsid w:val="00991B4E"/>
    <w:rsid w:val="009A2C0A"/>
    <w:rsid w:val="009A38A8"/>
    <w:rsid w:val="009B1248"/>
    <w:rsid w:val="009B33B5"/>
    <w:rsid w:val="009C0065"/>
    <w:rsid w:val="009C10F2"/>
    <w:rsid w:val="009C6014"/>
    <w:rsid w:val="009D4C14"/>
    <w:rsid w:val="009F4E98"/>
    <w:rsid w:val="00A036C2"/>
    <w:rsid w:val="00A06D18"/>
    <w:rsid w:val="00A07A37"/>
    <w:rsid w:val="00A20C39"/>
    <w:rsid w:val="00A21047"/>
    <w:rsid w:val="00A2236D"/>
    <w:rsid w:val="00A26EC8"/>
    <w:rsid w:val="00A30EAD"/>
    <w:rsid w:val="00A30EB9"/>
    <w:rsid w:val="00A31A56"/>
    <w:rsid w:val="00A31BFB"/>
    <w:rsid w:val="00A32404"/>
    <w:rsid w:val="00A32F5A"/>
    <w:rsid w:val="00A350D1"/>
    <w:rsid w:val="00A35C3E"/>
    <w:rsid w:val="00A432CF"/>
    <w:rsid w:val="00A468EC"/>
    <w:rsid w:val="00A47DCF"/>
    <w:rsid w:val="00A502A4"/>
    <w:rsid w:val="00A56929"/>
    <w:rsid w:val="00A603D6"/>
    <w:rsid w:val="00A643AE"/>
    <w:rsid w:val="00A76AE9"/>
    <w:rsid w:val="00A77F46"/>
    <w:rsid w:val="00A804AD"/>
    <w:rsid w:val="00A8409F"/>
    <w:rsid w:val="00A91C8D"/>
    <w:rsid w:val="00A9337B"/>
    <w:rsid w:val="00A936F1"/>
    <w:rsid w:val="00A936FA"/>
    <w:rsid w:val="00A96D02"/>
    <w:rsid w:val="00AA078D"/>
    <w:rsid w:val="00AA6696"/>
    <w:rsid w:val="00AB0A9F"/>
    <w:rsid w:val="00AB20F0"/>
    <w:rsid w:val="00AB230B"/>
    <w:rsid w:val="00AB4CF0"/>
    <w:rsid w:val="00AB6686"/>
    <w:rsid w:val="00AD0897"/>
    <w:rsid w:val="00AD37A6"/>
    <w:rsid w:val="00AD3E47"/>
    <w:rsid w:val="00AD48F0"/>
    <w:rsid w:val="00AD6706"/>
    <w:rsid w:val="00AE3946"/>
    <w:rsid w:val="00AE64D9"/>
    <w:rsid w:val="00AF0D18"/>
    <w:rsid w:val="00AF173A"/>
    <w:rsid w:val="00AF204A"/>
    <w:rsid w:val="00AF285C"/>
    <w:rsid w:val="00AF28E7"/>
    <w:rsid w:val="00AF3B3A"/>
    <w:rsid w:val="00AF4F62"/>
    <w:rsid w:val="00B01D87"/>
    <w:rsid w:val="00B06215"/>
    <w:rsid w:val="00B07889"/>
    <w:rsid w:val="00B11691"/>
    <w:rsid w:val="00B12950"/>
    <w:rsid w:val="00B12BDB"/>
    <w:rsid w:val="00B13906"/>
    <w:rsid w:val="00B16987"/>
    <w:rsid w:val="00B173A6"/>
    <w:rsid w:val="00B20451"/>
    <w:rsid w:val="00B239DA"/>
    <w:rsid w:val="00B23E88"/>
    <w:rsid w:val="00B25337"/>
    <w:rsid w:val="00B278A9"/>
    <w:rsid w:val="00B37FC9"/>
    <w:rsid w:val="00B40C63"/>
    <w:rsid w:val="00B411DE"/>
    <w:rsid w:val="00B42A50"/>
    <w:rsid w:val="00B50D56"/>
    <w:rsid w:val="00B553C9"/>
    <w:rsid w:val="00B5729E"/>
    <w:rsid w:val="00B60369"/>
    <w:rsid w:val="00B6573E"/>
    <w:rsid w:val="00B66DA6"/>
    <w:rsid w:val="00B8211B"/>
    <w:rsid w:val="00B849EF"/>
    <w:rsid w:val="00B87649"/>
    <w:rsid w:val="00B94476"/>
    <w:rsid w:val="00B9478F"/>
    <w:rsid w:val="00B94989"/>
    <w:rsid w:val="00B96BCC"/>
    <w:rsid w:val="00B97391"/>
    <w:rsid w:val="00BA1E0A"/>
    <w:rsid w:val="00BA2189"/>
    <w:rsid w:val="00BA65C7"/>
    <w:rsid w:val="00BB4010"/>
    <w:rsid w:val="00BB63F1"/>
    <w:rsid w:val="00BB6607"/>
    <w:rsid w:val="00BC1B22"/>
    <w:rsid w:val="00BC256D"/>
    <w:rsid w:val="00BC30FF"/>
    <w:rsid w:val="00BC3457"/>
    <w:rsid w:val="00BC5C11"/>
    <w:rsid w:val="00BC6788"/>
    <w:rsid w:val="00BC689D"/>
    <w:rsid w:val="00BC6EB6"/>
    <w:rsid w:val="00BD07E2"/>
    <w:rsid w:val="00BE35EE"/>
    <w:rsid w:val="00BF597B"/>
    <w:rsid w:val="00BF7301"/>
    <w:rsid w:val="00C0127A"/>
    <w:rsid w:val="00C01C3E"/>
    <w:rsid w:val="00C01D38"/>
    <w:rsid w:val="00C21387"/>
    <w:rsid w:val="00C24064"/>
    <w:rsid w:val="00C27DE5"/>
    <w:rsid w:val="00C30E8A"/>
    <w:rsid w:val="00C349D4"/>
    <w:rsid w:val="00C36827"/>
    <w:rsid w:val="00C36AC4"/>
    <w:rsid w:val="00C37D53"/>
    <w:rsid w:val="00C402AD"/>
    <w:rsid w:val="00C45B2A"/>
    <w:rsid w:val="00C51E4D"/>
    <w:rsid w:val="00C536B9"/>
    <w:rsid w:val="00C555D5"/>
    <w:rsid w:val="00C609BB"/>
    <w:rsid w:val="00C620D9"/>
    <w:rsid w:val="00C620E4"/>
    <w:rsid w:val="00C63589"/>
    <w:rsid w:val="00C6583F"/>
    <w:rsid w:val="00C659DF"/>
    <w:rsid w:val="00C65EE1"/>
    <w:rsid w:val="00C716F1"/>
    <w:rsid w:val="00C72C2F"/>
    <w:rsid w:val="00C77AF0"/>
    <w:rsid w:val="00C854E8"/>
    <w:rsid w:val="00C95C44"/>
    <w:rsid w:val="00CA2572"/>
    <w:rsid w:val="00CB19D8"/>
    <w:rsid w:val="00CB1AE2"/>
    <w:rsid w:val="00CB22A6"/>
    <w:rsid w:val="00CB6299"/>
    <w:rsid w:val="00CC6E02"/>
    <w:rsid w:val="00CD298C"/>
    <w:rsid w:val="00CD7C2F"/>
    <w:rsid w:val="00CF0DCE"/>
    <w:rsid w:val="00CF2C1A"/>
    <w:rsid w:val="00CF3430"/>
    <w:rsid w:val="00CF4518"/>
    <w:rsid w:val="00D002D8"/>
    <w:rsid w:val="00D04061"/>
    <w:rsid w:val="00D05045"/>
    <w:rsid w:val="00D05B15"/>
    <w:rsid w:val="00D065BF"/>
    <w:rsid w:val="00D10A26"/>
    <w:rsid w:val="00D10B5A"/>
    <w:rsid w:val="00D13EE0"/>
    <w:rsid w:val="00D14F30"/>
    <w:rsid w:val="00D206C3"/>
    <w:rsid w:val="00D20729"/>
    <w:rsid w:val="00D20FD3"/>
    <w:rsid w:val="00D2442F"/>
    <w:rsid w:val="00D273F8"/>
    <w:rsid w:val="00D307C6"/>
    <w:rsid w:val="00D37C4D"/>
    <w:rsid w:val="00D418C5"/>
    <w:rsid w:val="00D43016"/>
    <w:rsid w:val="00D45123"/>
    <w:rsid w:val="00D45A32"/>
    <w:rsid w:val="00D5692C"/>
    <w:rsid w:val="00D639D8"/>
    <w:rsid w:val="00D6685D"/>
    <w:rsid w:val="00D675F7"/>
    <w:rsid w:val="00D67788"/>
    <w:rsid w:val="00D67FFD"/>
    <w:rsid w:val="00D70D53"/>
    <w:rsid w:val="00D71E54"/>
    <w:rsid w:val="00D767F3"/>
    <w:rsid w:val="00D77880"/>
    <w:rsid w:val="00D7791A"/>
    <w:rsid w:val="00D82914"/>
    <w:rsid w:val="00D84F47"/>
    <w:rsid w:val="00D90535"/>
    <w:rsid w:val="00DA37BE"/>
    <w:rsid w:val="00DA7819"/>
    <w:rsid w:val="00DC1375"/>
    <w:rsid w:val="00DC1E16"/>
    <w:rsid w:val="00DC7C42"/>
    <w:rsid w:val="00DD1D2B"/>
    <w:rsid w:val="00DD3A11"/>
    <w:rsid w:val="00DD479F"/>
    <w:rsid w:val="00DE642B"/>
    <w:rsid w:val="00DF5F7A"/>
    <w:rsid w:val="00DF6507"/>
    <w:rsid w:val="00DF7235"/>
    <w:rsid w:val="00DF72B2"/>
    <w:rsid w:val="00E01621"/>
    <w:rsid w:val="00E01D41"/>
    <w:rsid w:val="00E331CB"/>
    <w:rsid w:val="00E35AF1"/>
    <w:rsid w:val="00E413BC"/>
    <w:rsid w:val="00E42610"/>
    <w:rsid w:val="00E442A0"/>
    <w:rsid w:val="00E62B2A"/>
    <w:rsid w:val="00E6694B"/>
    <w:rsid w:val="00E70687"/>
    <w:rsid w:val="00E7141A"/>
    <w:rsid w:val="00E83DA0"/>
    <w:rsid w:val="00E90E6A"/>
    <w:rsid w:val="00E9107D"/>
    <w:rsid w:val="00E910E1"/>
    <w:rsid w:val="00E91124"/>
    <w:rsid w:val="00E91BA1"/>
    <w:rsid w:val="00E91EBF"/>
    <w:rsid w:val="00E960DD"/>
    <w:rsid w:val="00EA4B8F"/>
    <w:rsid w:val="00EB0259"/>
    <w:rsid w:val="00EB2344"/>
    <w:rsid w:val="00EB745C"/>
    <w:rsid w:val="00EB75F3"/>
    <w:rsid w:val="00EC1E85"/>
    <w:rsid w:val="00EC3731"/>
    <w:rsid w:val="00EC3E90"/>
    <w:rsid w:val="00EC3F2C"/>
    <w:rsid w:val="00EC4378"/>
    <w:rsid w:val="00EC4E4A"/>
    <w:rsid w:val="00EC5FE2"/>
    <w:rsid w:val="00ED0265"/>
    <w:rsid w:val="00ED1857"/>
    <w:rsid w:val="00ED7ABF"/>
    <w:rsid w:val="00EE0171"/>
    <w:rsid w:val="00EE53D7"/>
    <w:rsid w:val="00EE790B"/>
    <w:rsid w:val="00EF4E67"/>
    <w:rsid w:val="00EF67A5"/>
    <w:rsid w:val="00EF7C90"/>
    <w:rsid w:val="00F0237B"/>
    <w:rsid w:val="00F04548"/>
    <w:rsid w:val="00F06A47"/>
    <w:rsid w:val="00F11067"/>
    <w:rsid w:val="00F12E75"/>
    <w:rsid w:val="00F20146"/>
    <w:rsid w:val="00F2086A"/>
    <w:rsid w:val="00F2145B"/>
    <w:rsid w:val="00F22C9D"/>
    <w:rsid w:val="00F26A7D"/>
    <w:rsid w:val="00F342C1"/>
    <w:rsid w:val="00F34BAD"/>
    <w:rsid w:val="00F3680B"/>
    <w:rsid w:val="00F4637A"/>
    <w:rsid w:val="00F51BCB"/>
    <w:rsid w:val="00F51D43"/>
    <w:rsid w:val="00F5790D"/>
    <w:rsid w:val="00F66774"/>
    <w:rsid w:val="00F66BD9"/>
    <w:rsid w:val="00F71AAA"/>
    <w:rsid w:val="00F81D70"/>
    <w:rsid w:val="00F8468A"/>
    <w:rsid w:val="00F866CE"/>
    <w:rsid w:val="00F91598"/>
    <w:rsid w:val="00F95A58"/>
    <w:rsid w:val="00F96525"/>
    <w:rsid w:val="00F96E9F"/>
    <w:rsid w:val="00FA00E2"/>
    <w:rsid w:val="00FA6C64"/>
    <w:rsid w:val="00FB125A"/>
    <w:rsid w:val="00FB4ED8"/>
    <w:rsid w:val="00FB5E35"/>
    <w:rsid w:val="00FC16C2"/>
    <w:rsid w:val="00FC30A5"/>
    <w:rsid w:val="00FC444E"/>
    <w:rsid w:val="00FD04A9"/>
    <w:rsid w:val="00FD6B7A"/>
    <w:rsid w:val="00FF0E59"/>
    <w:rsid w:val="00FF3355"/>
    <w:rsid w:val="00FF7F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B0FFB8F"/>
  <w15:docId w15:val="{4F6A74E3-CD4C-42C5-95B6-0CDAEEC0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945"/>
    <w:pPr>
      <w:autoSpaceDE w:val="0"/>
      <w:autoSpaceDN w:val="0"/>
      <w:adjustRightInd w:val="0"/>
    </w:pPr>
    <w:rPr>
      <w:rFonts w:ascii="Calibri" w:hAnsi="Calibri" w:cs="Calibri"/>
      <w:color w:val="000000"/>
    </w:rPr>
  </w:style>
  <w:style w:type="paragraph" w:styleId="Titre1">
    <w:name w:val="heading 1"/>
    <w:basedOn w:val="Normal"/>
    <w:next w:val="Normal"/>
    <w:link w:val="Titre1Car"/>
    <w:uiPriority w:val="9"/>
    <w:qFormat/>
    <w:rsid w:val="00C01C3E"/>
    <w:pPr>
      <w:keepNext/>
      <w:keepLines/>
      <w:spacing w:before="480"/>
      <w:outlineLvl w:val="0"/>
    </w:pPr>
    <w:rPr>
      <w:rFonts w:ascii="Cambria" w:hAnsi="Cambria"/>
      <w:b/>
      <w:bCs/>
      <w:color w:val="365F9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sid w:val="00C01C3E"/>
    <w:rPr>
      <w:rFonts w:ascii="Cambria" w:hAnsi="Cambria" w:cs="Times New Roman"/>
      <w:b/>
      <w:bCs/>
      <w:color w:val="365F91"/>
      <w:sz w:val="28"/>
      <w:szCs w:val="28"/>
      <w:lang w:eastAsia="zh-CN"/>
    </w:rPr>
  </w:style>
  <w:style w:type="paragraph" w:styleId="Textebrut">
    <w:name w:val="Plain Text"/>
    <w:basedOn w:val="Normal"/>
    <w:link w:val="TextebrutCar"/>
    <w:uiPriority w:val="99"/>
    <w:rsid w:val="0035744D"/>
    <w:rPr>
      <w:rFonts w:ascii="Courier New" w:hAnsi="Courier New" w:cs="Courier New"/>
    </w:rPr>
  </w:style>
  <w:style w:type="character" w:customStyle="1" w:styleId="TextebrutCar">
    <w:name w:val="Texte brut Car"/>
    <w:link w:val="Textebrut"/>
    <w:uiPriority w:val="99"/>
    <w:locked/>
    <w:rsid w:val="00681E37"/>
    <w:rPr>
      <w:rFonts w:ascii="Courier New" w:hAnsi="Courier New" w:cs="Courier New"/>
      <w:lang w:eastAsia="zh-CN"/>
    </w:rPr>
  </w:style>
  <w:style w:type="table" w:styleId="Grilledutableau">
    <w:name w:val="Table Grid"/>
    <w:basedOn w:val="TableauNormal"/>
    <w:uiPriority w:val="59"/>
    <w:rsid w:val="00357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5744D"/>
    <w:pPr>
      <w:spacing w:before="100" w:beforeAutospacing="1" w:after="119"/>
    </w:pPr>
  </w:style>
  <w:style w:type="character" w:customStyle="1" w:styleId="numeroverset">
    <w:name w:val="numero_verset"/>
    <w:rsid w:val="00B07889"/>
    <w:rPr>
      <w:rFonts w:cs="Times New Roman"/>
    </w:rPr>
  </w:style>
  <w:style w:type="character" w:customStyle="1" w:styleId="contentverset">
    <w:name w:val="content_verset"/>
    <w:rsid w:val="00B07889"/>
    <w:rPr>
      <w:rFonts w:cs="Times New Roman"/>
    </w:rPr>
  </w:style>
  <w:style w:type="character" w:styleId="Lienhypertexte">
    <w:name w:val="Hyperlink"/>
    <w:uiPriority w:val="99"/>
    <w:rsid w:val="00B07889"/>
    <w:rPr>
      <w:rFonts w:cs="Times New Roman"/>
      <w:color w:val="0000FF"/>
      <w:u w:val="single"/>
    </w:rPr>
  </w:style>
  <w:style w:type="character" w:customStyle="1" w:styleId="apple-style-span">
    <w:name w:val="apple-style-span"/>
    <w:rsid w:val="001B7145"/>
    <w:rPr>
      <w:rFonts w:cs="Times New Roman"/>
    </w:rPr>
  </w:style>
  <w:style w:type="paragraph" w:styleId="Textedebulles">
    <w:name w:val="Balloon Text"/>
    <w:basedOn w:val="Normal"/>
    <w:link w:val="TextedebullesCar"/>
    <w:uiPriority w:val="99"/>
    <w:rsid w:val="00806E01"/>
    <w:rPr>
      <w:rFonts w:ascii="Tahoma" w:hAnsi="Tahoma" w:cs="Tahoma"/>
      <w:sz w:val="16"/>
      <w:szCs w:val="16"/>
    </w:rPr>
  </w:style>
  <w:style w:type="character" w:customStyle="1" w:styleId="TextedebullesCar">
    <w:name w:val="Texte de bulles Car"/>
    <w:link w:val="Textedebulles"/>
    <w:uiPriority w:val="99"/>
    <w:locked/>
    <w:rsid w:val="00806E01"/>
    <w:rPr>
      <w:rFonts w:ascii="Tahoma" w:hAnsi="Tahoma" w:cs="Tahoma"/>
      <w:sz w:val="16"/>
      <w:szCs w:val="16"/>
      <w:lang w:eastAsia="zh-CN"/>
    </w:rPr>
  </w:style>
  <w:style w:type="paragraph" w:styleId="En-tte">
    <w:name w:val="header"/>
    <w:basedOn w:val="Normal"/>
    <w:link w:val="En-tteCar"/>
    <w:uiPriority w:val="99"/>
    <w:rsid w:val="0006599C"/>
    <w:pPr>
      <w:tabs>
        <w:tab w:val="center" w:pos="4536"/>
        <w:tab w:val="right" w:pos="9072"/>
      </w:tabs>
    </w:pPr>
  </w:style>
  <w:style w:type="character" w:customStyle="1" w:styleId="En-tteCar">
    <w:name w:val="En-tête Car"/>
    <w:link w:val="En-tte"/>
    <w:uiPriority w:val="99"/>
    <w:locked/>
    <w:rsid w:val="0006599C"/>
    <w:rPr>
      <w:rFonts w:cs="Times New Roman"/>
      <w:sz w:val="24"/>
      <w:szCs w:val="24"/>
      <w:lang w:eastAsia="zh-CN"/>
    </w:rPr>
  </w:style>
  <w:style w:type="paragraph" w:styleId="Pieddepage">
    <w:name w:val="footer"/>
    <w:basedOn w:val="Normal"/>
    <w:link w:val="PieddepageCar"/>
    <w:uiPriority w:val="99"/>
    <w:rsid w:val="0006599C"/>
    <w:pPr>
      <w:tabs>
        <w:tab w:val="center" w:pos="4536"/>
        <w:tab w:val="right" w:pos="9072"/>
      </w:tabs>
    </w:pPr>
  </w:style>
  <w:style w:type="character" w:customStyle="1" w:styleId="PieddepageCar">
    <w:name w:val="Pied de page Car"/>
    <w:link w:val="Pieddepage"/>
    <w:uiPriority w:val="99"/>
    <w:locked/>
    <w:rsid w:val="0006599C"/>
    <w:rPr>
      <w:rFonts w:cs="Times New Roman"/>
      <w:sz w:val="24"/>
      <w:szCs w:val="24"/>
      <w:lang w:eastAsia="zh-CN"/>
    </w:rPr>
  </w:style>
  <w:style w:type="character" w:customStyle="1" w:styleId="apple-converted-space">
    <w:name w:val="apple-converted-space"/>
    <w:rsid w:val="00F866CE"/>
    <w:rPr>
      <w:rFonts w:cs="Times New Roman"/>
    </w:rPr>
  </w:style>
  <w:style w:type="paragraph" w:styleId="Sous-titre">
    <w:name w:val="Subtitle"/>
    <w:basedOn w:val="Normal"/>
    <w:next w:val="Normal"/>
    <w:link w:val="Sous-titreCar"/>
    <w:uiPriority w:val="11"/>
    <w:qFormat/>
    <w:rsid w:val="00A31BFB"/>
    <w:pPr>
      <w:spacing w:after="60"/>
      <w:jc w:val="center"/>
      <w:outlineLvl w:val="1"/>
    </w:pPr>
    <w:rPr>
      <w:rFonts w:ascii="Cambria" w:hAnsi="Cambria"/>
    </w:rPr>
  </w:style>
  <w:style w:type="character" w:customStyle="1" w:styleId="Sous-titreCar">
    <w:name w:val="Sous-titre Car"/>
    <w:link w:val="Sous-titre"/>
    <w:uiPriority w:val="11"/>
    <w:locked/>
    <w:rsid w:val="00A31BFB"/>
    <w:rPr>
      <w:rFonts w:ascii="Cambria" w:hAnsi="Cambria" w:cs="Times New Roman"/>
      <w:sz w:val="24"/>
      <w:szCs w:val="24"/>
      <w:lang w:eastAsia="zh-CN"/>
    </w:rPr>
  </w:style>
  <w:style w:type="character" w:styleId="Accentuation">
    <w:name w:val="Emphasis"/>
    <w:uiPriority w:val="20"/>
    <w:qFormat/>
    <w:rsid w:val="00263996"/>
    <w:rPr>
      <w:i/>
      <w:iCs/>
    </w:rPr>
  </w:style>
  <w:style w:type="character" w:styleId="lev">
    <w:name w:val="Strong"/>
    <w:uiPriority w:val="22"/>
    <w:qFormat/>
    <w:rsid w:val="00263996"/>
    <w:rPr>
      <w:b/>
      <w:bCs/>
    </w:rPr>
  </w:style>
  <w:style w:type="paragraph" w:styleId="Titre">
    <w:name w:val="Title"/>
    <w:basedOn w:val="Normal"/>
    <w:next w:val="Normal"/>
    <w:link w:val="TitreCar"/>
    <w:qFormat/>
    <w:rsid w:val="00263996"/>
    <w:pPr>
      <w:spacing w:before="240" w:after="60"/>
      <w:jc w:val="center"/>
      <w:outlineLvl w:val="0"/>
    </w:pPr>
    <w:rPr>
      <w:rFonts w:ascii="Cambria" w:eastAsia="Times New Roman" w:hAnsi="Cambria"/>
      <w:b/>
      <w:bCs/>
      <w:kern w:val="28"/>
      <w:sz w:val="32"/>
      <w:szCs w:val="32"/>
    </w:rPr>
  </w:style>
  <w:style w:type="character" w:customStyle="1" w:styleId="TitreCar">
    <w:name w:val="Titre Car"/>
    <w:link w:val="Titre"/>
    <w:rsid w:val="00263996"/>
    <w:rPr>
      <w:rFonts w:ascii="Cambria" w:eastAsia="Times New Roman" w:hAnsi="Cambria" w:cs="Times New Roman"/>
      <w:b/>
      <w:bCs/>
      <w:kern w:val="28"/>
      <w:sz w:val="32"/>
      <w:szCs w:val="32"/>
      <w:lang w:eastAsia="zh-CN"/>
    </w:rPr>
  </w:style>
  <w:style w:type="paragraph" w:styleId="Sansinterligne">
    <w:name w:val="No Spacing"/>
    <w:uiPriority w:val="1"/>
    <w:qFormat/>
    <w:rsid w:val="00263996"/>
    <w:rPr>
      <w:sz w:val="24"/>
      <w:szCs w:val="24"/>
      <w:lang w:eastAsia="zh-CN"/>
    </w:rPr>
  </w:style>
  <w:style w:type="character" w:styleId="Marquedecommentaire">
    <w:name w:val="annotation reference"/>
    <w:rsid w:val="00BF597B"/>
    <w:rPr>
      <w:sz w:val="16"/>
      <w:szCs w:val="16"/>
    </w:rPr>
  </w:style>
  <w:style w:type="paragraph" w:styleId="Commentaire">
    <w:name w:val="annotation text"/>
    <w:basedOn w:val="Normal"/>
    <w:link w:val="CommentaireCar"/>
    <w:rsid w:val="00BF597B"/>
  </w:style>
  <w:style w:type="character" w:customStyle="1" w:styleId="CommentaireCar">
    <w:name w:val="Commentaire Car"/>
    <w:link w:val="Commentaire"/>
    <w:rsid w:val="00BF597B"/>
    <w:rPr>
      <w:lang w:eastAsia="zh-CN"/>
    </w:rPr>
  </w:style>
  <w:style w:type="paragraph" w:styleId="Objetducommentaire">
    <w:name w:val="annotation subject"/>
    <w:basedOn w:val="Commentaire"/>
    <w:next w:val="Commentaire"/>
    <w:link w:val="ObjetducommentaireCar"/>
    <w:rsid w:val="00BF597B"/>
    <w:rPr>
      <w:b/>
      <w:bCs/>
    </w:rPr>
  </w:style>
  <w:style w:type="character" w:customStyle="1" w:styleId="ObjetducommentaireCar">
    <w:name w:val="Objet du commentaire Car"/>
    <w:link w:val="Objetducommentaire"/>
    <w:rsid w:val="00BF597B"/>
    <w:rPr>
      <w:b/>
      <w:bCs/>
      <w:lang w:eastAsia="zh-CN"/>
    </w:rPr>
  </w:style>
  <w:style w:type="paragraph" w:customStyle="1" w:styleId="Pa10">
    <w:name w:val="Pa10"/>
    <w:basedOn w:val="Normal"/>
    <w:next w:val="Normal"/>
    <w:uiPriority w:val="99"/>
    <w:rsid w:val="0030602B"/>
    <w:pPr>
      <w:spacing w:line="301" w:lineRule="atLeast"/>
    </w:pPr>
    <w:rPr>
      <w:rFonts w:ascii="Humanist 52 1 BT" w:hAnsi="Humanist 52 1 BT"/>
    </w:rPr>
  </w:style>
  <w:style w:type="paragraph" w:customStyle="1" w:styleId="Pa1">
    <w:name w:val="Pa1"/>
    <w:basedOn w:val="Normal"/>
    <w:next w:val="Normal"/>
    <w:uiPriority w:val="99"/>
    <w:rsid w:val="0030602B"/>
    <w:pPr>
      <w:spacing w:line="281" w:lineRule="atLeast"/>
    </w:pPr>
    <w:rPr>
      <w:rFonts w:ascii="Humanist 52 1 BT" w:hAnsi="Humanist 52 1 BT"/>
    </w:rPr>
  </w:style>
  <w:style w:type="character" w:customStyle="1" w:styleId="A8">
    <w:name w:val="A8"/>
    <w:uiPriority w:val="99"/>
    <w:rsid w:val="0030602B"/>
    <w:rPr>
      <w:rFonts w:ascii="Farnham Display" w:hAnsi="Farnham Display" w:cs="Farnham Display"/>
      <w:color w:val="000000"/>
      <w:sz w:val="18"/>
      <w:szCs w:val="18"/>
    </w:rPr>
  </w:style>
  <w:style w:type="character" w:customStyle="1" w:styleId="A9">
    <w:name w:val="A9"/>
    <w:uiPriority w:val="99"/>
    <w:rsid w:val="0030602B"/>
    <w:rPr>
      <w:rFonts w:ascii="Farnham Display" w:hAnsi="Farnham Display" w:cs="Farnham Display"/>
      <w:color w:val="000000"/>
      <w:sz w:val="16"/>
      <w:szCs w:val="16"/>
    </w:rPr>
  </w:style>
  <w:style w:type="paragraph" w:customStyle="1" w:styleId="Pa17">
    <w:name w:val="Pa17"/>
    <w:basedOn w:val="Normal"/>
    <w:next w:val="Normal"/>
    <w:uiPriority w:val="99"/>
    <w:rsid w:val="0030602B"/>
    <w:pPr>
      <w:spacing w:line="181" w:lineRule="atLeast"/>
    </w:pPr>
    <w:rPr>
      <w:rFonts w:ascii="Humanist 52 1 BT" w:hAnsi="Humanist 52 1 BT"/>
    </w:rPr>
  </w:style>
  <w:style w:type="paragraph" w:customStyle="1" w:styleId="Pa6">
    <w:name w:val="Pa6"/>
    <w:basedOn w:val="Normal"/>
    <w:next w:val="Normal"/>
    <w:uiPriority w:val="99"/>
    <w:rsid w:val="0030602B"/>
    <w:pPr>
      <w:spacing w:line="186" w:lineRule="atLeast"/>
    </w:pPr>
    <w:rPr>
      <w:rFonts w:ascii="Humanist 52 1 BT" w:hAnsi="Humanist 52 1 BT"/>
    </w:rPr>
  </w:style>
  <w:style w:type="character" w:customStyle="1" w:styleId="A13">
    <w:name w:val="A13"/>
    <w:uiPriority w:val="99"/>
    <w:rsid w:val="0030602B"/>
    <w:rPr>
      <w:rFonts w:ascii="Farnham Display" w:hAnsi="Farnham Display" w:cs="Farnham Display"/>
      <w:color w:val="000000"/>
      <w:sz w:val="43"/>
      <w:szCs w:val="43"/>
    </w:rPr>
  </w:style>
  <w:style w:type="paragraph" w:customStyle="1" w:styleId="Pa13">
    <w:name w:val="Pa13"/>
    <w:basedOn w:val="Normal"/>
    <w:next w:val="Normal"/>
    <w:uiPriority w:val="99"/>
    <w:rsid w:val="0030602B"/>
    <w:pPr>
      <w:spacing w:line="186" w:lineRule="atLeast"/>
    </w:pPr>
    <w:rPr>
      <w:rFonts w:ascii="Farnham Display" w:hAnsi="Farnham Display"/>
    </w:rPr>
  </w:style>
  <w:style w:type="character" w:customStyle="1" w:styleId="A14">
    <w:name w:val="A14"/>
    <w:uiPriority w:val="99"/>
    <w:rsid w:val="0030602B"/>
    <w:rPr>
      <w:rFonts w:cs="Farnham Display"/>
      <w:color w:val="000000"/>
      <w:sz w:val="18"/>
      <w:szCs w:val="18"/>
      <w:u w:val="single"/>
    </w:rPr>
  </w:style>
  <w:style w:type="character" w:customStyle="1" w:styleId="A12">
    <w:name w:val="A12"/>
    <w:uiPriority w:val="99"/>
    <w:rsid w:val="0030602B"/>
    <w:rPr>
      <w:rFonts w:ascii="Univ NewswCommPi" w:hAnsi="Univ NewswCommPi" w:cs="Univ NewswCommPi"/>
      <w:color w:val="000000"/>
      <w:sz w:val="20"/>
      <w:szCs w:val="20"/>
    </w:rPr>
  </w:style>
  <w:style w:type="paragraph" w:styleId="Paragraphedeliste">
    <w:name w:val="List Paragraph"/>
    <w:basedOn w:val="Normal"/>
    <w:uiPriority w:val="34"/>
    <w:qFormat/>
    <w:rsid w:val="000A1574"/>
    <w:pPr>
      <w:spacing w:after="160" w:line="259" w:lineRule="auto"/>
      <w:ind w:left="720"/>
      <w:contextualSpacing/>
    </w:pPr>
    <w:rPr>
      <w:rFonts w:eastAsia="Calibri" w:cs="Times New Roman"/>
      <w:sz w:val="22"/>
      <w:szCs w:val="22"/>
      <w:lang w:eastAsia="en-US"/>
    </w:rPr>
  </w:style>
  <w:style w:type="character" w:styleId="Titredulivre">
    <w:name w:val="Book Title"/>
    <w:uiPriority w:val="33"/>
    <w:qFormat/>
    <w:rsid w:val="00661945"/>
    <w:rPr>
      <w:b/>
      <w:bCs/>
      <w:smallCaps/>
      <w:spacing w:val="5"/>
    </w:rPr>
  </w:style>
  <w:style w:type="character" w:styleId="Rfrenceintense">
    <w:name w:val="Intense Reference"/>
    <w:uiPriority w:val="32"/>
    <w:qFormat/>
    <w:rsid w:val="00661945"/>
    <w:rPr>
      <w:b/>
      <w:bCs/>
      <w:smallCaps/>
      <w:color w:val="C0504D"/>
      <w:spacing w:val="5"/>
      <w:u w:val="single"/>
    </w:rPr>
  </w:style>
  <w:style w:type="character" w:styleId="Accentuationlgre">
    <w:name w:val="Subtle Emphasis"/>
    <w:uiPriority w:val="19"/>
    <w:qFormat/>
    <w:rsid w:val="00661945"/>
    <w:rPr>
      <w:i/>
      <w:iCs/>
      <w:color w:val="808080"/>
    </w:rPr>
  </w:style>
  <w:style w:type="character" w:styleId="Accentuationintense">
    <w:name w:val="Intense Emphasis"/>
    <w:uiPriority w:val="21"/>
    <w:qFormat/>
    <w:rsid w:val="00661945"/>
    <w:rPr>
      <w:b/>
      <w:bCs/>
      <w:i/>
      <w:iCs/>
      <w:color w:val="4F81BD"/>
    </w:rPr>
  </w:style>
  <w:style w:type="paragraph" w:customStyle="1" w:styleId="xmsonormal">
    <w:name w:val="x_msonormal"/>
    <w:basedOn w:val="Normal"/>
    <w:rsid w:val="00AD0897"/>
    <w:pPr>
      <w:autoSpaceDE/>
      <w:autoSpaceDN/>
      <w:adjustRightInd/>
      <w:spacing w:before="100" w:beforeAutospacing="1" w:after="100" w:afterAutospacing="1"/>
    </w:pPr>
    <w:rPr>
      <w:rFonts w:ascii="Times New Roman" w:eastAsia="Times New Roman" w:hAnsi="Times New Roman" w:cs="Times New Roman"/>
      <w:color w:val="auto"/>
      <w:sz w:val="24"/>
      <w:szCs w:val="24"/>
    </w:rPr>
  </w:style>
  <w:style w:type="character" w:styleId="Mentionnonrsolue">
    <w:name w:val="Unresolved Mention"/>
    <w:uiPriority w:val="99"/>
    <w:semiHidden/>
    <w:unhideWhenUsed/>
    <w:rsid w:val="00BF7301"/>
    <w:rPr>
      <w:color w:val="808080"/>
      <w:shd w:val="clear" w:color="auto" w:fill="E6E6E6"/>
    </w:rPr>
  </w:style>
  <w:style w:type="character" w:customStyle="1" w:styleId="title-b">
    <w:name w:val="title-b"/>
    <w:basedOn w:val="Policepardfaut"/>
    <w:rsid w:val="003E42DF"/>
  </w:style>
  <w:style w:type="paragraph" w:customStyle="1" w:styleId="explanation">
    <w:name w:val="explanation"/>
    <w:basedOn w:val="Normal"/>
    <w:rsid w:val="003E42DF"/>
    <w:pPr>
      <w:autoSpaceDE/>
      <w:autoSpaceDN/>
      <w:adjustRightInd/>
      <w:spacing w:before="100" w:beforeAutospacing="1" w:after="100" w:afterAutospacing="1"/>
    </w:pPr>
    <w:rPr>
      <w:rFonts w:ascii="Times New Roman" w:eastAsia="Times New Roman" w:hAnsi="Times New Roman" w:cs="Times New Roman"/>
      <w:color w:val="auto"/>
      <w:sz w:val="24"/>
      <w:szCs w:val="24"/>
    </w:rPr>
  </w:style>
  <w:style w:type="paragraph" w:customStyle="1" w:styleId="Standard">
    <w:name w:val="Standard"/>
    <w:rsid w:val="00793AE9"/>
    <w:pPr>
      <w:suppressAutoHyphens/>
      <w:autoSpaceDN w:val="0"/>
      <w:spacing w:after="200" w:line="276" w:lineRule="auto"/>
      <w:textAlignment w:val="baseline"/>
    </w:pPr>
    <w:rPr>
      <w:rFonts w:ascii="Calibri" w:hAnsi="Calibri" w:cs="Tahoma"/>
      <w:kern w:val="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643199">
      <w:bodyDiv w:val="1"/>
      <w:marLeft w:val="0"/>
      <w:marRight w:val="0"/>
      <w:marTop w:val="0"/>
      <w:marBottom w:val="0"/>
      <w:divBdr>
        <w:top w:val="none" w:sz="0" w:space="0" w:color="auto"/>
        <w:left w:val="none" w:sz="0" w:space="0" w:color="auto"/>
        <w:bottom w:val="none" w:sz="0" w:space="0" w:color="auto"/>
        <w:right w:val="none" w:sz="0" w:space="0" w:color="auto"/>
      </w:divBdr>
    </w:div>
    <w:div w:id="601840905">
      <w:marLeft w:val="0"/>
      <w:marRight w:val="0"/>
      <w:marTop w:val="0"/>
      <w:marBottom w:val="0"/>
      <w:divBdr>
        <w:top w:val="none" w:sz="0" w:space="0" w:color="auto"/>
        <w:left w:val="none" w:sz="0" w:space="0" w:color="auto"/>
        <w:bottom w:val="none" w:sz="0" w:space="0" w:color="auto"/>
        <w:right w:val="none" w:sz="0" w:space="0" w:color="auto"/>
      </w:divBdr>
      <w:divsChild>
        <w:div w:id="601840897">
          <w:marLeft w:val="0"/>
          <w:marRight w:val="0"/>
          <w:marTop w:val="0"/>
          <w:marBottom w:val="0"/>
          <w:divBdr>
            <w:top w:val="none" w:sz="0" w:space="0" w:color="auto"/>
            <w:left w:val="none" w:sz="0" w:space="0" w:color="auto"/>
            <w:bottom w:val="none" w:sz="0" w:space="0" w:color="auto"/>
            <w:right w:val="none" w:sz="0" w:space="0" w:color="auto"/>
          </w:divBdr>
          <w:divsChild>
            <w:div w:id="601840904">
              <w:marLeft w:val="0"/>
              <w:marRight w:val="0"/>
              <w:marTop w:val="0"/>
              <w:marBottom w:val="0"/>
              <w:divBdr>
                <w:top w:val="none" w:sz="0" w:space="0" w:color="auto"/>
                <w:left w:val="none" w:sz="0" w:space="0" w:color="auto"/>
                <w:bottom w:val="none" w:sz="0" w:space="0" w:color="auto"/>
                <w:right w:val="none" w:sz="0" w:space="0" w:color="auto"/>
              </w:divBdr>
              <w:divsChild>
                <w:div w:id="601840919">
                  <w:marLeft w:val="0"/>
                  <w:marRight w:val="0"/>
                  <w:marTop w:val="0"/>
                  <w:marBottom w:val="0"/>
                  <w:divBdr>
                    <w:top w:val="none" w:sz="0" w:space="0" w:color="auto"/>
                    <w:left w:val="none" w:sz="0" w:space="0" w:color="auto"/>
                    <w:bottom w:val="none" w:sz="0" w:space="0" w:color="auto"/>
                    <w:right w:val="none" w:sz="0" w:space="0" w:color="auto"/>
                  </w:divBdr>
                  <w:divsChild>
                    <w:div w:id="601840909">
                      <w:marLeft w:val="0"/>
                      <w:marRight w:val="0"/>
                      <w:marTop w:val="0"/>
                      <w:marBottom w:val="0"/>
                      <w:divBdr>
                        <w:top w:val="none" w:sz="0" w:space="0" w:color="auto"/>
                        <w:left w:val="none" w:sz="0" w:space="0" w:color="auto"/>
                        <w:bottom w:val="none" w:sz="0" w:space="0" w:color="auto"/>
                        <w:right w:val="none" w:sz="0" w:space="0" w:color="auto"/>
                      </w:divBdr>
                      <w:divsChild>
                        <w:div w:id="601840894">
                          <w:marLeft w:val="0"/>
                          <w:marRight w:val="0"/>
                          <w:marTop w:val="0"/>
                          <w:marBottom w:val="0"/>
                          <w:divBdr>
                            <w:top w:val="none" w:sz="0" w:space="0" w:color="auto"/>
                            <w:left w:val="none" w:sz="0" w:space="0" w:color="auto"/>
                            <w:bottom w:val="none" w:sz="0" w:space="0" w:color="auto"/>
                            <w:right w:val="none" w:sz="0" w:space="0" w:color="auto"/>
                          </w:divBdr>
                        </w:div>
                        <w:div w:id="601840895">
                          <w:marLeft w:val="0"/>
                          <w:marRight w:val="0"/>
                          <w:marTop w:val="0"/>
                          <w:marBottom w:val="0"/>
                          <w:divBdr>
                            <w:top w:val="none" w:sz="0" w:space="0" w:color="auto"/>
                            <w:left w:val="none" w:sz="0" w:space="0" w:color="auto"/>
                            <w:bottom w:val="none" w:sz="0" w:space="0" w:color="auto"/>
                            <w:right w:val="none" w:sz="0" w:space="0" w:color="auto"/>
                          </w:divBdr>
                        </w:div>
                        <w:div w:id="601840898">
                          <w:marLeft w:val="0"/>
                          <w:marRight w:val="0"/>
                          <w:marTop w:val="0"/>
                          <w:marBottom w:val="0"/>
                          <w:divBdr>
                            <w:top w:val="none" w:sz="0" w:space="0" w:color="auto"/>
                            <w:left w:val="none" w:sz="0" w:space="0" w:color="auto"/>
                            <w:bottom w:val="none" w:sz="0" w:space="0" w:color="auto"/>
                            <w:right w:val="none" w:sz="0" w:space="0" w:color="auto"/>
                          </w:divBdr>
                        </w:div>
                        <w:div w:id="601840900">
                          <w:marLeft w:val="0"/>
                          <w:marRight w:val="0"/>
                          <w:marTop w:val="0"/>
                          <w:marBottom w:val="0"/>
                          <w:divBdr>
                            <w:top w:val="none" w:sz="0" w:space="0" w:color="auto"/>
                            <w:left w:val="none" w:sz="0" w:space="0" w:color="auto"/>
                            <w:bottom w:val="none" w:sz="0" w:space="0" w:color="auto"/>
                            <w:right w:val="none" w:sz="0" w:space="0" w:color="auto"/>
                          </w:divBdr>
                        </w:div>
                        <w:div w:id="601840901">
                          <w:marLeft w:val="0"/>
                          <w:marRight w:val="0"/>
                          <w:marTop w:val="0"/>
                          <w:marBottom w:val="0"/>
                          <w:divBdr>
                            <w:top w:val="none" w:sz="0" w:space="0" w:color="auto"/>
                            <w:left w:val="none" w:sz="0" w:space="0" w:color="auto"/>
                            <w:bottom w:val="none" w:sz="0" w:space="0" w:color="auto"/>
                            <w:right w:val="none" w:sz="0" w:space="0" w:color="auto"/>
                          </w:divBdr>
                        </w:div>
                        <w:div w:id="601840903">
                          <w:marLeft w:val="0"/>
                          <w:marRight w:val="0"/>
                          <w:marTop w:val="0"/>
                          <w:marBottom w:val="0"/>
                          <w:divBdr>
                            <w:top w:val="none" w:sz="0" w:space="0" w:color="auto"/>
                            <w:left w:val="none" w:sz="0" w:space="0" w:color="auto"/>
                            <w:bottom w:val="none" w:sz="0" w:space="0" w:color="auto"/>
                            <w:right w:val="none" w:sz="0" w:space="0" w:color="auto"/>
                          </w:divBdr>
                        </w:div>
                        <w:div w:id="601840906">
                          <w:marLeft w:val="0"/>
                          <w:marRight w:val="0"/>
                          <w:marTop w:val="0"/>
                          <w:marBottom w:val="0"/>
                          <w:divBdr>
                            <w:top w:val="none" w:sz="0" w:space="0" w:color="auto"/>
                            <w:left w:val="none" w:sz="0" w:space="0" w:color="auto"/>
                            <w:bottom w:val="none" w:sz="0" w:space="0" w:color="auto"/>
                            <w:right w:val="none" w:sz="0" w:space="0" w:color="auto"/>
                          </w:divBdr>
                        </w:div>
                        <w:div w:id="601840908">
                          <w:marLeft w:val="0"/>
                          <w:marRight w:val="0"/>
                          <w:marTop w:val="0"/>
                          <w:marBottom w:val="0"/>
                          <w:divBdr>
                            <w:top w:val="none" w:sz="0" w:space="0" w:color="auto"/>
                            <w:left w:val="none" w:sz="0" w:space="0" w:color="auto"/>
                            <w:bottom w:val="none" w:sz="0" w:space="0" w:color="auto"/>
                            <w:right w:val="none" w:sz="0" w:space="0" w:color="auto"/>
                          </w:divBdr>
                        </w:div>
                        <w:div w:id="601840910">
                          <w:marLeft w:val="0"/>
                          <w:marRight w:val="0"/>
                          <w:marTop w:val="0"/>
                          <w:marBottom w:val="0"/>
                          <w:divBdr>
                            <w:top w:val="none" w:sz="0" w:space="0" w:color="auto"/>
                            <w:left w:val="none" w:sz="0" w:space="0" w:color="auto"/>
                            <w:bottom w:val="none" w:sz="0" w:space="0" w:color="auto"/>
                            <w:right w:val="none" w:sz="0" w:space="0" w:color="auto"/>
                          </w:divBdr>
                        </w:div>
                        <w:div w:id="601840912">
                          <w:marLeft w:val="0"/>
                          <w:marRight w:val="0"/>
                          <w:marTop w:val="0"/>
                          <w:marBottom w:val="0"/>
                          <w:divBdr>
                            <w:top w:val="none" w:sz="0" w:space="0" w:color="auto"/>
                            <w:left w:val="none" w:sz="0" w:space="0" w:color="auto"/>
                            <w:bottom w:val="none" w:sz="0" w:space="0" w:color="auto"/>
                            <w:right w:val="none" w:sz="0" w:space="0" w:color="auto"/>
                          </w:divBdr>
                        </w:div>
                        <w:div w:id="601840913">
                          <w:marLeft w:val="0"/>
                          <w:marRight w:val="0"/>
                          <w:marTop w:val="0"/>
                          <w:marBottom w:val="0"/>
                          <w:divBdr>
                            <w:top w:val="none" w:sz="0" w:space="0" w:color="auto"/>
                            <w:left w:val="none" w:sz="0" w:space="0" w:color="auto"/>
                            <w:bottom w:val="none" w:sz="0" w:space="0" w:color="auto"/>
                            <w:right w:val="none" w:sz="0" w:space="0" w:color="auto"/>
                          </w:divBdr>
                        </w:div>
                        <w:div w:id="601840914">
                          <w:marLeft w:val="0"/>
                          <w:marRight w:val="0"/>
                          <w:marTop w:val="0"/>
                          <w:marBottom w:val="0"/>
                          <w:divBdr>
                            <w:top w:val="none" w:sz="0" w:space="0" w:color="auto"/>
                            <w:left w:val="none" w:sz="0" w:space="0" w:color="auto"/>
                            <w:bottom w:val="none" w:sz="0" w:space="0" w:color="auto"/>
                            <w:right w:val="none" w:sz="0" w:space="0" w:color="auto"/>
                          </w:divBdr>
                        </w:div>
                        <w:div w:id="601840915">
                          <w:marLeft w:val="0"/>
                          <w:marRight w:val="0"/>
                          <w:marTop w:val="0"/>
                          <w:marBottom w:val="0"/>
                          <w:divBdr>
                            <w:top w:val="none" w:sz="0" w:space="0" w:color="auto"/>
                            <w:left w:val="none" w:sz="0" w:space="0" w:color="auto"/>
                            <w:bottom w:val="none" w:sz="0" w:space="0" w:color="auto"/>
                            <w:right w:val="none" w:sz="0" w:space="0" w:color="auto"/>
                          </w:divBdr>
                        </w:div>
                        <w:div w:id="601840916">
                          <w:marLeft w:val="0"/>
                          <w:marRight w:val="0"/>
                          <w:marTop w:val="0"/>
                          <w:marBottom w:val="0"/>
                          <w:divBdr>
                            <w:top w:val="none" w:sz="0" w:space="0" w:color="auto"/>
                            <w:left w:val="none" w:sz="0" w:space="0" w:color="auto"/>
                            <w:bottom w:val="none" w:sz="0" w:space="0" w:color="auto"/>
                            <w:right w:val="none" w:sz="0" w:space="0" w:color="auto"/>
                          </w:divBdr>
                        </w:div>
                        <w:div w:id="601840918">
                          <w:marLeft w:val="0"/>
                          <w:marRight w:val="0"/>
                          <w:marTop w:val="0"/>
                          <w:marBottom w:val="0"/>
                          <w:divBdr>
                            <w:top w:val="none" w:sz="0" w:space="0" w:color="auto"/>
                            <w:left w:val="none" w:sz="0" w:space="0" w:color="auto"/>
                            <w:bottom w:val="none" w:sz="0" w:space="0" w:color="auto"/>
                            <w:right w:val="none" w:sz="0" w:space="0" w:color="auto"/>
                          </w:divBdr>
                        </w:div>
                        <w:div w:id="601840921">
                          <w:marLeft w:val="0"/>
                          <w:marRight w:val="0"/>
                          <w:marTop w:val="0"/>
                          <w:marBottom w:val="0"/>
                          <w:divBdr>
                            <w:top w:val="none" w:sz="0" w:space="0" w:color="auto"/>
                            <w:left w:val="none" w:sz="0" w:space="0" w:color="auto"/>
                            <w:bottom w:val="none" w:sz="0" w:space="0" w:color="auto"/>
                            <w:right w:val="none" w:sz="0" w:space="0" w:color="auto"/>
                          </w:divBdr>
                        </w:div>
                        <w:div w:id="601840923">
                          <w:marLeft w:val="0"/>
                          <w:marRight w:val="0"/>
                          <w:marTop w:val="0"/>
                          <w:marBottom w:val="0"/>
                          <w:divBdr>
                            <w:top w:val="none" w:sz="0" w:space="0" w:color="auto"/>
                            <w:left w:val="none" w:sz="0" w:space="0" w:color="auto"/>
                            <w:bottom w:val="none" w:sz="0" w:space="0" w:color="auto"/>
                            <w:right w:val="none" w:sz="0" w:space="0" w:color="auto"/>
                          </w:divBdr>
                        </w:div>
                        <w:div w:id="601840927">
                          <w:marLeft w:val="0"/>
                          <w:marRight w:val="0"/>
                          <w:marTop w:val="0"/>
                          <w:marBottom w:val="0"/>
                          <w:divBdr>
                            <w:top w:val="none" w:sz="0" w:space="0" w:color="auto"/>
                            <w:left w:val="none" w:sz="0" w:space="0" w:color="auto"/>
                            <w:bottom w:val="none" w:sz="0" w:space="0" w:color="auto"/>
                            <w:right w:val="none" w:sz="0" w:space="0" w:color="auto"/>
                          </w:divBdr>
                        </w:div>
                        <w:div w:id="601840930">
                          <w:marLeft w:val="0"/>
                          <w:marRight w:val="0"/>
                          <w:marTop w:val="0"/>
                          <w:marBottom w:val="0"/>
                          <w:divBdr>
                            <w:top w:val="none" w:sz="0" w:space="0" w:color="auto"/>
                            <w:left w:val="none" w:sz="0" w:space="0" w:color="auto"/>
                            <w:bottom w:val="none" w:sz="0" w:space="0" w:color="auto"/>
                            <w:right w:val="none" w:sz="0" w:space="0" w:color="auto"/>
                          </w:divBdr>
                        </w:div>
                        <w:div w:id="601840931">
                          <w:marLeft w:val="0"/>
                          <w:marRight w:val="0"/>
                          <w:marTop w:val="0"/>
                          <w:marBottom w:val="0"/>
                          <w:divBdr>
                            <w:top w:val="none" w:sz="0" w:space="0" w:color="auto"/>
                            <w:left w:val="none" w:sz="0" w:space="0" w:color="auto"/>
                            <w:bottom w:val="none" w:sz="0" w:space="0" w:color="auto"/>
                            <w:right w:val="none" w:sz="0" w:space="0" w:color="auto"/>
                          </w:divBdr>
                        </w:div>
                        <w:div w:id="601840934">
                          <w:marLeft w:val="0"/>
                          <w:marRight w:val="0"/>
                          <w:marTop w:val="0"/>
                          <w:marBottom w:val="0"/>
                          <w:divBdr>
                            <w:top w:val="none" w:sz="0" w:space="0" w:color="auto"/>
                            <w:left w:val="none" w:sz="0" w:space="0" w:color="auto"/>
                            <w:bottom w:val="none" w:sz="0" w:space="0" w:color="auto"/>
                            <w:right w:val="none" w:sz="0" w:space="0" w:color="auto"/>
                          </w:divBdr>
                        </w:div>
                        <w:div w:id="601840936">
                          <w:marLeft w:val="0"/>
                          <w:marRight w:val="0"/>
                          <w:marTop w:val="0"/>
                          <w:marBottom w:val="0"/>
                          <w:divBdr>
                            <w:top w:val="none" w:sz="0" w:space="0" w:color="auto"/>
                            <w:left w:val="none" w:sz="0" w:space="0" w:color="auto"/>
                            <w:bottom w:val="none" w:sz="0" w:space="0" w:color="auto"/>
                            <w:right w:val="none" w:sz="0" w:space="0" w:color="auto"/>
                          </w:divBdr>
                        </w:div>
                        <w:div w:id="601840939">
                          <w:marLeft w:val="0"/>
                          <w:marRight w:val="0"/>
                          <w:marTop w:val="0"/>
                          <w:marBottom w:val="0"/>
                          <w:divBdr>
                            <w:top w:val="none" w:sz="0" w:space="0" w:color="auto"/>
                            <w:left w:val="none" w:sz="0" w:space="0" w:color="auto"/>
                            <w:bottom w:val="none" w:sz="0" w:space="0" w:color="auto"/>
                            <w:right w:val="none" w:sz="0" w:space="0" w:color="auto"/>
                          </w:divBdr>
                        </w:div>
                        <w:div w:id="601840941">
                          <w:marLeft w:val="0"/>
                          <w:marRight w:val="0"/>
                          <w:marTop w:val="0"/>
                          <w:marBottom w:val="0"/>
                          <w:divBdr>
                            <w:top w:val="none" w:sz="0" w:space="0" w:color="auto"/>
                            <w:left w:val="none" w:sz="0" w:space="0" w:color="auto"/>
                            <w:bottom w:val="none" w:sz="0" w:space="0" w:color="auto"/>
                            <w:right w:val="none" w:sz="0" w:space="0" w:color="auto"/>
                          </w:divBdr>
                        </w:div>
                        <w:div w:id="601840945">
                          <w:marLeft w:val="0"/>
                          <w:marRight w:val="0"/>
                          <w:marTop w:val="0"/>
                          <w:marBottom w:val="0"/>
                          <w:divBdr>
                            <w:top w:val="none" w:sz="0" w:space="0" w:color="auto"/>
                            <w:left w:val="none" w:sz="0" w:space="0" w:color="auto"/>
                            <w:bottom w:val="none" w:sz="0" w:space="0" w:color="auto"/>
                            <w:right w:val="none" w:sz="0" w:space="0" w:color="auto"/>
                          </w:divBdr>
                        </w:div>
                        <w:div w:id="601840948">
                          <w:marLeft w:val="0"/>
                          <w:marRight w:val="0"/>
                          <w:marTop w:val="0"/>
                          <w:marBottom w:val="0"/>
                          <w:divBdr>
                            <w:top w:val="none" w:sz="0" w:space="0" w:color="auto"/>
                            <w:left w:val="none" w:sz="0" w:space="0" w:color="auto"/>
                            <w:bottom w:val="none" w:sz="0" w:space="0" w:color="auto"/>
                            <w:right w:val="none" w:sz="0" w:space="0" w:color="auto"/>
                          </w:divBdr>
                        </w:div>
                        <w:div w:id="6018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840924">
      <w:marLeft w:val="0"/>
      <w:marRight w:val="0"/>
      <w:marTop w:val="0"/>
      <w:marBottom w:val="0"/>
      <w:divBdr>
        <w:top w:val="none" w:sz="0" w:space="0" w:color="auto"/>
        <w:left w:val="none" w:sz="0" w:space="0" w:color="auto"/>
        <w:bottom w:val="none" w:sz="0" w:space="0" w:color="auto"/>
        <w:right w:val="none" w:sz="0" w:space="0" w:color="auto"/>
      </w:divBdr>
      <w:divsChild>
        <w:div w:id="601840907">
          <w:marLeft w:val="0"/>
          <w:marRight w:val="0"/>
          <w:marTop w:val="0"/>
          <w:marBottom w:val="0"/>
          <w:divBdr>
            <w:top w:val="none" w:sz="0" w:space="0" w:color="auto"/>
            <w:left w:val="none" w:sz="0" w:space="0" w:color="auto"/>
            <w:bottom w:val="none" w:sz="0" w:space="0" w:color="auto"/>
            <w:right w:val="none" w:sz="0" w:space="0" w:color="auto"/>
          </w:divBdr>
          <w:divsChild>
            <w:div w:id="601840933">
              <w:marLeft w:val="0"/>
              <w:marRight w:val="0"/>
              <w:marTop w:val="0"/>
              <w:marBottom w:val="0"/>
              <w:divBdr>
                <w:top w:val="none" w:sz="0" w:space="0" w:color="auto"/>
                <w:left w:val="none" w:sz="0" w:space="0" w:color="auto"/>
                <w:bottom w:val="none" w:sz="0" w:space="0" w:color="auto"/>
                <w:right w:val="none" w:sz="0" w:space="0" w:color="auto"/>
              </w:divBdr>
              <w:divsChild>
                <w:div w:id="601840917">
                  <w:marLeft w:val="0"/>
                  <w:marRight w:val="0"/>
                  <w:marTop w:val="0"/>
                  <w:marBottom w:val="0"/>
                  <w:divBdr>
                    <w:top w:val="none" w:sz="0" w:space="0" w:color="auto"/>
                    <w:left w:val="none" w:sz="0" w:space="0" w:color="auto"/>
                    <w:bottom w:val="none" w:sz="0" w:space="0" w:color="auto"/>
                    <w:right w:val="none" w:sz="0" w:space="0" w:color="auto"/>
                  </w:divBdr>
                  <w:divsChild>
                    <w:div w:id="601840937">
                      <w:marLeft w:val="0"/>
                      <w:marRight w:val="0"/>
                      <w:marTop w:val="0"/>
                      <w:marBottom w:val="0"/>
                      <w:divBdr>
                        <w:top w:val="none" w:sz="0" w:space="0" w:color="auto"/>
                        <w:left w:val="none" w:sz="0" w:space="0" w:color="auto"/>
                        <w:bottom w:val="none" w:sz="0" w:space="0" w:color="auto"/>
                        <w:right w:val="none" w:sz="0" w:space="0" w:color="auto"/>
                      </w:divBdr>
                      <w:divsChild>
                        <w:div w:id="601840899">
                          <w:marLeft w:val="0"/>
                          <w:marRight w:val="0"/>
                          <w:marTop w:val="0"/>
                          <w:marBottom w:val="0"/>
                          <w:divBdr>
                            <w:top w:val="none" w:sz="0" w:space="0" w:color="auto"/>
                            <w:left w:val="none" w:sz="0" w:space="0" w:color="auto"/>
                            <w:bottom w:val="none" w:sz="0" w:space="0" w:color="auto"/>
                            <w:right w:val="none" w:sz="0" w:space="0" w:color="auto"/>
                          </w:divBdr>
                        </w:div>
                        <w:div w:id="601840902">
                          <w:marLeft w:val="0"/>
                          <w:marRight w:val="0"/>
                          <w:marTop w:val="0"/>
                          <w:marBottom w:val="0"/>
                          <w:divBdr>
                            <w:top w:val="none" w:sz="0" w:space="0" w:color="auto"/>
                            <w:left w:val="none" w:sz="0" w:space="0" w:color="auto"/>
                            <w:bottom w:val="none" w:sz="0" w:space="0" w:color="auto"/>
                            <w:right w:val="none" w:sz="0" w:space="0" w:color="auto"/>
                          </w:divBdr>
                        </w:div>
                        <w:div w:id="601840922">
                          <w:marLeft w:val="0"/>
                          <w:marRight w:val="0"/>
                          <w:marTop w:val="0"/>
                          <w:marBottom w:val="0"/>
                          <w:divBdr>
                            <w:top w:val="none" w:sz="0" w:space="0" w:color="auto"/>
                            <w:left w:val="none" w:sz="0" w:space="0" w:color="auto"/>
                            <w:bottom w:val="none" w:sz="0" w:space="0" w:color="auto"/>
                            <w:right w:val="none" w:sz="0" w:space="0" w:color="auto"/>
                          </w:divBdr>
                        </w:div>
                        <w:div w:id="601840926">
                          <w:marLeft w:val="0"/>
                          <w:marRight w:val="0"/>
                          <w:marTop w:val="0"/>
                          <w:marBottom w:val="0"/>
                          <w:divBdr>
                            <w:top w:val="none" w:sz="0" w:space="0" w:color="auto"/>
                            <w:left w:val="none" w:sz="0" w:space="0" w:color="auto"/>
                            <w:bottom w:val="none" w:sz="0" w:space="0" w:color="auto"/>
                            <w:right w:val="none" w:sz="0" w:space="0" w:color="auto"/>
                          </w:divBdr>
                        </w:div>
                        <w:div w:id="601840935">
                          <w:marLeft w:val="0"/>
                          <w:marRight w:val="0"/>
                          <w:marTop w:val="0"/>
                          <w:marBottom w:val="0"/>
                          <w:divBdr>
                            <w:top w:val="none" w:sz="0" w:space="0" w:color="auto"/>
                            <w:left w:val="none" w:sz="0" w:space="0" w:color="auto"/>
                            <w:bottom w:val="none" w:sz="0" w:space="0" w:color="auto"/>
                            <w:right w:val="none" w:sz="0" w:space="0" w:color="auto"/>
                          </w:divBdr>
                        </w:div>
                        <w:div w:id="601840940">
                          <w:marLeft w:val="0"/>
                          <w:marRight w:val="0"/>
                          <w:marTop w:val="0"/>
                          <w:marBottom w:val="0"/>
                          <w:divBdr>
                            <w:top w:val="none" w:sz="0" w:space="0" w:color="auto"/>
                            <w:left w:val="none" w:sz="0" w:space="0" w:color="auto"/>
                            <w:bottom w:val="none" w:sz="0" w:space="0" w:color="auto"/>
                            <w:right w:val="none" w:sz="0" w:space="0" w:color="auto"/>
                          </w:divBdr>
                        </w:div>
                        <w:div w:id="60184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840928">
      <w:marLeft w:val="0"/>
      <w:marRight w:val="0"/>
      <w:marTop w:val="0"/>
      <w:marBottom w:val="0"/>
      <w:divBdr>
        <w:top w:val="none" w:sz="0" w:space="0" w:color="auto"/>
        <w:left w:val="none" w:sz="0" w:space="0" w:color="auto"/>
        <w:bottom w:val="none" w:sz="0" w:space="0" w:color="auto"/>
        <w:right w:val="none" w:sz="0" w:space="0" w:color="auto"/>
      </w:divBdr>
      <w:divsChild>
        <w:div w:id="601840896">
          <w:marLeft w:val="0"/>
          <w:marRight w:val="0"/>
          <w:marTop w:val="0"/>
          <w:marBottom w:val="0"/>
          <w:divBdr>
            <w:top w:val="none" w:sz="0" w:space="0" w:color="auto"/>
            <w:left w:val="none" w:sz="0" w:space="0" w:color="auto"/>
            <w:bottom w:val="none" w:sz="0" w:space="0" w:color="auto"/>
            <w:right w:val="none" w:sz="0" w:space="0" w:color="auto"/>
          </w:divBdr>
          <w:divsChild>
            <w:div w:id="601840911">
              <w:marLeft w:val="0"/>
              <w:marRight w:val="0"/>
              <w:marTop w:val="0"/>
              <w:marBottom w:val="0"/>
              <w:divBdr>
                <w:top w:val="none" w:sz="0" w:space="0" w:color="auto"/>
                <w:left w:val="none" w:sz="0" w:space="0" w:color="auto"/>
                <w:bottom w:val="none" w:sz="0" w:space="0" w:color="auto"/>
                <w:right w:val="none" w:sz="0" w:space="0" w:color="auto"/>
              </w:divBdr>
              <w:divsChild>
                <w:div w:id="601840944">
                  <w:marLeft w:val="0"/>
                  <w:marRight w:val="0"/>
                  <w:marTop w:val="0"/>
                  <w:marBottom w:val="0"/>
                  <w:divBdr>
                    <w:top w:val="none" w:sz="0" w:space="0" w:color="auto"/>
                    <w:left w:val="none" w:sz="0" w:space="0" w:color="auto"/>
                    <w:bottom w:val="none" w:sz="0" w:space="0" w:color="auto"/>
                    <w:right w:val="none" w:sz="0" w:space="0" w:color="auto"/>
                  </w:divBdr>
                  <w:divsChild>
                    <w:div w:id="601840932">
                      <w:marLeft w:val="0"/>
                      <w:marRight w:val="0"/>
                      <w:marTop w:val="0"/>
                      <w:marBottom w:val="0"/>
                      <w:divBdr>
                        <w:top w:val="none" w:sz="0" w:space="0" w:color="auto"/>
                        <w:left w:val="none" w:sz="0" w:space="0" w:color="auto"/>
                        <w:bottom w:val="none" w:sz="0" w:space="0" w:color="auto"/>
                        <w:right w:val="none" w:sz="0" w:space="0" w:color="auto"/>
                      </w:divBdr>
                      <w:divsChild>
                        <w:div w:id="601840920">
                          <w:marLeft w:val="0"/>
                          <w:marRight w:val="0"/>
                          <w:marTop w:val="0"/>
                          <w:marBottom w:val="0"/>
                          <w:divBdr>
                            <w:top w:val="none" w:sz="0" w:space="0" w:color="auto"/>
                            <w:left w:val="none" w:sz="0" w:space="0" w:color="auto"/>
                            <w:bottom w:val="none" w:sz="0" w:space="0" w:color="auto"/>
                            <w:right w:val="none" w:sz="0" w:space="0" w:color="auto"/>
                          </w:divBdr>
                        </w:div>
                        <w:div w:id="601840925">
                          <w:marLeft w:val="0"/>
                          <w:marRight w:val="0"/>
                          <w:marTop w:val="0"/>
                          <w:marBottom w:val="0"/>
                          <w:divBdr>
                            <w:top w:val="none" w:sz="0" w:space="0" w:color="auto"/>
                            <w:left w:val="none" w:sz="0" w:space="0" w:color="auto"/>
                            <w:bottom w:val="none" w:sz="0" w:space="0" w:color="auto"/>
                            <w:right w:val="none" w:sz="0" w:space="0" w:color="auto"/>
                          </w:divBdr>
                        </w:div>
                        <w:div w:id="601840929">
                          <w:marLeft w:val="0"/>
                          <w:marRight w:val="0"/>
                          <w:marTop w:val="0"/>
                          <w:marBottom w:val="0"/>
                          <w:divBdr>
                            <w:top w:val="none" w:sz="0" w:space="0" w:color="auto"/>
                            <w:left w:val="none" w:sz="0" w:space="0" w:color="auto"/>
                            <w:bottom w:val="none" w:sz="0" w:space="0" w:color="auto"/>
                            <w:right w:val="none" w:sz="0" w:space="0" w:color="auto"/>
                          </w:divBdr>
                        </w:div>
                        <w:div w:id="601840938">
                          <w:marLeft w:val="0"/>
                          <w:marRight w:val="0"/>
                          <w:marTop w:val="0"/>
                          <w:marBottom w:val="0"/>
                          <w:divBdr>
                            <w:top w:val="none" w:sz="0" w:space="0" w:color="auto"/>
                            <w:left w:val="none" w:sz="0" w:space="0" w:color="auto"/>
                            <w:bottom w:val="none" w:sz="0" w:space="0" w:color="auto"/>
                            <w:right w:val="none" w:sz="0" w:space="0" w:color="auto"/>
                          </w:divBdr>
                        </w:div>
                        <w:div w:id="601840942">
                          <w:marLeft w:val="0"/>
                          <w:marRight w:val="0"/>
                          <w:marTop w:val="0"/>
                          <w:marBottom w:val="0"/>
                          <w:divBdr>
                            <w:top w:val="none" w:sz="0" w:space="0" w:color="auto"/>
                            <w:left w:val="none" w:sz="0" w:space="0" w:color="auto"/>
                            <w:bottom w:val="none" w:sz="0" w:space="0" w:color="auto"/>
                            <w:right w:val="none" w:sz="0" w:space="0" w:color="auto"/>
                          </w:divBdr>
                        </w:div>
                        <w:div w:id="601840943">
                          <w:marLeft w:val="0"/>
                          <w:marRight w:val="0"/>
                          <w:marTop w:val="0"/>
                          <w:marBottom w:val="0"/>
                          <w:divBdr>
                            <w:top w:val="none" w:sz="0" w:space="0" w:color="auto"/>
                            <w:left w:val="none" w:sz="0" w:space="0" w:color="auto"/>
                            <w:bottom w:val="none" w:sz="0" w:space="0" w:color="auto"/>
                            <w:right w:val="none" w:sz="0" w:space="0" w:color="auto"/>
                          </w:divBdr>
                        </w:div>
                        <w:div w:id="60184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867354">
      <w:bodyDiv w:val="1"/>
      <w:marLeft w:val="0"/>
      <w:marRight w:val="0"/>
      <w:marTop w:val="0"/>
      <w:marBottom w:val="0"/>
      <w:divBdr>
        <w:top w:val="none" w:sz="0" w:space="0" w:color="auto"/>
        <w:left w:val="none" w:sz="0" w:space="0" w:color="auto"/>
        <w:bottom w:val="none" w:sz="0" w:space="0" w:color="auto"/>
        <w:right w:val="none" w:sz="0" w:space="0" w:color="auto"/>
      </w:divBdr>
    </w:div>
    <w:div w:id="875585053">
      <w:bodyDiv w:val="1"/>
      <w:marLeft w:val="0"/>
      <w:marRight w:val="0"/>
      <w:marTop w:val="0"/>
      <w:marBottom w:val="0"/>
      <w:divBdr>
        <w:top w:val="none" w:sz="0" w:space="0" w:color="auto"/>
        <w:left w:val="none" w:sz="0" w:space="0" w:color="auto"/>
        <w:bottom w:val="none" w:sz="0" w:space="0" w:color="auto"/>
        <w:right w:val="none" w:sz="0" w:space="0" w:color="auto"/>
      </w:divBdr>
      <w:divsChild>
        <w:div w:id="932737280">
          <w:marLeft w:val="-225"/>
          <w:marRight w:val="-225"/>
          <w:marTop w:val="0"/>
          <w:marBottom w:val="0"/>
          <w:divBdr>
            <w:top w:val="none" w:sz="0" w:space="0" w:color="auto"/>
            <w:left w:val="none" w:sz="0" w:space="0" w:color="auto"/>
            <w:bottom w:val="none" w:sz="0" w:space="0" w:color="auto"/>
            <w:right w:val="none" w:sz="0" w:space="0" w:color="auto"/>
          </w:divBdr>
          <w:divsChild>
            <w:div w:id="1937984649">
              <w:marLeft w:val="0"/>
              <w:marRight w:val="0"/>
              <w:marTop w:val="0"/>
              <w:marBottom w:val="0"/>
              <w:divBdr>
                <w:top w:val="none" w:sz="0" w:space="0" w:color="auto"/>
                <w:left w:val="none" w:sz="0" w:space="0" w:color="auto"/>
                <w:bottom w:val="none" w:sz="0" w:space="0" w:color="auto"/>
                <w:right w:val="none" w:sz="0" w:space="0" w:color="auto"/>
              </w:divBdr>
            </w:div>
          </w:divsChild>
        </w:div>
        <w:div w:id="1774591895">
          <w:marLeft w:val="0"/>
          <w:marRight w:val="0"/>
          <w:marTop w:val="0"/>
          <w:marBottom w:val="150"/>
          <w:divBdr>
            <w:top w:val="none" w:sz="0" w:space="0" w:color="auto"/>
            <w:left w:val="none" w:sz="0" w:space="0" w:color="auto"/>
            <w:bottom w:val="single" w:sz="6" w:space="0" w:color="D8D8D8"/>
            <w:right w:val="none" w:sz="0" w:space="0" w:color="auto"/>
          </w:divBdr>
          <w:divsChild>
            <w:div w:id="223760726">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 w:id="895508463">
      <w:bodyDiv w:val="1"/>
      <w:marLeft w:val="0"/>
      <w:marRight w:val="0"/>
      <w:marTop w:val="0"/>
      <w:marBottom w:val="0"/>
      <w:divBdr>
        <w:top w:val="none" w:sz="0" w:space="0" w:color="auto"/>
        <w:left w:val="none" w:sz="0" w:space="0" w:color="auto"/>
        <w:bottom w:val="none" w:sz="0" w:space="0" w:color="auto"/>
        <w:right w:val="none" w:sz="0" w:space="0" w:color="auto"/>
      </w:divBdr>
    </w:div>
    <w:div w:id="1226255339">
      <w:bodyDiv w:val="1"/>
      <w:marLeft w:val="0"/>
      <w:marRight w:val="0"/>
      <w:marTop w:val="0"/>
      <w:marBottom w:val="0"/>
      <w:divBdr>
        <w:top w:val="none" w:sz="0" w:space="0" w:color="auto"/>
        <w:left w:val="none" w:sz="0" w:space="0" w:color="auto"/>
        <w:bottom w:val="none" w:sz="0" w:space="0" w:color="auto"/>
        <w:right w:val="none" w:sz="0" w:space="0" w:color="auto"/>
      </w:divBdr>
    </w:div>
    <w:div w:id="1643071128">
      <w:bodyDiv w:val="1"/>
      <w:marLeft w:val="0"/>
      <w:marRight w:val="0"/>
      <w:marTop w:val="0"/>
      <w:marBottom w:val="0"/>
      <w:divBdr>
        <w:top w:val="none" w:sz="0" w:space="0" w:color="auto"/>
        <w:left w:val="none" w:sz="0" w:space="0" w:color="auto"/>
        <w:bottom w:val="none" w:sz="0" w:space="0" w:color="auto"/>
        <w:right w:val="none" w:sz="0" w:space="0" w:color="auto"/>
      </w:divBdr>
    </w:div>
    <w:div w:id="1722629707">
      <w:bodyDiv w:val="1"/>
      <w:marLeft w:val="0"/>
      <w:marRight w:val="0"/>
      <w:marTop w:val="0"/>
      <w:marBottom w:val="0"/>
      <w:divBdr>
        <w:top w:val="none" w:sz="0" w:space="0" w:color="auto"/>
        <w:left w:val="none" w:sz="0" w:space="0" w:color="auto"/>
        <w:bottom w:val="none" w:sz="0" w:space="0" w:color="auto"/>
        <w:right w:val="none" w:sz="0" w:space="0" w:color="auto"/>
      </w:divBdr>
    </w:div>
    <w:div w:id="1841574979">
      <w:bodyDiv w:val="1"/>
      <w:marLeft w:val="0"/>
      <w:marRight w:val="0"/>
      <w:marTop w:val="0"/>
      <w:marBottom w:val="0"/>
      <w:divBdr>
        <w:top w:val="none" w:sz="0" w:space="0" w:color="auto"/>
        <w:left w:val="none" w:sz="0" w:space="0" w:color="auto"/>
        <w:bottom w:val="none" w:sz="0" w:space="0" w:color="auto"/>
        <w:right w:val="none" w:sz="0" w:space="0" w:color="auto"/>
      </w:divBdr>
    </w:div>
    <w:div w:id="189662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amotteservolex.paroisse73.fr" TargetMode="External"/><Relationship Id="rId4" Type="http://schemas.openxmlformats.org/officeDocument/2006/relationships/settings" Target="settings.xml"/><Relationship Id="rId9" Type="http://schemas.openxmlformats.org/officeDocument/2006/relationships/hyperlink" Target="http://lamotteservolex.paroisse73.fr" TargetMode="External"/><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wnloads\20230219.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F65258-5959-4345-997F-C2B11BE25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20230219</Template>
  <TotalTime>5</TotalTime>
  <Pages>2</Pages>
  <Words>9</Words>
  <Characters>51</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CharactersWithSpaces>
  <SharedDoc>false</SharedDoc>
  <HLinks>
    <vt:vector size="6" baseType="variant">
      <vt:variant>
        <vt:i4>5177371</vt:i4>
      </vt:variant>
      <vt:variant>
        <vt:i4>0</vt:i4>
      </vt:variant>
      <vt:variant>
        <vt:i4>0</vt:i4>
      </vt:variant>
      <vt:variant>
        <vt:i4>5</vt:i4>
      </vt:variant>
      <vt:variant>
        <vt:lpwstr>http://lamotteservolex.paroisse73.fr/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migé vehlmann</cp:lastModifiedBy>
  <cp:revision>4</cp:revision>
  <cp:lastPrinted>2023-02-10T17:40:00Z</cp:lastPrinted>
  <dcterms:created xsi:type="dcterms:W3CDTF">2023-02-10T17:35:00Z</dcterms:created>
  <dcterms:modified xsi:type="dcterms:W3CDTF">2023-02-10T17:41:00Z</dcterms:modified>
</cp:coreProperties>
</file>